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48629" w14:textId="77777777" w:rsidR="001B2141" w:rsidRDefault="00CA36F6" w:rsidP="001B214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F0C4FC" wp14:editId="1AC1E3BF">
                <wp:simplePos x="0" y="0"/>
                <wp:positionH relativeFrom="column">
                  <wp:posOffset>10950</wp:posOffset>
                </wp:positionH>
                <wp:positionV relativeFrom="paragraph">
                  <wp:posOffset>1402080</wp:posOffset>
                </wp:positionV>
                <wp:extent cx="7315200" cy="36576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3657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B0F274" w14:textId="3AFA61C3" w:rsidR="00D26002" w:rsidRPr="009E4AFB" w:rsidRDefault="00D26002" w:rsidP="00AC67ED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28"/>
                              </w:rPr>
                            </w:pPr>
                            <w:r w:rsidRPr="00707083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مارس</w:t>
                            </w:r>
                            <w:r w:rsidRPr="00707083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 xml:space="preserve"> </w:t>
                            </w:r>
                            <w:r w:rsidRPr="00707083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ab/>
                            </w:r>
                            <w:r w:rsidRPr="00707083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ab/>
                            </w:r>
                            <w:r w:rsidRPr="00707083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ab/>
                            </w:r>
                            <w:r w:rsidRPr="00707083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ab/>
                            </w:r>
                            <w:r w:rsidRPr="00707083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ab/>
                            </w:r>
                            <w:r w:rsidRPr="00707083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ab/>
                            </w:r>
                            <w:r w:rsidRPr="00707083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ab/>
                            </w:r>
                            <w:r w:rsidRPr="00707083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ab/>
                            </w:r>
                            <w:r w:rsidRPr="00707083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ab/>
                            </w:r>
                            <w:r w:rsidRPr="00707083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ab/>
                            </w:r>
                            <w:r w:rsidRPr="00707083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لعائلات</w:t>
                            </w:r>
                            <w:r w:rsidRPr="00707083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 xml:space="preserve"> </w:t>
                            </w:r>
                            <w:r w:rsidRPr="00707083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طلاب</w:t>
                            </w:r>
                            <w:r w:rsidRPr="00707083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 xml:space="preserve"> </w:t>
                            </w:r>
                            <w:r w:rsidRPr="00707083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الصف</w:t>
                            </w:r>
                            <w:r w:rsidRPr="00707083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 xml:space="preserve"> </w:t>
                            </w:r>
                            <w:r w:rsidRPr="00707083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التاسع</w:t>
                            </w:r>
                            <w:r w:rsidRPr="00707083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 xml:space="preserve"> </w:t>
                            </w:r>
                            <w:r w:rsidRPr="009E4AFB">
                              <w:rPr>
                                <w:rFonts w:ascii="Myriad Pro" w:hAnsi="Myriad Pro"/>
                                <w:b/>
                                <w:sz w:val="28"/>
                              </w:rPr>
                              <w:t>STUDENTS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F0C4F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85pt;margin-top:110.4pt;width:8in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" fillcolor="#a5cdbc [1943]" stroked="f" strokeweight=".5pt">
                <v:textbox>
                  <w:txbxContent>
                    <w:p w14:paraId="5BB0F274" w14:textId="3AFA61C3" w:rsidR="00D26002" w:rsidRPr="009E4AFB" w:rsidRDefault="00D26002" w:rsidP="00AC67ED">
                      <w:pPr>
                        <w:spacing w:after="0"/>
                        <w:rPr>
                          <w:rFonts w:ascii="Myriad Pro" w:hAnsi="Myriad Pro"/>
                          <w:b/>
                          <w:sz w:val="28"/>
                        </w:rPr>
                      </w:pPr>
                      <w:proofErr w:type="spellStart"/>
                      <w:r w:rsidRPr="00707083">
                        <w:rPr>
                          <w:rFonts w:ascii="Arial" w:hAnsi="Arial" w:cs="Arial"/>
                          <w:b/>
                          <w:sz w:val="32"/>
                        </w:rPr>
                        <w:t>مارس</w:t>
                      </w:r>
                      <w:proofErr w:type="spellEnd"/>
                      <w:r w:rsidRPr="00707083">
                        <w:rPr>
                          <w:rFonts w:ascii="Myriad Pro" w:hAnsi="Myriad Pro"/>
                          <w:b/>
                          <w:sz w:val="32"/>
                        </w:rPr>
                        <w:t xml:space="preserve"> </w:t>
                      </w:r>
                      <w:r w:rsidRPr="00707083">
                        <w:rPr>
                          <w:rFonts w:ascii="Myriad Pro" w:hAnsi="Myriad Pro"/>
                          <w:b/>
                          <w:sz w:val="32"/>
                        </w:rPr>
                        <w:tab/>
                      </w:r>
                      <w:r w:rsidRPr="00707083">
                        <w:rPr>
                          <w:rFonts w:ascii="Myriad Pro" w:hAnsi="Myriad Pro"/>
                          <w:b/>
                          <w:sz w:val="32"/>
                        </w:rPr>
                        <w:tab/>
                      </w:r>
                      <w:r w:rsidRPr="00707083">
                        <w:rPr>
                          <w:rFonts w:ascii="Myriad Pro" w:hAnsi="Myriad Pro"/>
                          <w:b/>
                          <w:sz w:val="32"/>
                        </w:rPr>
                        <w:tab/>
                      </w:r>
                      <w:r w:rsidRPr="00707083">
                        <w:rPr>
                          <w:rFonts w:ascii="Myriad Pro" w:hAnsi="Myriad Pro"/>
                          <w:b/>
                          <w:sz w:val="32"/>
                        </w:rPr>
                        <w:tab/>
                      </w:r>
                      <w:r w:rsidRPr="00707083">
                        <w:rPr>
                          <w:rFonts w:ascii="Myriad Pro" w:hAnsi="Myriad Pro"/>
                          <w:b/>
                          <w:sz w:val="32"/>
                        </w:rPr>
                        <w:tab/>
                      </w:r>
                      <w:r w:rsidRPr="00707083">
                        <w:rPr>
                          <w:rFonts w:ascii="Myriad Pro" w:hAnsi="Myriad Pro"/>
                          <w:b/>
                          <w:sz w:val="32"/>
                        </w:rPr>
                        <w:tab/>
                      </w:r>
                      <w:r w:rsidRPr="00707083">
                        <w:rPr>
                          <w:rFonts w:ascii="Myriad Pro" w:hAnsi="Myriad Pro"/>
                          <w:b/>
                          <w:sz w:val="32"/>
                        </w:rPr>
                        <w:tab/>
                      </w:r>
                      <w:r w:rsidRPr="00707083">
                        <w:rPr>
                          <w:rFonts w:ascii="Myriad Pro" w:hAnsi="Myriad Pro"/>
                          <w:b/>
                          <w:sz w:val="32"/>
                        </w:rPr>
                        <w:tab/>
                      </w:r>
                      <w:r w:rsidRPr="00707083">
                        <w:rPr>
                          <w:rFonts w:ascii="Myriad Pro" w:hAnsi="Myriad Pro"/>
                          <w:b/>
                          <w:sz w:val="32"/>
                        </w:rPr>
                        <w:tab/>
                      </w:r>
                      <w:r w:rsidRPr="00707083">
                        <w:rPr>
                          <w:rFonts w:ascii="Myriad Pro" w:hAnsi="Myriad Pro"/>
                          <w:b/>
                          <w:sz w:val="32"/>
                        </w:rPr>
                        <w:tab/>
                      </w:r>
                      <w:proofErr w:type="spellStart"/>
                      <w:r w:rsidRPr="00707083">
                        <w:rPr>
                          <w:rFonts w:ascii="Arial" w:hAnsi="Arial" w:cs="Arial"/>
                          <w:b/>
                          <w:sz w:val="32"/>
                        </w:rPr>
                        <w:t>لعائلات</w:t>
                      </w:r>
                      <w:proofErr w:type="spellEnd"/>
                      <w:r w:rsidRPr="00707083">
                        <w:rPr>
                          <w:rFonts w:ascii="Myriad Pro" w:hAnsi="Myriad Pro"/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 w:rsidRPr="00707083">
                        <w:rPr>
                          <w:rFonts w:ascii="Arial" w:hAnsi="Arial" w:cs="Arial"/>
                          <w:b/>
                          <w:sz w:val="32"/>
                        </w:rPr>
                        <w:t>طلاب</w:t>
                      </w:r>
                      <w:proofErr w:type="spellEnd"/>
                      <w:r w:rsidRPr="00707083">
                        <w:rPr>
                          <w:rFonts w:ascii="Myriad Pro" w:hAnsi="Myriad Pro"/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 w:rsidRPr="00707083">
                        <w:rPr>
                          <w:rFonts w:ascii="Arial" w:hAnsi="Arial" w:cs="Arial"/>
                          <w:b/>
                          <w:sz w:val="32"/>
                        </w:rPr>
                        <w:t>الصف</w:t>
                      </w:r>
                      <w:proofErr w:type="spellEnd"/>
                      <w:r w:rsidRPr="00707083">
                        <w:rPr>
                          <w:rFonts w:ascii="Myriad Pro" w:hAnsi="Myriad Pro"/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 w:rsidRPr="00707083">
                        <w:rPr>
                          <w:rFonts w:ascii="Arial" w:hAnsi="Arial" w:cs="Arial"/>
                          <w:b/>
                          <w:sz w:val="32"/>
                        </w:rPr>
                        <w:t>التاسع</w:t>
                      </w:r>
                      <w:proofErr w:type="spellEnd"/>
                      <w:r w:rsidRPr="00707083">
                        <w:rPr>
                          <w:rFonts w:ascii="Myriad Pro" w:hAnsi="Myriad Pro"/>
                          <w:b/>
                          <w:sz w:val="32"/>
                        </w:rPr>
                        <w:t xml:space="preserve"> </w:t>
                      </w:r>
                      <w:r w:rsidRPr="009E4AFB">
                        <w:rPr>
                          <w:rFonts w:ascii="Myriad Pro" w:hAnsi="Myriad Pro"/>
                          <w:b/>
                          <w:sz w:val="28"/>
                        </w:rPr>
                        <w:t>STUDENTS</w:t>
                      </w:r>
                    </w:p>
                  </w:txbxContent>
                </v:textbox>
              </v:shape>
            </w:pict>
          </mc:Fallback>
        </mc:AlternateContent>
      </w:r>
      <w:r w:rsidR="001B2141">
        <w:rPr>
          <w:noProof/>
        </w:rPr>
        <w:drawing>
          <wp:anchor distT="0" distB="0" distL="114300" distR="114300" simplePos="0" relativeHeight="251676672" behindDoc="0" locked="0" layoutInCell="1" allowOverlap="1" wp14:anchorId="1B4AD4F4" wp14:editId="20D861D2">
            <wp:simplePos x="0" y="0"/>
            <wp:positionH relativeFrom="column">
              <wp:posOffset>6500004</wp:posOffset>
            </wp:positionH>
            <wp:positionV relativeFrom="paragraph">
              <wp:posOffset>30192</wp:posOffset>
            </wp:positionV>
            <wp:extent cx="820121" cy="1371600"/>
            <wp:effectExtent l="0" t="0" r="0" b="0"/>
            <wp:wrapNone/>
            <wp:docPr id="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-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32" r="38825" b="11620"/>
                    <a:stretch/>
                  </pic:blipFill>
                  <pic:spPr>
                    <a:xfrm>
                      <a:off x="0" y="0"/>
                      <a:ext cx="820121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2141">
        <w:rPr>
          <w:noProof/>
        </w:rPr>
        <mc:AlternateContent>
          <mc:Choice Requires="wps">
            <w:drawing>
              <wp:inline distT="0" distB="0" distL="0" distR="0" wp14:anchorId="282D6C37" wp14:editId="719D32EC">
                <wp:extent cx="7315200" cy="1371600"/>
                <wp:effectExtent l="0" t="0" r="0" b="0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13716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C3E61F" w14:textId="77777777" w:rsidR="00D26002" w:rsidRPr="00C91747" w:rsidRDefault="00D26002" w:rsidP="009909CD">
                            <w:pPr>
                              <w:rPr>
                                <w:rFonts w:ascii="Myriad Pro" w:hAnsi="Myriad Pro"/>
                                <w:b/>
                                <w:sz w:val="36"/>
                              </w:rPr>
                            </w:pPr>
                          </w:p>
                          <w:p w14:paraId="088DC6B1" w14:textId="77777777" w:rsidR="00D26002" w:rsidRDefault="00D26002" w:rsidP="009909CD">
                            <w:pPr>
                              <w:rPr>
                                <w:rFonts w:ascii="Myriad Pro" w:hAnsi="Myriad Pro"/>
                                <w:b/>
                                <w:sz w:val="44"/>
                              </w:rPr>
                            </w:pPr>
                            <w:r w:rsidRPr="00707083"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  <w:t>نموذج</w:t>
                            </w:r>
                            <w:r w:rsidRPr="00707083">
                              <w:rPr>
                                <w:rFonts w:ascii="Myriad Pro" w:hAnsi="Myriad Pro"/>
                                <w:b/>
                                <w:sz w:val="44"/>
                              </w:rPr>
                              <w:t xml:space="preserve"> </w:t>
                            </w:r>
                            <w:r w:rsidRPr="00707083"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  <w:t>نشرة</w:t>
                            </w:r>
                            <w:r w:rsidRPr="00707083">
                              <w:rPr>
                                <w:rFonts w:ascii="Myriad Pro" w:hAnsi="Myriad Pro"/>
                                <w:b/>
                                <w:sz w:val="44"/>
                              </w:rPr>
                              <w:t xml:space="preserve"> </w:t>
                            </w:r>
                            <w:r w:rsidRPr="00707083"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  <w:t>إخبارية</w:t>
                            </w:r>
                            <w:r w:rsidRPr="00707083">
                              <w:rPr>
                                <w:rFonts w:ascii="Myriad Pro" w:hAnsi="Myriad Pro"/>
                                <w:b/>
                                <w:sz w:val="44"/>
                              </w:rPr>
                              <w:t xml:space="preserve"> </w:t>
                            </w:r>
                          </w:p>
                          <w:p w14:paraId="6A94B80B" w14:textId="6EBAD129" w:rsidR="00D26002" w:rsidRPr="009909CD" w:rsidRDefault="00D26002" w:rsidP="009909CD">
                            <w:pPr>
                              <w:rPr>
                                <w:rFonts w:ascii="Myriad Pro" w:hAnsi="Myriad Pro"/>
                              </w:rPr>
                            </w:pPr>
                            <w:r w:rsidRPr="00707083">
                              <w:rPr>
                                <w:rFonts w:ascii="Arial" w:hAnsi="Arial" w:cs="Arial"/>
                                <w:sz w:val="36"/>
                              </w:rPr>
                              <w:t>المدرسة</w:t>
                            </w:r>
                            <w:r w:rsidRPr="00707083">
                              <w:rPr>
                                <w:rFonts w:ascii="Myriad Pro" w:hAnsi="Myriad Pro"/>
                                <w:sz w:val="36"/>
                              </w:rPr>
                              <w:t xml:space="preserve"> </w:t>
                            </w:r>
                            <w:r w:rsidRPr="00707083">
                              <w:rPr>
                                <w:rFonts w:ascii="Arial" w:hAnsi="Arial" w:cs="Arial"/>
                                <w:sz w:val="36"/>
                              </w:rPr>
                              <w:t>الثانوية</w:t>
                            </w:r>
                            <w:r w:rsidRPr="00707083">
                              <w:rPr>
                                <w:rFonts w:ascii="Myriad Pro" w:hAnsi="Myriad Pro"/>
                                <w:sz w:val="36"/>
                              </w:rPr>
                              <w:t xml:space="preserve"> </w:t>
                            </w:r>
                            <w:r w:rsidRPr="00707083">
                              <w:rPr>
                                <w:rFonts w:ascii="Arial" w:hAnsi="Arial" w:cs="Arial"/>
                                <w:sz w:val="36"/>
                              </w:rPr>
                              <w:t>والتخطيط</w:t>
                            </w:r>
                            <w:r w:rsidRPr="00707083">
                              <w:rPr>
                                <w:rFonts w:ascii="Myriad Pro" w:hAnsi="Myriad Pro"/>
                                <w:sz w:val="36"/>
                              </w:rPr>
                              <w:t xml:space="preserve"> </w:t>
                            </w:r>
                            <w:r w:rsidRPr="00707083">
                              <w:rPr>
                                <w:rFonts w:ascii="Arial" w:hAnsi="Arial" w:cs="Arial"/>
                                <w:sz w:val="36"/>
                              </w:rPr>
                              <w:t>اللاحق</w:t>
                            </w:r>
                            <w:r w:rsidRPr="00707083">
                              <w:rPr>
                                <w:rFonts w:ascii="Myriad Pro" w:hAnsi="Myriad Pro"/>
                                <w:sz w:val="36"/>
                              </w:rPr>
                              <w:t xml:space="preserve"> - </w:t>
                            </w:r>
                            <w:r w:rsidRPr="00707083">
                              <w:rPr>
                                <w:rFonts w:ascii="Arial" w:hAnsi="Arial" w:cs="Arial"/>
                                <w:sz w:val="36"/>
                              </w:rPr>
                              <w:t>الأخبار</w:t>
                            </w:r>
                            <w:r w:rsidRPr="00707083">
                              <w:rPr>
                                <w:rFonts w:ascii="Myriad Pro" w:hAnsi="Myriad Pro"/>
                                <w:sz w:val="36"/>
                              </w:rPr>
                              <w:t xml:space="preserve"> </w:t>
                            </w:r>
                            <w:r w:rsidRPr="00707083">
                              <w:rPr>
                                <w:rFonts w:ascii="Arial" w:hAnsi="Arial" w:cs="Arial"/>
                                <w:sz w:val="36"/>
                              </w:rPr>
                              <w:t>والمعلومات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2D6C37" id="Rectangle 5" o:spid="_x0000_s1027" style="width:8in;height:10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" fillcolor="#b58d15 [2406]" stroked="f" strokeweight="1.5pt">
                <v:stroke endcap="round"/>
                <v:textbox>
                  <w:txbxContent>
                    <w:p w14:paraId="22C3E61F" w14:textId="77777777" w:rsidR="00D26002" w:rsidRPr="00C91747" w:rsidRDefault="00D26002" w:rsidP="009909CD">
                      <w:pPr>
                        <w:rPr>
                          <w:rFonts w:ascii="Myriad Pro" w:hAnsi="Myriad Pro"/>
                          <w:b/>
                          <w:sz w:val="36"/>
                        </w:rPr>
                      </w:pPr>
                    </w:p>
                    <w:p w14:paraId="088DC6B1" w14:textId="77777777" w:rsidR="00D26002" w:rsidRDefault="00D26002" w:rsidP="009909CD">
                      <w:pPr>
                        <w:rPr>
                          <w:rFonts w:ascii="Myriad Pro" w:hAnsi="Myriad Pro"/>
                          <w:b/>
                          <w:sz w:val="44"/>
                        </w:rPr>
                      </w:pPr>
                      <w:proofErr w:type="spellStart"/>
                      <w:r w:rsidRPr="00707083">
                        <w:rPr>
                          <w:rFonts w:ascii="Arial" w:hAnsi="Arial" w:cs="Arial"/>
                          <w:b/>
                          <w:sz w:val="44"/>
                        </w:rPr>
                        <w:t>نموذج</w:t>
                      </w:r>
                      <w:proofErr w:type="spellEnd"/>
                      <w:r w:rsidRPr="00707083">
                        <w:rPr>
                          <w:rFonts w:ascii="Myriad Pro" w:hAnsi="Myriad Pro"/>
                          <w:b/>
                          <w:sz w:val="44"/>
                        </w:rPr>
                        <w:t xml:space="preserve"> </w:t>
                      </w:r>
                      <w:proofErr w:type="spellStart"/>
                      <w:r w:rsidRPr="00707083">
                        <w:rPr>
                          <w:rFonts w:ascii="Arial" w:hAnsi="Arial" w:cs="Arial"/>
                          <w:b/>
                          <w:sz w:val="44"/>
                        </w:rPr>
                        <w:t>نشرة</w:t>
                      </w:r>
                      <w:proofErr w:type="spellEnd"/>
                      <w:r w:rsidRPr="00707083">
                        <w:rPr>
                          <w:rFonts w:ascii="Myriad Pro" w:hAnsi="Myriad Pro"/>
                          <w:b/>
                          <w:sz w:val="44"/>
                        </w:rPr>
                        <w:t xml:space="preserve"> </w:t>
                      </w:r>
                      <w:proofErr w:type="spellStart"/>
                      <w:r w:rsidRPr="00707083">
                        <w:rPr>
                          <w:rFonts w:ascii="Arial" w:hAnsi="Arial" w:cs="Arial"/>
                          <w:b/>
                          <w:sz w:val="44"/>
                        </w:rPr>
                        <w:t>إخبارية</w:t>
                      </w:r>
                      <w:proofErr w:type="spellEnd"/>
                      <w:r w:rsidRPr="00707083">
                        <w:rPr>
                          <w:rFonts w:ascii="Myriad Pro" w:hAnsi="Myriad Pro"/>
                          <w:b/>
                          <w:sz w:val="44"/>
                        </w:rPr>
                        <w:t xml:space="preserve"> </w:t>
                      </w:r>
                    </w:p>
                    <w:p w14:paraId="6A94B80B" w14:textId="6EBAD129" w:rsidR="00D26002" w:rsidRPr="009909CD" w:rsidRDefault="00D26002" w:rsidP="009909CD">
                      <w:pPr>
                        <w:rPr>
                          <w:rFonts w:ascii="Myriad Pro" w:hAnsi="Myriad Pro"/>
                        </w:rPr>
                      </w:pPr>
                      <w:proofErr w:type="spellStart"/>
                      <w:r w:rsidRPr="00707083">
                        <w:rPr>
                          <w:rFonts w:ascii="Arial" w:hAnsi="Arial" w:cs="Arial"/>
                          <w:sz w:val="36"/>
                        </w:rPr>
                        <w:t>المدرسة</w:t>
                      </w:r>
                      <w:proofErr w:type="spellEnd"/>
                      <w:r w:rsidRPr="00707083">
                        <w:rPr>
                          <w:rFonts w:ascii="Myriad Pro" w:hAnsi="Myriad Pro"/>
                          <w:sz w:val="36"/>
                        </w:rPr>
                        <w:t xml:space="preserve"> </w:t>
                      </w:r>
                      <w:proofErr w:type="spellStart"/>
                      <w:r w:rsidRPr="00707083">
                        <w:rPr>
                          <w:rFonts w:ascii="Arial" w:hAnsi="Arial" w:cs="Arial"/>
                          <w:sz w:val="36"/>
                        </w:rPr>
                        <w:t>الثانوية</w:t>
                      </w:r>
                      <w:proofErr w:type="spellEnd"/>
                      <w:r w:rsidRPr="00707083">
                        <w:rPr>
                          <w:rFonts w:ascii="Myriad Pro" w:hAnsi="Myriad Pro"/>
                          <w:sz w:val="36"/>
                        </w:rPr>
                        <w:t xml:space="preserve"> </w:t>
                      </w:r>
                      <w:proofErr w:type="spellStart"/>
                      <w:r w:rsidRPr="00707083">
                        <w:rPr>
                          <w:rFonts w:ascii="Arial" w:hAnsi="Arial" w:cs="Arial"/>
                          <w:sz w:val="36"/>
                        </w:rPr>
                        <w:t>والتخطيط</w:t>
                      </w:r>
                      <w:proofErr w:type="spellEnd"/>
                      <w:r w:rsidRPr="00707083">
                        <w:rPr>
                          <w:rFonts w:ascii="Myriad Pro" w:hAnsi="Myriad Pro"/>
                          <w:sz w:val="36"/>
                        </w:rPr>
                        <w:t xml:space="preserve"> </w:t>
                      </w:r>
                      <w:proofErr w:type="spellStart"/>
                      <w:r w:rsidRPr="00707083">
                        <w:rPr>
                          <w:rFonts w:ascii="Arial" w:hAnsi="Arial" w:cs="Arial"/>
                          <w:sz w:val="36"/>
                        </w:rPr>
                        <w:t>اللاحق</w:t>
                      </w:r>
                      <w:proofErr w:type="spellEnd"/>
                      <w:r w:rsidRPr="00707083">
                        <w:rPr>
                          <w:rFonts w:ascii="Myriad Pro" w:hAnsi="Myriad Pro"/>
                          <w:sz w:val="36"/>
                        </w:rPr>
                        <w:t xml:space="preserve"> - </w:t>
                      </w:r>
                      <w:proofErr w:type="spellStart"/>
                      <w:r w:rsidRPr="00707083">
                        <w:rPr>
                          <w:rFonts w:ascii="Arial" w:hAnsi="Arial" w:cs="Arial"/>
                          <w:sz w:val="36"/>
                        </w:rPr>
                        <w:t>الأخبار</w:t>
                      </w:r>
                      <w:proofErr w:type="spellEnd"/>
                      <w:r w:rsidRPr="00707083">
                        <w:rPr>
                          <w:rFonts w:ascii="Myriad Pro" w:hAnsi="Myriad Pro"/>
                          <w:sz w:val="36"/>
                        </w:rPr>
                        <w:t xml:space="preserve"> </w:t>
                      </w:r>
                      <w:proofErr w:type="spellStart"/>
                      <w:r w:rsidRPr="00707083">
                        <w:rPr>
                          <w:rFonts w:ascii="Arial" w:hAnsi="Arial" w:cs="Arial"/>
                          <w:sz w:val="36"/>
                        </w:rPr>
                        <w:t>والمعلومات</w:t>
                      </w:r>
                      <w:proofErr w:type="spellEnd"/>
                    </w:p>
                  </w:txbxContent>
                </v:textbox>
                <w10:anchorlock/>
              </v:rect>
            </w:pict>
          </mc:Fallback>
        </mc:AlternateContent>
      </w:r>
    </w:p>
    <w:p w14:paraId="086BAA6A" w14:textId="77777777" w:rsidR="001B2141" w:rsidRDefault="009669E9" w:rsidP="001B2141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6B789BC" wp14:editId="3A2BD0D5">
                <wp:simplePos x="0" y="0"/>
                <wp:positionH relativeFrom="margin">
                  <wp:align>right</wp:align>
                </wp:positionH>
                <wp:positionV relativeFrom="paragraph">
                  <wp:posOffset>6668275</wp:posOffset>
                </wp:positionV>
                <wp:extent cx="7315200" cy="36576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3657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3D0C7E" w14:textId="094A4D63" w:rsidR="00D26002" w:rsidRPr="009E4AFB" w:rsidRDefault="00D26002" w:rsidP="00CA36F6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28"/>
                              </w:rPr>
                            </w:pPr>
                            <w:r w:rsidRPr="00D26002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هل</w:t>
                            </w:r>
                            <w:r w:rsidRPr="00D26002">
                              <w:rPr>
                                <w:rFonts w:ascii="Myriad Pro" w:hAnsi="Myriad Pro"/>
                                <w:b/>
                                <w:sz w:val="28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كنت</w:t>
                            </w:r>
                            <w:r w:rsidRPr="00D26002">
                              <w:rPr>
                                <w:rFonts w:ascii="Myriad Pro" w:hAnsi="Myriad Pro"/>
                                <w:b/>
                                <w:sz w:val="28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تعلم؟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789BC" id="Text Box 8" o:spid="_x0000_s1028" type="#_x0000_t202" style="position:absolute;margin-left:524.8pt;margin-top:525.05pt;width:8in;height:28.8pt;z-index:2517002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" fillcolor="#a5cdbc [1943]" stroked="f" strokeweight=".5pt">
                <v:textbox>
                  <w:txbxContent>
                    <w:p w14:paraId="5D3D0C7E" w14:textId="094A4D63" w:rsidR="00D26002" w:rsidRPr="009E4AFB" w:rsidRDefault="00D26002" w:rsidP="00CA36F6">
                      <w:pPr>
                        <w:spacing w:after="0"/>
                        <w:rPr>
                          <w:rFonts w:ascii="Myriad Pro" w:hAnsi="Myriad Pro"/>
                          <w:b/>
                          <w:sz w:val="28"/>
                        </w:rPr>
                      </w:pPr>
                      <w:proofErr w:type="spellStart"/>
                      <w:r w:rsidRPr="00D26002">
                        <w:rPr>
                          <w:rFonts w:ascii="Arial" w:hAnsi="Arial" w:cs="Arial"/>
                          <w:b/>
                          <w:sz w:val="28"/>
                        </w:rPr>
                        <w:t>هل</w:t>
                      </w:r>
                      <w:proofErr w:type="spellEnd"/>
                      <w:r w:rsidRPr="00D26002">
                        <w:rPr>
                          <w:rFonts w:ascii="Myriad Pro" w:hAnsi="Myriad Pro"/>
                          <w:b/>
                          <w:sz w:val="28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b/>
                          <w:sz w:val="28"/>
                        </w:rPr>
                        <w:t>كنت</w:t>
                      </w:r>
                      <w:proofErr w:type="spellEnd"/>
                      <w:r w:rsidRPr="00D26002">
                        <w:rPr>
                          <w:rFonts w:ascii="Myriad Pro" w:hAnsi="Myriad Pro"/>
                          <w:b/>
                          <w:sz w:val="28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b/>
                          <w:sz w:val="28"/>
                        </w:rPr>
                        <w:t>تعلم</w:t>
                      </w:r>
                      <w:proofErr w:type="spellEnd"/>
                      <w:r w:rsidRPr="00D26002">
                        <w:rPr>
                          <w:rFonts w:ascii="Arial" w:hAnsi="Arial" w:cs="Arial"/>
                          <w:b/>
                          <w:sz w:val="28"/>
                        </w:rPr>
                        <w:t>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6288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DF7458F" wp14:editId="5234520B">
                <wp:simplePos x="0" y="0"/>
                <wp:positionH relativeFrom="column">
                  <wp:posOffset>-74221</wp:posOffset>
                </wp:positionH>
                <wp:positionV relativeFrom="paragraph">
                  <wp:posOffset>172472</wp:posOffset>
                </wp:positionV>
                <wp:extent cx="5564038" cy="6483927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4038" cy="64839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A110C" w14:textId="6C3EFB57" w:rsidR="00D26002" w:rsidRPr="00EE5289" w:rsidRDefault="00D26002" w:rsidP="007D3FA7">
                            <w:pPr>
                              <w:spacing w:after="0" w:line="520" w:lineRule="exact"/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</w:pPr>
                            <w:r w:rsidRPr="00707083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ما</w:t>
                            </w:r>
                            <w:r w:rsidRPr="00707083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 xml:space="preserve"> </w:t>
                            </w:r>
                            <w:r w:rsidRPr="00707083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هو</w:t>
                            </w:r>
                            <w:r w:rsidRPr="00707083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 xml:space="preserve"> </w:t>
                            </w:r>
                            <w:r w:rsidRPr="00707083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المطلوب</w:t>
                            </w:r>
                            <w:r w:rsidRPr="00707083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 xml:space="preserve"> </w:t>
                            </w:r>
                            <w:r w:rsidRPr="00707083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للتخرج</w:t>
                            </w:r>
                            <w:r w:rsidRPr="00707083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 xml:space="preserve"> </w:t>
                            </w:r>
                            <w:r w:rsidRPr="00707083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من</w:t>
                            </w:r>
                            <w:r w:rsidRPr="00707083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 xml:space="preserve"> </w:t>
                            </w:r>
                            <w:r w:rsidRPr="00707083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المدرسة</w:t>
                            </w:r>
                            <w:r w:rsidRPr="00707083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 xml:space="preserve"> </w:t>
                            </w:r>
                            <w:r w:rsidRPr="00707083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الثانوية؟</w:t>
                            </w:r>
                          </w:p>
                          <w:p w14:paraId="72411885" w14:textId="77777777" w:rsidR="00D26002" w:rsidRDefault="00D26002" w:rsidP="007D3FA7">
                            <w:pPr>
                              <w:pStyle w:val="NoSpacing"/>
                              <w:rPr>
                                <w:sz w:val="24"/>
                              </w:rPr>
                            </w:pPr>
                            <w:r w:rsidRPr="00707083">
                              <w:rPr>
                                <w:rFonts w:ascii="Arial" w:hAnsi="Arial" w:cs="Arial"/>
                                <w:sz w:val="24"/>
                              </w:rPr>
                              <w:t>يبدأ</w:t>
                            </w:r>
                            <w:r w:rsidRPr="00707083">
                              <w:rPr>
                                <w:sz w:val="24"/>
                              </w:rPr>
                              <w:t xml:space="preserve"> </w:t>
                            </w:r>
                            <w:r w:rsidRPr="00707083">
                              <w:rPr>
                                <w:rFonts w:ascii="Arial" w:hAnsi="Arial" w:cs="Arial"/>
                                <w:sz w:val="24"/>
                              </w:rPr>
                              <w:t>دخول</w:t>
                            </w:r>
                            <w:r w:rsidRPr="00707083">
                              <w:rPr>
                                <w:sz w:val="24"/>
                              </w:rPr>
                              <w:t xml:space="preserve"> </w:t>
                            </w:r>
                            <w:r w:rsidRPr="00707083">
                              <w:rPr>
                                <w:rFonts w:ascii="Arial" w:hAnsi="Arial" w:cs="Arial"/>
                                <w:sz w:val="24"/>
                              </w:rPr>
                              <w:t>الكلية</w:t>
                            </w:r>
                            <w:r w:rsidRPr="00707083">
                              <w:rPr>
                                <w:sz w:val="24"/>
                              </w:rPr>
                              <w:t xml:space="preserve"> </w:t>
                            </w:r>
                            <w:r w:rsidRPr="00707083">
                              <w:rPr>
                                <w:rFonts w:ascii="Arial" w:hAnsi="Arial" w:cs="Arial"/>
                                <w:sz w:val="24"/>
                              </w:rPr>
                              <w:t>بالتخرج</w:t>
                            </w:r>
                            <w:r w:rsidRPr="00707083">
                              <w:rPr>
                                <w:sz w:val="24"/>
                              </w:rPr>
                              <w:t xml:space="preserve"> </w:t>
                            </w:r>
                            <w:r w:rsidRPr="00707083">
                              <w:rPr>
                                <w:rFonts w:ascii="Arial" w:hAnsi="Arial" w:cs="Arial"/>
                                <w:sz w:val="24"/>
                              </w:rPr>
                              <w:t>من</w:t>
                            </w:r>
                            <w:r w:rsidRPr="00707083">
                              <w:rPr>
                                <w:sz w:val="24"/>
                              </w:rPr>
                              <w:t xml:space="preserve"> </w:t>
                            </w:r>
                            <w:r w:rsidRPr="00707083">
                              <w:rPr>
                                <w:rFonts w:ascii="Arial" w:hAnsi="Arial" w:cs="Arial"/>
                                <w:sz w:val="24"/>
                              </w:rPr>
                              <w:t>المدرسة</w:t>
                            </w:r>
                            <w:r w:rsidRPr="00707083">
                              <w:rPr>
                                <w:sz w:val="24"/>
                              </w:rPr>
                              <w:t xml:space="preserve"> </w:t>
                            </w:r>
                            <w:r w:rsidRPr="00707083">
                              <w:rPr>
                                <w:rFonts w:ascii="Arial" w:hAnsi="Arial" w:cs="Arial"/>
                                <w:sz w:val="24"/>
                              </w:rPr>
                              <w:t>الثانوية</w:t>
                            </w:r>
                            <w:r w:rsidRPr="00707083">
                              <w:rPr>
                                <w:sz w:val="24"/>
                              </w:rPr>
                              <w:t xml:space="preserve">. </w:t>
                            </w:r>
                            <w:r w:rsidRPr="00707083">
                              <w:rPr>
                                <w:rFonts w:ascii="Arial" w:hAnsi="Arial" w:cs="Arial"/>
                                <w:sz w:val="24"/>
                              </w:rPr>
                              <w:t>ومع</w:t>
                            </w:r>
                            <w:r w:rsidRPr="00707083">
                              <w:rPr>
                                <w:sz w:val="24"/>
                              </w:rPr>
                              <w:t xml:space="preserve"> </w:t>
                            </w:r>
                            <w:r w:rsidRPr="00707083">
                              <w:rPr>
                                <w:rFonts w:ascii="Arial" w:hAnsi="Arial" w:cs="Arial"/>
                                <w:sz w:val="24"/>
                              </w:rPr>
                              <w:t>ذلك،</w:t>
                            </w:r>
                            <w:r w:rsidRPr="00707083">
                              <w:rPr>
                                <w:sz w:val="24"/>
                              </w:rPr>
                              <w:t xml:space="preserve"> </w:t>
                            </w:r>
                            <w:r w:rsidRPr="00707083">
                              <w:rPr>
                                <w:rFonts w:ascii="Arial" w:hAnsi="Arial" w:cs="Arial"/>
                                <w:sz w:val="24"/>
                              </w:rPr>
                              <w:t>فإنه</w:t>
                            </w:r>
                            <w:r w:rsidRPr="00707083">
                              <w:rPr>
                                <w:sz w:val="24"/>
                              </w:rPr>
                              <w:t xml:space="preserve"> </w:t>
                            </w:r>
                            <w:r w:rsidRPr="00707083">
                              <w:rPr>
                                <w:rFonts w:ascii="Arial" w:hAnsi="Arial" w:cs="Arial"/>
                                <w:sz w:val="24"/>
                              </w:rPr>
                              <w:t>من</w:t>
                            </w:r>
                            <w:r w:rsidRPr="00707083">
                              <w:rPr>
                                <w:sz w:val="24"/>
                              </w:rPr>
                              <w:t xml:space="preserve"> </w:t>
                            </w:r>
                            <w:r w:rsidRPr="00707083">
                              <w:rPr>
                                <w:rFonts w:ascii="Arial" w:hAnsi="Arial" w:cs="Arial"/>
                                <w:sz w:val="24"/>
                              </w:rPr>
                              <w:t>الأهمية</w:t>
                            </w:r>
                            <w:r w:rsidRPr="00707083">
                              <w:rPr>
                                <w:sz w:val="24"/>
                              </w:rPr>
                              <w:t xml:space="preserve"> </w:t>
                            </w:r>
                            <w:r w:rsidRPr="00707083">
                              <w:rPr>
                                <w:rFonts w:ascii="Arial" w:hAnsi="Arial" w:cs="Arial"/>
                                <w:sz w:val="24"/>
                              </w:rPr>
                              <w:t>بمكان</w:t>
                            </w:r>
                            <w:r w:rsidRPr="00707083">
                              <w:rPr>
                                <w:sz w:val="24"/>
                              </w:rPr>
                              <w:t xml:space="preserve"> </w:t>
                            </w:r>
                            <w:r w:rsidRPr="00707083">
                              <w:rPr>
                                <w:rFonts w:ascii="Arial" w:hAnsi="Arial" w:cs="Arial"/>
                                <w:sz w:val="24"/>
                              </w:rPr>
                              <w:t>معرفة</w:t>
                            </w:r>
                            <w:r w:rsidRPr="00707083">
                              <w:rPr>
                                <w:sz w:val="24"/>
                              </w:rPr>
                              <w:t xml:space="preserve"> </w:t>
                            </w:r>
                            <w:r w:rsidRPr="00707083">
                              <w:rPr>
                                <w:rFonts w:ascii="Arial" w:hAnsi="Arial" w:cs="Arial"/>
                                <w:sz w:val="24"/>
                              </w:rPr>
                              <w:t>أنواع</w:t>
                            </w:r>
                            <w:r w:rsidRPr="00707083">
                              <w:rPr>
                                <w:sz w:val="24"/>
                              </w:rPr>
                              <w:t xml:space="preserve"> </w:t>
                            </w:r>
                            <w:r w:rsidRPr="00707083">
                              <w:rPr>
                                <w:rFonts w:ascii="Arial" w:hAnsi="Arial" w:cs="Arial"/>
                                <w:sz w:val="24"/>
                              </w:rPr>
                              <w:t>المقررات</w:t>
                            </w:r>
                            <w:r w:rsidRPr="00707083">
                              <w:rPr>
                                <w:sz w:val="24"/>
                              </w:rPr>
                              <w:t xml:space="preserve"> </w:t>
                            </w:r>
                            <w:r w:rsidRPr="00707083">
                              <w:rPr>
                                <w:rFonts w:ascii="Arial" w:hAnsi="Arial" w:cs="Arial"/>
                                <w:sz w:val="24"/>
                              </w:rPr>
                              <w:t>التي</w:t>
                            </w:r>
                            <w:r w:rsidRPr="00707083">
                              <w:rPr>
                                <w:sz w:val="24"/>
                              </w:rPr>
                              <w:t xml:space="preserve"> </w:t>
                            </w:r>
                            <w:r w:rsidRPr="00707083">
                              <w:rPr>
                                <w:rFonts w:ascii="Arial" w:hAnsi="Arial" w:cs="Arial"/>
                                <w:sz w:val="24"/>
                              </w:rPr>
                              <w:t>ستتم</w:t>
                            </w:r>
                            <w:r w:rsidRPr="00707083">
                              <w:rPr>
                                <w:sz w:val="24"/>
                              </w:rPr>
                              <w:t xml:space="preserve"> </w:t>
                            </w:r>
                            <w:r w:rsidRPr="00707083">
                              <w:rPr>
                                <w:rFonts w:ascii="Arial" w:hAnsi="Arial" w:cs="Arial"/>
                                <w:sz w:val="24"/>
                              </w:rPr>
                              <w:t>دراستها</w:t>
                            </w:r>
                            <w:r w:rsidRPr="00707083">
                              <w:rPr>
                                <w:sz w:val="24"/>
                              </w:rPr>
                              <w:t xml:space="preserve"> </w:t>
                            </w:r>
                            <w:r w:rsidRPr="00707083">
                              <w:rPr>
                                <w:rFonts w:ascii="Arial" w:hAnsi="Arial" w:cs="Arial"/>
                                <w:sz w:val="24"/>
                              </w:rPr>
                              <w:t>والتقديرات</w:t>
                            </w:r>
                            <w:r w:rsidRPr="00707083">
                              <w:rPr>
                                <w:sz w:val="24"/>
                              </w:rPr>
                              <w:t xml:space="preserve"> </w:t>
                            </w:r>
                            <w:r w:rsidRPr="00707083">
                              <w:rPr>
                                <w:rFonts w:ascii="Arial" w:hAnsi="Arial" w:cs="Arial"/>
                                <w:sz w:val="24"/>
                              </w:rPr>
                              <w:t>الضرورية</w:t>
                            </w:r>
                            <w:r w:rsidRPr="00707083">
                              <w:rPr>
                                <w:sz w:val="24"/>
                              </w:rPr>
                              <w:t xml:space="preserve"> </w:t>
                            </w:r>
                            <w:r w:rsidRPr="00707083">
                              <w:rPr>
                                <w:rFonts w:ascii="Arial" w:hAnsi="Arial" w:cs="Arial"/>
                                <w:sz w:val="24"/>
                              </w:rPr>
                              <w:t>وأية</w:t>
                            </w:r>
                            <w:r w:rsidRPr="00707083">
                              <w:rPr>
                                <w:sz w:val="24"/>
                              </w:rPr>
                              <w:t xml:space="preserve"> </w:t>
                            </w:r>
                            <w:r w:rsidRPr="00707083">
                              <w:rPr>
                                <w:rFonts w:ascii="Arial" w:hAnsi="Arial" w:cs="Arial"/>
                                <w:sz w:val="24"/>
                              </w:rPr>
                              <w:t>شروط</w:t>
                            </w:r>
                            <w:r w:rsidRPr="00707083">
                              <w:rPr>
                                <w:sz w:val="24"/>
                              </w:rPr>
                              <w:t xml:space="preserve"> </w:t>
                            </w:r>
                            <w:r w:rsidRPr="00707083">
                              <w:rPr>
                                <w:rFonts w:ascii="Arial" w:hAnsi="Arial" w:cs="Arial"/>
                                <w:sz w:val="24"/>
                              </w:rPr>
                              <w:t>أخرى</w:t>
                            </w:r>
                            <w:r w:rsidRPr="00707083">
                              <w:rPr>
                                <w:sz w:val="24"/>
                              </w:rPr>
                              <w:t xml:space="preserve"> </w:t>
                            </w:r>
                            <w:r w:rsidRPr="00707083">
                              <w:rPr>
                                <w:rFonts w:ascii="Arial" w:hAnsi="Arial" w:cs="Arial"/>
                                <w:sz w:val="24"/>
                              </w:rPr>
                              <w:t>بخلاف</w:t>
                            </w:r>
                            <w:r w:rsidRPr="00707083">
                              <w:rPr>
                                <w:sz w:val="24"/>
                              </w:rPr>
                              <w:t xml:space="preserve"> </w:t>
                            </w:r>
                            <w:r w:rsidRPr="00707083">
                              <w:rPr>
                                <w:rFonts w:ascii="Arial" w:hAnsi="Arial" w:cs="Arial"/>
                                <w:sz w:val="24"/>
                              </w:rPr>
                              <w:t>ما</w:t>
                            </w:r>
                            <w:r w:rsidRPr="00707083">
                              <w:rPr>
                                <w:sz w:val="24"/>
                              </w:rPr>
                              <w:t xml:space="preserve"> </w:t>
                            </w:r>
                            <w:r w:rsidRPr="00707083">
                              <w:rPr>
                                <w:rFonts w:ascii="Arial" w:hAnsi="Arial" w:cs="Arial"/>
                                <w:sz w:val="24"/>
                              </w:rPr>
                              <w:t>هو</w:t>
                            </w:r>
                            <w:r w:rsidRPr="00707083">
                              <w:rPr>
                                <w:sz w:val="24"/>
                              </w:rPr>
                              <w:t xml:space="preserve"> </w:t>
                            </w:r>
                            <w:r w:rsidRPr="00707083">
                              <w:rPr>
                                <w:rFonts w:ascii="Arial" w:hAnsi="Arial" w:cs="Arial"/>
                                <w:sz w:val="24"/>
                              </w:rPr>
                              <w:t>مطلوب</w:t>
                            </w:r>
                            <w:r w:rsidRPr="00707083">
                              <w:rPr>
                                <w:sz w:val="24"/>
                              </w:rPr>
                              <w:t xml:space="preserve"> </w:t>
                            </w:r>
                            <w:r w:rsidRPr="00707083">
                              <w:rPr>
                                <w:rFonts w:ascii="Arial" w:hAnsi="Arial" w:cs="Arial"/>
                                <w:sz w:val="24"/>
                              </w:rPr>
                              <w:t>للتخرج</w:t>
                            </w:r>
                            <w:r w:rsidRPr="00707083">
                              <w:rPr>
                                <w:sz w:val="24"/>
                              </w:rPr>
                              <w:t xml:space="preserve"> </w:t>
                            </w:r>
                            <w:r w:rsidRPr="00707083">
                              <w:rPr>
                                <w:rFonts w:ascii="Arial" w:hAnsi="Arial" w:cs="Arial"/>
                                <w:sz w:val="24"/>
                              </w:rPr>
                              <w:t>من</w:t>
                            </w:r>
                            <w:r w:rsidRPr="00707083">
                              <w:rPr>
                                <w:sz w:val="24"/>
                              </w:rPr>
                              <w:t xml:space="preserve"> </w:t>
                            </w:r>
                            <w:r w:rsidRPr="00707083">
                              <w:rPr>
                                <w:rFonts w:ascii="Arial" w:hAnsi="Arial" w:cs="Arial"/>
                                <w:sz w:val="24"/>
                              </w:rPr>
                              <w:t>المدرسة</w:t>
                            </w:r>
                            <w:r w:rsidRPr="00707083">
                              <w:rPr>
                                <w:sz w:val="24"/>
                              </w:rPr>
                              <w:t xml:space="preserve"> </w:t>
                            </w:r>
                            <w:r w:rsidRPr="00707083">
                              <w:rPr>
                                <w:rFonts w:ascii="Arial" w:hAnsi="Arial" w:cs="Arial"/>
                                <w:sz w:val="24"/>
                              </w:rPr>
                              <w:t>الثانوية</w:t>
                            </w:r>
                            <w:r w:rsidRPr="00707083">
                              <w:rPr>
                                <w:sz w:val="24"/>
                              </w:rPr>
                              <w:t xml:space="preserve"> </w:t>
                            </w:r>
                            <w:r w:rsidRPr="00707083">
                              <w:rPr>
                                <w:rFonts w:ascii="Arial" w:hAnsi="Arial" w:cs="Arial"/>
                                <w:sz w:val="24"/>
                              </w:rPr>
                              <w:t>حسب</w:t>
                            </w:r>
                            <w:r w:rsidRPr="00707083">
                              <w:rPr>
                                <w:sz w:val="24"/>
                              </w:rPr>
                              <w:t xml:space="preserve"> </w:t>
                            </w:r>
                            <w:r w:rsidRPr="00707083">
                              <w:rPr>
                                <w:rFonts w:ascii="Arial" w:hAnsi="Arial" w:cs="Arial"/>
                                <w:sz w:val="24"/>
                              </w:rPr>
                              <w:t>نوع</w:t>
                            </w:r>
                            <w:r w:rsidRPr="00707083">
                              <w:rPr>
                                <w:sz w:val="24"/>
                              </w:rPr>
                              <w:t xml:space="preserve"> </w:t>
                            </w:r>
                            <w:r w:rsidRPr="00707083">
                              <w:rPr>
                                <w:rFonts w:ascii="Arial" w:hAnsi="Arial" w:cs="Arial"/>
                                <w:sz w:val="24"/>
                              </w:rPr>
                              <w:t>المدرسة</w:t>
                            </w:r>
                            <w:r w:rsidRPr="00707083">
                              <w:rPr>
                                <w:sz w:val="24"/>
                              </w:rPr>
                              <w:t xml:space="preserve"> </w:t>
                            </w:r>
                            <w:r w:rsidRPr="00707083">
                              <w:rPr>
                                <w:rFonts w:ascii="Arial" w:hAnsi="Arial" w:cs="Arial"/>
                                <w:sz w:val="24"/>
                              </w:rPr>
                              <w:t>التي</w:t>
                            </w:r>
                            <w:r w:rsidRPr="00707083">
                              <w:rPr>
                                <w:sz w:val="24"/>
                              </w:rPr>
                              <w:t xml:space="preserve"> </w:t>
                            </w:r>
                            <w:r w:rsidRPr="00707083">
                              <w:rPr>
                                <w:rFonts w:ascii="Arial" w:hAnsi="Arial" w:cs="Arial"/>
                                <w:sz w:val="24"/>
                              </w:rPr>
                              <w:t>يريد</w:t>
                            </w:r>
                            <w:r w:rsidRPr="00707083">
                              <w:rPr>
                                <w:sz w:val="24"/>
                              </w:rPr>
                              <w:t xml:space="preserve"> </w:t>
                            </w:r>
                            <w:r w:rsidRPr="00707083">
                              <w:rPr>
                                <w:rFonts w:ascii="Arial" w:hAnsi="Arial" w:cs="Arial"/>
                                <w:sz w:val="24"/>
                              </w:rPr>
                              <w:t>ولدك</w:t>
                            </w:r>
                            <w:r w:rsidRPr="00707083">
                              <w:rPr>
                                <w:sz w:val="24"/>
                              </w:rPr>
                              <w:t xml:space="preserve"> </w:t>
                            </w:r>
                            <w:r w:rsidRPr="00707083">
                              <w:rPr>
                                <w:rFonts w:ascii="Arial" w:hAnsi="Arial" w:cs="Arial"/>
                                <w:sz w:val="24"/>
                              </w:rPr>
                              <w:t>الالتحاق</w:t>
                            </w:r>
                            <w:r w:rsidRPr="00707083">
                              <w:rPr>
                                <w:sz w:val="24"/>
                              </w:rPr>
                              <w:t xml:space="preserve"> </w:t>
                            </w:r>
                            <w:r w:rsidRPr="00707083">
                              <w:rPr>
                                <w:rFonts w:ascii="Arial" w:hAnsi="Arial" w:cs="Arial"/>
                                <w:sz w:val="24"/>
                              </w:rPr>
                              <w:t>بها</w:t>
                            </w:r>
                            <w:r w:rsidRPr="00097A81">
                              <w:rPr>
                                <w:sz w:val="24"/>
                              </w:rPr>
                              <w:t xml:space="preserve">. </w:t>
                            </w:r>
                          </w:p>
                          <w:p w14:paraId="73ACDAD7" w14:textId="29E329E3" w:rsidR="00D26002" w:rsidRPr="00097A81" w:rsidRDefault="00D26002" w:rsidP="007D3FA7">
                            <w:pPr>
                              <w:pStyle w:val="NoSpacing"/>
                              <w:rPr>
                                <w:sz w:val="24"/>
                              </w:rPr>
                            </w:pPr>
                            <w:r w:rsidRPr="00707083">
                              <w:rPr>
                                <w:rFonts w:ascii="Arial" w:hAnsi="Arial" w:cs="Arial"/>
                                <w:sz w:val="24"/>
                              </w:rPr>
                              <w:t>وفيما</w:t>
                            </w:r>
                            <w:r w:rsidRPr="00707083">
                              <w:rPr>
                                <w:sz w:val="24"/>
                              </w:rPr>
                              <w:t xml:space="preserve"> </w:t>
                            </w:r>
                            <w:r w:rsidRPr="00707083">
                              <w:rPr>
                                <w:rFonts w:ascii="Arial" w:hAnsi="Arial" w:cs="Arial"/>
                                <w:sz w:val="24"/>
                              </w:rPr>
                              <w:t>يلي</w:t>
                            </w:r>
                            <w:r w:rsidRPr="00707083">
                              <w:rPr>
                                <w:sz w:val="24"/>
                              </w:rPr>
                              <w:t xml:space="preserve"> </w:t>
                            </w:r>
                            <w:r w:rsidRPr="00707083">
                              <w:rPr>
                                <w:rFonts w:ascii="Arial" w:hAnsi="Arial" w:cs="Arial"/>
                                <w:sz w:val="24"/>
                              </w:rPr>
                              <w:t>ما</w:t>
                            </w:r>
                            <w:r w:rsidRPr="00707083">
                              <w:rPr>
                                <w:sz w:val="24"/>
                              </w:rPr>
                              <w:t xml:space="preserve"> </w:t>
                            </w:r>
                            <w:r w:rsidRPr="00707083">
                              <w:rPr>
                                <w:rFonts w:ascii="Arial" w:hAnsi="Arial" w:cs="Arial"/>
                                <w:sz w:val="24"/>
                              </w:rPr>
                              <w:t>هو</w:t>
                            </w:r>
                            <w:r w:rsidRPr="00707083">
                              <w:rPr>
                                <w:sz w:val="24"/>
                              </w:rPr>
                              <w:t xml:space="preserve"> </w:t>
                            </w:r>
                            <w:r w:rsidRPr="00707083">
                              <w:rPr>
                                <w:rFonts w:ascii="Arial" w:hAnsi="Arial" w:cs="Arial"/>
                                <w:sz w:val="24"/>
                              </w:rPr>
                              <w:t>مطلوب</w:t>
                            </w:r>
                            <w:r w:rsidRPr="00097A81">
                              <w:rPr>
                                <w:sz w:val="24"/>
                              </w:rPr>
                              <w:t>:</w:t>
                            </w:r>
                          </w:p>
                          <w:p w14:paraId="49545002" w14:textId="77777777" w:rsidR="00D26002" w:rsidRPr="007D3FA7" w:rsidRDefault="00D26002" w:rsidP="007D3FA7">
                            <w:pPr>
                              <w:pStyle w:val="NoSpacing"/>
                              <w:rPr>
                                <w:sz w:val="22"/>
                              </w:rPr>
                            </w:pPr>
                          </w:p>
                          <w:tbl>
                            <w:tblPr>
                              <w:tblStyle w:val="LightList-Accent3"/>
                              <w:tblW w:w="8545" w:type="dxa"/>
                              <w:tbl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  <w:insideH w:val="single" w:sz="4" w:space="0" w:color="000000" w:themeColor="text1"/>
                                <w:insideV w:val="single" w:sz="4" w:space="0" w:color="000000" w:themeColor="text1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66"/>
                              <w:gridCol w:w="2119"/>
                              <w:gridCol w:w="2880"/>
                              <w:gridCol w:w="2880"/>
                            </w:tblGrid>
                            <w:tr w:rsidR="00D26002" w:rsidRPr="00C85835" w14:paraId="4B10A7FB" w14:textId="77777777" w:rsidTr="008F6B67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cantSplit/>
                                <w:trHeight w:val="2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66" w:type="dxa"/>
                                  <w:shd w:val="clear" w:color="auto" w:fill="FAF0D4" w:themeFill="accent3" w:themeFillTint="33"/>
                                  <w:textDirection w:val="btLr"/>
                                  <w:vAlign w:val="center"/>
                                </w:tcPr>
                                <w:p w14:paraId="428E37C4" w14:textId="3AA45E9F" w:rsidR="00D26002" w:rsidRPr="00C85835" w:rsidRDefault="00D26002" w:rsidP="00C85835">
                                  <w:pPr>
                                    <w:pStyle w:val="NoSpacing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707083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نوع</w:t>
                                  </w:r>
                                  <w:r w:rsidRPr="00707083">
                                    <w:rPr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707083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التقدير</w:t>
                                  </w:r>
                                </w:p>
                              </w:tc>
                              <w:tc>
                                <w:tcPr>
                                  <w:tcW w:w="2119" w:type="dxa"/>
                                  <w:shd w:val="clear" w:color="auto" w:fill="FAF0D4" w:themeFill="accent3" w:themeFillTint="33"/>
                                  <w:vAlign w:val="center"/>
                                </w:tcPr>
                                <w:p w14:paraId="64FE2847" w14:textId="44D47EA3" w:rsidR="00D26002" w:rsidRPr="00C85835" w:rsidRDefault="00D26002" w:rsidP="00C85835">
                                  <w:pPr>
                                    <w:pStyle w:val="NoSpacing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</w:rPr>
                                  </w:pPr>
                                  <w:r w:rsidRPr="00D2600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التخرج</w:t>
                                  </w:r>
                                  <w:r w:rsidRPr="00D26002">
                                    <w:rPr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من</w:t>
                                  </w:r>
                                  <w:r w:rsidRPr="00D26002">
                                    <w:rPr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المدرسة</w:t>
                                  </w:r>
                                  <w:r w:rsidRPr="00D26002">
                                    <w:rPr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الثانوية</w:t>
                                  </w:r>
                                  <w:r w:rsidRPr="00D26002">
                                    <w:rPr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والكليات</w:t>
                                  </w:r>
                                  <w:r w:rsidRPr="00D26002">
                                    <w:rPr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الأهلية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  <w:shd w:val="clear" w:color="auto" w:fill="FAF0D4" w:themeFill="accent3" w:themeFillTint="33"/>
                                  <w:vAlign w:val="center"/>
                                </w:tcPr>
                                <w:p w14:paraId="055C0FFA" w14:textId="364295E6" w:rsidR="00D26002" w:rsidRPr="00C85835" w:rsidRDefault="00D26002" w:rsidP="00C85835">
                                  <w:pPr>
                                    <w:pStyle w:val="NoSpacing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</w:rPr>
                                  </w:pPr>
                                  <w:r w:rsidRPr="00D2600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جامعات</w:t>
                                  </w:r>
                                  <w:r w:rsidRPr="00D26002">
                                    <w:rPr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حكومية</w:t>
                                  </w:r>
                                  <w:r w:rsidRPr="00D26002">
                                    <w:rPr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في</w:t>
                                  </w:r>
                                  <w:r w:rsidRPr="00D26002">
                                    <w:rPr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ولاية</w:t>
                                  </w:r>
                                  <w:r w:rsidRPr="00D26002">
                                    <w:rPr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واشنطن</w:t>
                                  </w:r>
                                  <w:r w:rsidRPr="00D26002">
                                    <w:rPr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ذات</w:t>
                                  </w:r>
                                  <w:r w:rsidRPr="00D26002">
                                    <w:rPr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نظام</w:t>
                                  </w:r>
                                  <w:r w:rsidRPr="00D26002">
                                    <w:rPr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دراسة</w:t>
                                  </w:r>
                                  <w:r w:rsidRPr="00D26002">
                                    <w:rPr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لمدة</w:t>
                                  </w:r>
                                  <w:r w:rsidRPr="00D26002">
                                    <w:rPr>
                                      <w:color w:val="000000" w:themeColor="text1"/>
                                    </w:rPr>
                                    <w:t xml:space="preserve"> 4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سنوات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  <w:shd w:val="clear" w:color="auto" w:fill="FAF0D4" w:themeFill="accent3" w:themeFillTint="33"/>
                                  <w:vAlign w:val="center"/>
                                </w:tcPr>
                                <w:p w14:paraId="37DD97AD" w14:textId="6936A0AC" w:rsidR="00D26002" w:rsidRPr="00C85835" w:rsidRDefault="00D26002" w:rsidP="00C85835">
                                  <w:pPr>
                                    <w:pStyle w:val="NoSpacing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</w:rPr>
                                  </w:pPr>
                                  <w:r w:rsidRPr="00D2600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جامعات</w:t>
                                  </w:r>
                                  <w:r w:rsidRPr="00D26002">
                                    <w:rPr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وكليات</w:t>
                                  </w:r>
                                  <w:r w:rsidRPr="00D26002">
                                    <w:rPr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خاصة</w:t>
                                  </w:r>
                                  <w:r w:rsidRPr="00D26002">
                                    <w:rPr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مختارة</w:t>
                                  </w:r>
                                  <w:r w:rsidRPr="00D26002">
                                    <w:rPr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ذات</w:t>
                                  </w:r>
                                  <w:r w:rsidRPr="00D26002">
                                    <w:rPr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نظام</w:t>
                                  </w:r>
                                  <w:r w:rsidRPr="00D26002">
                                    <w:rPr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دراسة</w:t>
                                  </w:r>
                                  <w:r w:rsidRPr="00D26002">
                                    <w:rPr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لمدة</w:t>
                                  </w:r>
                                  <w:r w:rsidRPr="00D26002">
                                    <w:rPr>
                                      <w:color w:val="000000" w:themeColor="text1"/>
                                    </w:rPr>
                                    <w:t xml:space="preserve"> 4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سنوات</w:t>
                                  </w:r>
                                </w:p>
                              </w:tc>
                            </w:tr>
                            <w:tr w:rsidR="00D26002" w:rsidRPr="00C85835" w14:paraId="102158FF" w14:textId="77777777" w:rsidTr="008F6B67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66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</w:tcBorders>
                                  <w:shd w:val="clear" w:color="auto" w:fill="FAF0D4" w:themeFill="accent3" w:themeFillTint="33"/>
                                  <w:textDirection w:val="btLr"/>
                                  <w:vAlign w:val="center"/>
                                </w:tcPr>
                                <w:p w14:paraId="590923BF" w14:textId="1083565F" w:rsidR="00D26002" w:rsidRPr="009F6288" w:rsidRDefault="00D26002" w:rsidP="009F6288">
                                  <w:pPr>
                                    <w:pStyle w:val="NoSpacing"/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D26002">
                                    <w:rPr>
                                      <w:rFonts w:ascii="Arial" w:hAnsi="Arial" w:cs="Arial"/>
                                      <w:color w:val="000000" w:themeColor="text1"/>
                                      <w:sz w:val="24"/>
                                    </w:rPr>
                                    <w:t>عدد</w:t>
                                  </w:r>
                                  <w:r w:rsidRPr="00D26002">
                                    <w:rPr>
                                      <w:color w:val="000000" w:themeColor="text1"/>
                                      <w:sz w:val="24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color w:val="000000" w:themeColor="text1"/>
                                      <w:sz w:val="24"/>
                                    </w:rPr>
                                    <w:t>التقديرات</w:t>
                                  </w:r>
                                </w:p>
                              </w:tc>
                              <w:tc>
                                <w:tcPr>
                                  <w:tcW w:w="2119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54AF6238" w14:textId="77777777" w:rsidR="00D26002" w:rsidRPr="00D26002" w:rsidRDefault="00D26002" w:rsidP="00D26002">
                                  <w:pPr>
                                    <w:pStyle w:val="NoSpacing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D26002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4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اللغة</w:t>
                                  </w:r>
                                  <w:r w:rsidRPr="00D26002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الإنجليزية</w:t>
                                  </w:r>
                                </w:p>
                                <w:p w14:paraId="6757E54B" w14:textId="77777777" w:rsidR="00D26002" w:rsidRPr="00D26002" w:rsidRDefault="00D26002" w:rsidP="00D26002">
                                  <w:pPr>
                                    <w:pStyle w:val="NoSpacing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D26002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3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الرياضيات</w:t>
                                  </w:r>
                                  <w:r w:rsidRPr="00D26002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(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الجبر</w:t>
                                  </w:r>
                                  <w:r w:rsidRPr="00D26002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1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وأعلى</w:t>
                                  </w:r>
                                  <w:r w:rsidRPr="00D26002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>)</w:t>
                                  </w:r>
                                </w:p>
                                <w:p w14:paraId="32045E1D" w14:textId="1FEEF511" w:rsidR="00D26002" w:rsidRPr="00D26002" w:rsidRDefault="00682DA6" w:rsidP="00D26002">
                                  <w:pPr>
                                    <w:pStyle w:val="NoSpacing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>3</w:t>
                                  </w:r>
                                  <w:r w:rsidR="00D26002" w:rsidRPr="00D26002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="00D26002" w:rsidRPr="00D26002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العلوم</w:t>
                                  </w:r>
                                  <w:r w:rsidR="00D26002" w:rsidRPr="00D26002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(</w:t>
                                  </w:r>
                                  <w:r w:rsidR="00D26002" w:rsidRPr="00D26002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المختبر</w:t>
                                  </w:r>
                                  <w:r w:rsidR="00D26002" w:rsidRPr="00D26002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1)</w:t>
                                  </w:r>
                                </w:p>
                                <w:p w14:paraId="6C9B5FA4" w14:textId="77777777" w:rsidR="00D26002" w:rsidRPr="00D26002" w:rsidRDefault="00D26002" w:rsidP="00D26002">
                                  <w:pPr>
                                    <w:pStyle w:val="NoSpacing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D26002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3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العلوم</w:t>
                                  </w:r>
                                  <w:r w:rsidRPr="00D26002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الاجتماعية</w:t>
                                  </w:r>
                                </w:p>
                                <w:p w14:paraId="1FB10001" w14:textId="7B4CBB0D" w:rsidR="00D26002" w:rsidRPr="00D26002" w:rsidRDefault="00682DA6" w:rsidP="00D26002">
                                  <w:pPr>
                                    <w:pStyle w:val="NoSpacing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>2</w:t>
                                  </w:r>
                                  <w:r w:rsidR="00D26002" w:rsidRPr="00D26002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="00D26002" w:rsidRPr="00D26002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الفنون</w:t>
                                  </w:r>
                                </w:p>
                                <w:p w14:paraId="6459EFB7" w14:textId="77777777" w:rsidR="00D26002" w:rsidRPr="00D26002" w:rsidRDefault="00D26002" w:rsidP="00D26002">
                                  <w:pPr>
                                    <w:pStyle w:val="NoSpacing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D26002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2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الصحة</w:t>
                                  </w:r>
                                  <w:r w:rsidRPr="00D26002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واللياقة</w:t>
                                  </w:r>
                                  <w:r w:rsidRPr="00D26002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البدنية</w:t>
                                  </w:r>
                                </w:p>
                                <w:p w14:paraId="694E3903" w14:textId="233F629B" w:rsidR="00D26002" w:rsidRPr="00D26002" w:rsidRDefault="00682DA6" w:rsidP="00D26002">
                                  <w:pPr>
                                    <w:pStyle w:val="NoSpacing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>2</w:t>
                                  </w:r>
                                  <w:r w:rsidR="00D26002" w:rsidRPr="00D26002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="00D26002" w:rsidRPr="00D26002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التربية</w:t>
                                  </w:r>
                                  <w:r w:rsidR="00D26002" w:rsidRPr="00D26002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="00D26002" w:rsidRPr="00D26002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المهنية</w:t>
                                  </w:r>
                                </w:p>
                                <w:p w14:paraId="2261C2A7" w14:textId="77777777" w:rsidR="00D26002" w:rsidRDefault="00D26002" w:rsidP="00D26002">
                                  <w:pPr>
                                    <w:pStyle w:val="NoSpacing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D26002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4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المواد</w:t>
                                  </w:r>
                                  <w:r w:rsidRPr="00D26002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الاختيارية</w:t>
                                  </w:r>
                                </w:p>
                                <w:p w14:paraId="5FECDF8C" w14:textId="63B5C859" w:rsidR="004874F1" w:rsidRPr="004874F1" w:rsidRDefault="004874F1" w:rsidP="004874F1">
                                  <w:pPr>
                                    <w:pStyle w:val="NoSpacing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</w:rPr>
                                  </w:pPr>
                                  <w:r w:rsidRPr="00D26002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2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لغة</w:t>
                                  </w:r>
                                  <w:r w:rsidRPr="00D26002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عالمية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FA10F6B" w14:textId="77777777" w:rsidR="00D26002" w:rsidRPr="00D26002" w:rsidRDefault="00D26002" w:rsidP="00D26002">
                                  <w:pPr>
                                    <w:pStyle w:val="NoSpacing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D26002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4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اللغة</w:t>
                                  </w:r>
                                  <w:r w:rsidRPr="00D26002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الإنجليزية</w:t>
                                  </w:r>
                                </w:p>
                                <w:p w14:paraId="70D95F26" w14:textId="77777777" w:rsidR="00D26002" w:rsidRPr="00D26002" w:rsidRDefault="00D26002" w:rsidP="00D26002">
                                  <w:pPr>
                                    <w:pStyle w:val="NoSpacing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D26002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3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الرياضيات</w:t>
                                  </w:r>
                                  <w:r w:rsidRPr="00D26002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(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الجبر</w:t>
                                  </w:r>
                                  <w:r w:rsidRPr="00D26002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1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وأعلى</w:t>
                                  </w:r>
                                  <w:r w:rsidRPr="00D26002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إضافة</w:t>
                                  </w:r>
                                  <w:r w:rsidRPr="00D26002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إلى</w:t>
                                  </w:r>
                                  <w:r w:rsidRPr="00D26002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مقرر</w:t>
                                  </w:r>
                                  <w:r w:rsidRPr="00D26002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الرياضيات</w:t>
                                  </w:r>
                                  <w:r w:rsidRPr="00D26002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الخاص</w:t>
                                  </w:r>
                                  <w:r w:rsidRPr="00D26002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بالسنة</w:t>
                                  </w:r>
                                  <w:r w:rsidRPr="00D26002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الأخيرة</w:t>
                                  </w:r>
                                  <w:r w:rsidRPr="00D26002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القائم</w:t>
                                  </w:r>
                                  <w:r w:rsidRPr="00D26002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على</w:t>
                                  </w:r>
                                  <w:r w:rsidRPr="00D26002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نظرية</w:t>
                                  </w:r>
                                  <w:r w:rsidRPr="00D26002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الكم</w:t>
                                  </w:r>
                                  <w:r w:rsidRPr="00D26002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>)</w:t>
                                  </w:r>
                                </w:p>
                                <w:p w14:paraId="5E24287E" w14:textId="65BCF693" w:rsidR="00D26002" w:rsidRPr="00D26002" w:rsidRDefault="00682DA6" w:rsidP="00D26002">
                                  <w:pPr>
                                    <w:pStyle w:val="NoSpacing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>3</w:t>
                                  </w:r>
                                  <w:r w:rsidR="00D26002" w:rsidRPr="00D26002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="00D26002" w:rsidRPr="00D26002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العلوم</w:t>
                                  </w:r>
                                  <w:r w:rsidR="00D26002" w:rsidRPr="00D26002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(</w:t>
                                  </w:r>
                                  <w:r w:rsidR="00D26002" w:rsidRPr="00D26002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المختبر</w:t>
                                  </w:r>
                                  <w:r w:rsidR="00D26002" w:rsidRPr="00D26002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2)</w:t>
                                  </w:r>
                                </w:p>
                                <w:p w14:paraId="2C3254FF" w14:textId="77777777" w:rsidR="00D26002" w:rsidRPr="00D26002" w:rsidRDefault="00D26002" w:rsidP="00D26002">
                                  <w:pPr>
                                    <w:pStyle w:val="NoSpacing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D26002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3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العلوم</w:t>
                                  </w:r>
                                  <w:r w:rsidRPr="00D26002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الاجتماعية</w:t>
                                  </w:r>
                                </w:p>
                                <w:p w14:paraId="21F391B5" w14:textId="77777777" w:rsidR="00D26002" w:rsidRPr="00D26002" w:rsidRDefault="00D26002" w:rsidP="00D26002">
                                  <w:pPr>
                                    <w:pStyle w:val="NoSpacing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D26002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2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لغة</w:t>
                                  </w:r>
                                  <w:r w:rsidRPr="00D26002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عالمية</w:t>
                                  </w:r>
                                </w:p>
                                <w:p w14:paraId="26C13208" w14:textId="182982C8" w:rsidR="00D26002" w:rsidRPr="00C85835" w:rsidRDefault="00D26002" w:rsidP="00D26002">
                                  <w:pPr>
                                    <w:pStyle w:val="NoSpacing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D26002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1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الفنون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tcBorders>
                                  <w:shd w:val="clear" w:color="auto" w:fill="auto"/>
                                </w:tcPr>
                                <w:p w14:paraId="266B8DDF" w14:textId="77777777" w:rsidR="00D26002" w:rsidRPr="00D26002" w:rsidRDefault="00D26002" w:rsidP="00D26002">
                                  <w:pPr>
                                    <w:pStyle w:val="NoSpacing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D26002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4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اللغة</w:t>
                                  </w:r>
                                  <w:r w:rsidRPr="00D26002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الإنجليزية</w:t>
                                  </w:r>
                                </w:p>
                                <w:p w14:paraId="072E6C79" w14:textId="77777777" w:rsidR="00D26002" w:rsidRPr="00D26002" w:rsidRDefault="00D26002" w:rsidP="00D26002">
                                  <w:pPr>
                                    <w:pStyle w:val="NoSpacing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D26002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3-4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الرياضيات</w:t>
                                  </w:r>
                                  <w:r w:rsidRPr="00D26002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(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الجبر</w:t>
                                  </w:r>
                                  <w:r w:rsidRPr="00D26002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1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وأعلى</w:t>
                                  </w:r>
                                  <w:r w:rsidRPr="00D26002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أو</w:t>
                                  </w:r>
                                  <w:r w:rsidRPr="00D26002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مقدمة</w:t>
                                  </w:r>
                                  <w:r w:rsidRPr="00D26002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في</w:t>
                                  </w:r>
                                  <w:r w:rsidRPr="00D26002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التفاضل</w:t>
                                  </w:r>
                                  <w:r w:rsidRPr="00D26002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والتكامل</w:t>
                                  </w:r>
                                  <w:r w:rsidRPr="00D26002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أو</w:t>
                                  </w:r>
                                  <w:r w:rsidRPr="00D26002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إحصاء</w:t>
                                  </w:r>
                                  <w:r w:rsidRPr="00D26002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>)</w:t>
                                  </w:r>
                                </w:p>
                                <w:p w14:paraId="1B0403E0" w14:textId="77777777" w:rsidR="00D26002" w:rsidRPr="00D26002" w:rsidRDefault="00D26002" w:rsidP="00D26002">
                                  <w:pPr>
                                    <w:pStyle w:val="NoSpacing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D26002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3-4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العلوم</w:t>
                                  </w:r>
                                  <w:r w:rsidRPr="00D26002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(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يوصى</w:t>
                                  </w:r>
                                  <w:r w:rsidRPr="00D26002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بالمختبرات</w:t>
                                  </w:r>
                                  <w:r w:rsidRPr="00D26002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>)</w:t>
                                  </w:r>
                                </w:p>
                                <w:p w14:paraId="04155868" w14:textId="77777777" w:rsidR="00D26002" w:rsidRPr="00D26002" w:rsidRDefault="00D26002" w:rsidP="00D26002">
                                  <w:pPr>
                                    <w:pStyle w:val="NoSpacing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D26002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3-4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العلوم</w:t>
                                  </w:r>
                                  <w:r w:rsidRPr="00D26002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الاجتماعية</w:t>
                                  </w:r>
                                  <w:r w:rsidRPr="00D26002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(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شاملة</w:t>
                                  </w:r>
                                  <w:r w:rsidRPr="00D26002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تاريخ</w:t>
                                  </w:r>
                                  <w:r w:rsidRPr="00D26002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الولايات</w:t>
                                  </w:r>
                                  <w:r w:rsidRPr="00D26002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المتحدة</w:t>
                                  </w:r>
                                  <w:r w:rsidRPr="00D26002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>)</w:t>
                                  </w:r>
                                </w:p>
                                <w:p w14:paraId="41ED51D1" w14:textId="77777777" w:rsidR="00D26002" w:rsidRPr="00D26002" w:rsidRDefault="00D26002" w:rsidP="00D26002">
                                  <w:pPr>
                                    <w:pStyle w:val="NoSpacing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D26002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3-4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لغة</w:t>
                                  </w:r>
                                  <w:r w:rsidRPr="00D26002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عالمية</w:t>
                                  </w:r>
                                </w:p>
                                <w:p w14:paraId="5463B4F1" w14:textId="48689611" w:rsidR="00D26002" w:rsidRPr="00C85835" w:rsidRDefault="00D26002" w:rsidP="00D26002">
                                  <w:pPr>
                                    <w:pStyle w:val="NoSpacing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D26002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4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الفنون</w:t>
                                  </w:r>
                                  <w:r w:rsidRPr="00D26002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ومواد</w:t>
                                  </w:r>
                                  <w:r w:rsidRPr="00D26002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اختيارية</w:t>
                                  </w:r>
                                  <w:r w:rsidRPr="00D26002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مثيرة</w:t>
                                  </w:r>
                                  <w:r w:rsidRPr="00D26002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للتحدي</w:t>
                                  </w:r>
                                </w:p>
                              </w:tc>
                            </w:tr>
                            <w:tr w:rsidR="00D26002" w:rsidRPr="00C85835" w14:paraId="5D801A0A" w14:textId="77777777" w:rsidTr="009F6288">
                              <w:trPr>
                                <w:cantSplit/>
                                <w:trHeight w:val="173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66" w:type="dxa"/>
                                  <w:shd w:val="clear" w:color="auto" w:fill="FAF0D4" w:themeFill="accent3" w:themeFillTint="33"/>
                                  <w:textDirection w:val="btLr"/>
                                  <w:vAlign w:val="center"/>
                                </w:tcPr>
                                <w:p w14:paraId="6A5FE123" w14:textId="507ADE8F" w:rsidR="00D26002" w:rsidRPr="009F6288" w:rsidRDefault="00D26002" w:rsidP="00C85835">
                                  <w:pPr>
                                    <w:pStyle w:val="NoSpacing"/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D26002">
                                    <w:rPr>
                                      <w:rFonts w:ascii="Arial" w:hAnsi="Arial" w:cs="Arial"/>
                                      <w:color w:val="000000" w:themeColor="text1"/>
                                      <w:sz w:val="24"/>
                                    </w:rPr>
                                    <w:t>المطلوب</w:t>
                                  </w:r>
                                </w:p>
                              </w:tc>
                              <w:tc>
                                <w:tcPr>
                                  <w:tcW w:w="2119" w:type="dxa"/>
                                </w:tcPr>
                                <w:p w14:paraId="214F1E5A" w14:textId="3655AB65" w:rsidR="00D26002" w:rsidRPr="00D26002" w:rsidRDefault="00D26002" w:rsidP="00D26002">
                                  <w:pPr>
                                    <w:pStyle w:val="NoSpacing"/>
                                    <w:numPr>
                                      <w:ilvl w:val="0"/>
                                      <w:numId w:val="36"/>
                                    </w:numPr>
                                    <w:ind w:left="391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</w:rPr>
                                  </w:pPr>
                                  <w:r w:rsidRPr="00D2600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المدرسة</w:t>
                                  </w:r>
                                  <w:r w:rsidRPr="00D26002">
                                    <w:rPr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الثانوية</w:t>
                                  </w:r>
                                  <w:r w:rsidRPr="00D26002">
                                    <w:rPr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وتجاوز</w:t>
                                  </w:r>
                                  <w:r w:rsidRPr="00D26002">
                                    <w:rPr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الخطة</w:t>
                                  </w:r>
                                </w:p>
                                <w:p w14:paraId="734C2CCD" w14:textId="0F9D1AA2" w:rsidR="00D26002" w:rsidRPr="00D26002" w:rsidRDefault="00D26002" w:rsidP="00D26002">
                                  <w:pPr>
                                    <w:pStyle w:val="NoSpacing"/>
                                    <w:numPr>
                                      <w:ilvl w:val="0"/>
                                      <w:numId w:val="36"/>
                                    </w:numPr>
                                    <w:ind w:left="391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</w:rPr>
                                  </w:pPr>
                                  <w:r w:rsidRPr="00D2600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تاريخ</w:t>
                                  </w:r>
                                  <w:r w:rsidRPr="00D26002">
                                    <w:rPr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ولاية</w:t>
                                  </w:r>
                                  <w:r w:rsidRPr="00D26002">
                                    <w:rPr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واشنطن</w:t>
                                  </w:r>
                                </w:p>
                                <w:p w14:paraId="61BA3B87" w14:textId="191383A2" w:rsidR="00D26002" w:rsidRPr="00C85835" w:rsidRDefault="00D26002" w:rsidP="00D26002">
                                  <w:pPr>
                                    <w:pStyle w:val="NoSpacing"/>
                                    <w:numPr>
                                      <w:ilvl w:val="0"/>
                                      <w:numId w:val="36"/>
                                    </w:numPr>
                                    <w:ind w:left="391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</w:rPr>
                                  </w:pPr>
                                  <w:r w:rsidRPr="00D2600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تقييمات</w:t>
                                  </w:r>
                                  <w:r w:rsidRPr="00D26002">
                                    <w:rPr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الولاية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14:paraId="2E506600" w14:textId="3F84AF01" w:rsidR="00D26002" w:rsidRPr="00D26002" w:rsidRDefault="00D26002" w:rsidP="00D26002">
                                  <w:pPr>
                                    <w:pStyle w:val="NoSpacing"/>
                                    <w:numPr>
                                      <w:ilvl w:val="0"/>
                                      <w:numId w:val="37"/>
                                    </w:numPr>
                                    <w:ind w:left="256" w:hanging="27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AkzidenzGroteskBE-Light"/>
                                      <w:color w:val="000000" w:themeColor="text1"/>
                                    </w:rPr>
                                  </w:pPr>
                                  <w:r w:rsidRPr="00D2600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التخرج</w:t>
                                  </w:r>
                                  <w:r w:rsidRPr="00D26002">
                                    <w:rPr>
                                      <w:rFonts w:cs="AkzidenzGroteskBE-Light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من</w:t>
                                  </w:r>
                                  <w:r w:rsidRPr="00D26002">
                                    <w:rPr>
                                      <w:rFonts w:cs="AkzidenzGroteskBE-Light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المرسة</w:t>
                                  </w:r>
                                  <w:r w:rsidRPr="00D26002">
                                    <w:rPr>
                                      <w:rFonts w:cs="AkzidenzGroteskBE-Light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الثانوية</w:t>
                                  </w:r>
                                  <w:r w:rsidRPr="00D26002">
                                    <w:rPr>
                                      <w:rFonts w:cs="AkzidenzGroteskBE-Light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أو</w:t>
                                  </w:r>
                                  <w:r w:rsidRPr="00D26002">
                                    <w:rPr>
                                      <w:rFonts w:cs="AkzidenzGroteskBE-Light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ما</w:t>
                                  </w:r>
                                  <w:r w:rsidRPr="00D26002">
                                    <w:rPr>
                                      <w:rFonts w:cs="AkzidenzGroteskBE-Light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يعادلها</w:t>
                                  </w:r>
                                </w:p>
                                <w:p w14:paraId="5D65DAF3" w14:textId="603A8D35" w:rsidR="00D26002" w:rsidRPr="00D26002" w:rsidRDefault="00D26002" w:rsidP="00D26002">
                                  <w:pPr>
                                    <w:pStyle w:val="NoSpacing"/>
                                    <w:numPr>
                                      <w:ilvl w:val="0"/>
                                      <w:numId w:val="37"/>
                                    </w:numPr>
                                    <w:ind w:left="256" w:hanging="27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AkzidenzGroteskBE-Light"/>
                                      <w:color w:val="000000" w:themeColor="text1"/>
                                    </w:rPr>
                                  </w:pPr>
                                  <w:r w:rsidRPr="00D2600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مجموع</w:t>
                                  </w:r>
                                  <w:r w:rsidRPr="00D26002">
                                    <w:rPr>
                                      <w:rFonts w:cs="AkzidenzGroteskBE-Light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عام</w:t>
                                  </w:r>
                                  <w:r w:rsidRPr="00D26002">
                                    <w:rPr>
                                      <w:rFonts w:cs="AkzidenzGroteskBE-Light"/>
                                      <w:color w:val="000000" w:themeColor="text1"/>
                                    </w:rPr>
                                    <w:t xml:space="preserve"> 300:275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كحد</w:t>
                                  </w:r>
                                  <w:r w:rsidRPr="00D26002">
                                    <w:rPr>
                                      <w:rFonts w:cs="AkzidenzGroteskBE-Light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أدنى</w:t>
                                  </w:r>
                                </w:p>
                                <w:p w14:paraId="278D8B06" w14:textId="41480DE9" w:rsidR="00D26002" w:rsidRPr="00D26002" w:rsidRDefault="00D26002" w:rsidP="00D26002">
                                  <w:pPr>
                                    <w:pStyle w:val="NoSpacing"/>
                                    <w:numPr>
                                      <w:ilvl w:val="0"/>
                                      <w:numId w:val="37"/>
                                    </w:numPr>
                                    <w:ind w:left="256" w:hanging="27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AkzidenzGroteskBE-Light"/>
                                      <w:color w:val="000000" w:themeColor="text1"/>
                                    </w:rPr>
                                  </w:pPr>
                                  <w:r w:rsidRPr="00D2600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عدد</w:t>
                                  </w:r>
                                  <w:r w:rsidRPr="00D26002">
                                    <w:rPr>
                                      <w:rFonts w:cs="AkzidenzGroteskBE-Light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تقديرات</w:t>
                                  </w:r>
                                  <w:r w:rsidRPr="00D26002">
                                    <w:rPr>
                                      <w:rFonts w:cs="AkzidenzGroteskBE-Light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مقبول</w:t>
                                  </w:r>
                                  <w:r w:rsidRPr="00D26002">
                                    <w:rPr>
                                      <w:rFonts w:cs="AkzidenzGroteskBE-Light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أو</w:t>
                                  </w:r>
                                  <w:r w:rsidRPr="00D26002">
                                    <w:rPr>
                                      <w:rFonts w:cs="AkzidenzGroteskBE-Light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ضعيف</w:t>
                                  </w:r>
                                  <w:r w:rsidRPr="00D26002">
                                    <w:rPr>
                                      <w:rFonts w:cs="AkzidenzGroteskBE-Light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جدًا</w:t>
                                  </w:r>
                                  <w:r w:rsidRPr="00D26002">
                                    <w:rPr>
                                      <w:rFonts w:cs="AkzidenzGroteskBE-Light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في</w:t>
                                  </w:r>
                                  <w:r w:rsidRPr="00D26002">
                                    <w:rPr>
                                      <w:rFonts w:cs="AkzidenzGroteskBE-Light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المقررات</w:t>
                                  </w:r>
                                  <w:r w:rsidRPr="00D26002">
                                    <w:rPr>
                                      <w:rFonts w:cs="AkzidenzGroteskBE-Light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الدراسية</w:t>
                                  </w:r>
                                </w:p>
                                <w:p w14:paraId="0E48E4CA" w14:textId="044A6D74" w:rsidR="00D26002" w:rsidRPr="00C85835" w:rsidRDefault="00D26002" w:rsidP="00D26002">
                                  <w:pPr>
                                    <w:pStyle w:val="NoSpacing"/>
                                    <w:numPr>
                                      <w:ilvl w:val="0"/>
                                      <w:numId w:val="37"/>
                                    </w:numPr>
                                    <w:ind w:left="256" w:hanging="27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AkzidenzGroteskBE-Light"/>
                                      <w:color w:val="000000" w:themeColor="text1"/>
                                    </w:rPr>
                                  </w:pPr>
                                  <w:r w:rsidRPr="00D2600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الدبلومة</w:t>
                                  </w:r>
                                  <w:r w:rsidRPr="00D26002">
                                    <w:rPr>
                                      <w:rFonts w:cs="AkzidenzGroteskBE-Light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الأمريكية</w:t>
                                  </w:r>
                                  <w:r w:rsidRPr="00D26002">
                                    <w:rPr>
                                      <w:rFonts w:cs="AkzidenzGroteskBE-Light"/>
                                      <w:color w:val="000000" w:themeColor="text1"/>
                                    </w:rPr>
                                    <w:t xml:space="preserve"> (SAT)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أو</w:t>
                                  </w:r>
                                  <w:r w:rsidRPr="00D26002">
                                    <w:rPr>
                                      <w:rFonts w:cs="AkzidenzGroteskBE-Light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اختبار</w:t>
                                  </w:r>
                                  <w:r w:rsidRPr="00D26002">
                                    <w:rPr>
                                      <w:rFonts w:cs="AkzidenzGroteskBE-Light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الكليات</w:t>
                                  </w:r>
                                  <w:r w:rsidRPr="00D26002">
                                    <w:rPr>
                                      <w:rFonts w:cs="AkzidenzGroteskBE-Light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الأمريكية</w:t>
                                  </w:r>
                                  <w:r w:rsidRPr="00D26002">
                                    <w:rPr>
                                      <w:rFonts w:cs="AkzidenzGroteskBE-Light"/>
                                      <w:color w:val="000000" w:themeColor="text1"/>
                                    </w:rPr>
                                    <w:t xml:space="preserve"> (ACT)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14:paraId="365A4B15" w14:textId="1CAD9BF8" w:rsidR="00D26002" w:rsidRPr="00D26002" w:rsidRDefault="00D26002" w:rsidP="00D26002">
                                  <w:pPr>
                                    <w:pStyle w:val="NoSpacing"/>
                                    <w:numPr>
                                      <w:ilvl w:val="0"/>
                                      <w:numId w:val="37"/>
                                    </w:numPr>
                                    <w:tabs>
                                      <w:tab w:val="left" w:pos="252"/>
                                    </w:tabs>
                                    <w:ind w:left="256" w:hanging="166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AkzidenzGroteskBE-Light"/>
                                      <w:color w:val="000000" w:themeColor="text1"/>
                                    </w:rPr>
                                  </w:pPr>
                                  <w:r w:rsidRPr="00D2600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التخرج</w:t>
                                  </w:r>
                                  <w:r w:rsidRPr="00D26002">
                                    <w:rPr>
                                      <w:rFonts w:cs="AkzidenzGroteskBE-Light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من</w:t>
                                  </w:r>
                                  <w:r w:rsidRPr="00D26002">
                                    <w:rPr>
                                      <w:rFonts w:cs="AkzidenzGroteskBE-Light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المرسة</w:t>
                                  </w:r>
                                  <w:r w:rsidRPr="00D26002">
                                    <w:rPr>
                                      <w:rFonts w:cs="AkzidenzGroteskBE-Light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الثانوية</w:t>
                                  </w:r>
                                  <w:r w:rsidRPr="00D26002">
                                    <w:rPr>
                                      <w:rFonts w:cs="AkzidenzGroteskBE-Light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أو</w:t>
                                  </w:r>
                                  <w:r w:rsidRPr="00D26002">
                                    <w:rPr>
                                      <w:rFonts w:cs="AkzidenzGroteskBE-Light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ما</w:t>
                                  </w:r>
                                  <w:r w:rsidRPr="00D26002">
                                    <w:rPr>
                                      <w:rFonts w:cs="AkzidenzGroteskBE-Light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يعادلها</w:t>
                                  </w:r>
                                </w:p>
                                <w:p w14:paraId="40FF24FE" w14:textId="4B4542D3" w:rsidR="00D26002" w:rsidRPr="00D26002" w:rsidRDefault="00D26002" w:rsidP="00D26002">
                                  <w:pPr>
                                    <w:pStyle w:val="NoSpacing"/>
                                    <w:numPr>
                                      <w:ilvl w:val="0"/>
                                      <w:numId w:val="37"/>
                                    </w:numPr>
                                    <w:tabs>
                                      <w:tab w:val="left" w:pos="252"/>
                                    </w:tabs>
                                    <w:ind w:left="256" w:hanging="166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AkzidenzGroteskBE-Light"/>
                                      <w:color w:val="000000" w:themeColor="text1"/>
                                    </w:rPr>
                                  </w:pPr>
                                  <w:r w:rsidRPr="00D2600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معدل</w:t>
                                  </w:r>
                                  <w:r w:rsidRPr="00D26002">
                                    <w:rPr>
                                      <w:rFonts w:cs="AkzidenzGroteskBE-Light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درجات</w:t>
                                  </w:r>
                                  <w:r w:rsidRPr="00D26002">
                                    <w:rPr>
                                      <w:rFonts w:cs="AkzidenzGroteskBE-Light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تراكمية</w:t>
                                  </w:r>
                                  <w:r w:rsidRPr="00D26002">
                                    <w:rPr>
                                      <w:rFonts w:cs="AkzidenzGroteskBE-Light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تنافسي</w:t>
                                  </w:r>
                                </w:p>
                                <w:p w14:paraId="173AFF3D" w14:textId="3B21684D" w:rsidR="00D26002" w:rsidRPr="00D26002" w:rsidRDefault="00D26002" w:rsidP="00D26002">
                                  <w:pPr>
                                    <w:pStyle w:val="NoSpacing"/>
                                    <w:numPr>
                                      <w:ilvl w:val="0"/>
                                      <w:numId w:val="37"/>
                                    </w:numPr>
                                    <w:tabs>
                                      <w:tab w:val="left" w:pos="252"/>
                                    </w:tabs>
                                    <w:ind w:left="256" w:hanging="166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AkzidenzGroteskBE-Light"/>
                                      <w:color w:val="000000" w:themeColor="text1"/>
                                    </w:rPr>
                                  </w:pPr>
                                  <w:r w:rsidRPr="00D2600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غالبًا</w:t>
                                  </w:r>
                                  <w:r w:rsidRPr="00D26002">
                                    <w:rPr>
                                      <w:rFonts w:cs="AkzidenzGroteskBE-Light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تقديرات</w:t>
                                  </w:r>
                                  <w:r w:rsidRPr="00D26002">
                                    <w:rPr>
                                      <w:rFonts w:cs="AkzidenzGroteskBE-Light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امتياز</w:t>
                                  </w:r>
                                  <w:r w:rsidRPr="00D26002">
                                    <w:rPr>
                                      <w:rFonts w:cs="AkzidenzGroteskBE-Light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وجيد</w:t>
                                  </w:r>
                                  <w:r w:rsidRPr="00D26002">
                                    <w:rPr>
                                      <w:rFonts w:cs="AkzidenzGroteskBE-Light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جدًا</w:t>
                                  </w:r>
                                </w:p>
                                <w:p w14:paraId="0DE6776C" w14:textId="0BAB2F0A" w:rsidR="00D26002" w:rsidRPr="00C85835" w:rsidRDefault="00D26002" w:rsidP="00D26002">
                                  <w:pPr>
                                    <w:pStyle w:val="NoSpacing"/>
                                    <w:numPr>
                                      <w:ilvl w:val="0"/>
                                      <w:numId w:val="37"/>
                                    </w:numPr>
                                    <w:tabs>
                                      <w:tab w:val="left" w:pos="252"/>
                                    </w:tabs>
                                    <w:ind w:left="256" w:hanging="166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AkzidenzGroteskBE-Light"/>
                                      <w:color w:val="000000" w:themeColor="text1"/>
                                    </w:rPr>
                                  </w:pPr>
                                  <w:r w:rsidRPr="00D2600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الدبلومة</w:t>
                                  </w:r>
                                  <w:r w:rsidRPr="00D26002">
                                    <w:rPr>
                                      <w:rFonts w:cs="AkzidenzGroteskBE-Light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الأمريكية</w:t>
                                  </w:r>
                                  <w:r w:rsidRPr="00D26002">
                                    <w:rPr>
                                      <w:rFonts w:cs="AkzidenzGroteskBE-Light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أو</w:t>
                                  </w:r>
                                  <w:r w:rsidRPr="00D26002">
                                    <w:rPr>
                                      <w:rFonts w:cs="AkzidenzGroteskBE-Light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اختبار</w:t>
                                  </w:r>
                                  <w:r w:rsidRPr="00D26002">
                                    <w:rPr>
                                      <w:rFonts w:cs="AkzidenzGroteskBE-Light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الكليات</w:t>
                                  </w:r>
                                  <w:r w:rsidRPr="00D26002">
                                    <w:rPr>
                                      <w:rFonts w:cs="AkzidenzGroteskBE-Light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الأمريكية</w:t>
                                  </w:r>
                                  <w:r w:rsidRPr="00D26002">
                                    <w:rPr>
                                      <w:rFonts w:cs="AkzidenzGroteskBE-Light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أو</w:t>
                                  </w:r>
                                  <w:r w:rsidRPr="00D26002">
                                    <w:rPr>
                                      <w:rFonts w:cs="AkzidenzGroteskBE-Light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مجموعة</w:t>
                                  </w:r>
                                  <w:r w:rsidRPr="00D26002">
                                    <w:rPr>
                                      <w:rFonts w:cs="AkzidenzGroteskBE-Light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الأعمال</w:t>
                                  </w:r>
                                  <w:r w:rsidRPr="00D26002">
                                    <w:rPr>
                                      <w:rFonts w:cs="AkzidenzGroteskBE-Light"/>
                                      <w:color w:val="000000" w:themeColor="text1"/>
                                    </w:rPr>
                                    <w:t xml:space="preserve"> (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عادة</w:t>
                                  </w:r>
                                  <w:r w:rsidRPr="00D26002">
                                    <w:rPr>
                                      <w:rFonts w:cs="AkzidenzGroteskBE-Light"/>
                                      <w:color w:val="000000" w:themeColor="text1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D26002" w:rsidRPr="00C85835" w14:paraId="0A4FDA9B" w14:textId="77777777" w:rsidTr="008F6B67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66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</w:tcBorders>
                                  <w:shd w:val="clear" w:color="auto" w:fill="FAF0D4" w:themeFill="accent3" w:themeFillTint="33"/>
                                  <w:textDirection w:val="btLr"/>
                                  <w:vAlign w:val="center"/>
                                </w:tcPr>
                                <w:p w14:paraId="1673D57F" w14:textId="0EF30A7F" w:rsidR="00D26002" w:rsidRPr="009F6288" w:rsidRDefault="00D26002" w:rsidP="00C85835">
                                  <w:pPr>
                                    <w:pStyle w:val="NoSpacing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D26002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</w:rPr>
                                    <w:t>الموصى</w:t>
                                  </w:r>
                                  <w:r w:rsidRPr="00D26002">
                                    <w:rPr>
                                      <w:color w:val="000000" w:themeColor="text1"/>
                                      <w:sz w:val="18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</w:rPr>
                                    <w:t>به</w:t>
                                  </w:r>
                                </w:p>
                              </w:tc>
                              <w:tc>
                                <w:tcPr>
                                  <w:tcW w:w="2119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</w:tcPr>
                                <w:p w14:paraId="74D22959" w14:textId="77777777" w:rsidR="00D26002" w:rsidRPr="00C85835" w:rsidRDefault="00D26002" w:rsidP="00C85835">
                                  <w:pPr>
                                    <w:pStyle w:val="NoSpacing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</w:tcPr>
                                <w:p w14:paraId="3D892EB9" w14:textId="5F88AE80" w:rsidR="00D26002" w:rsidRPr="00C85835" w:rsidRDefault="00D26002" w:rsidP="00C85835">
                                  <w:pPr>
                                    <w:pStyle w:val="NoSpacing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="AkzidenzGroteskBE-Light"/>
                                      <w:color w:val="000000" w:themeColor="text1"/>
                                    </w:rPr>
                                  </w:pPr>
                                  <w:r w:rsidRPr="00D2600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قد</w:t>
                                  </w:r>
                                  <w:r w:rsidRPr="00D26002">
                                    <w:rPr>
                                      <w:rFonts w:cs="AkzidenzGroteskBE-Light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تزيد</w:t>
                                  </w:r>
                                  <w:r w:rsidRPr="00D26002">
                                    <w:rPr>
                                      <w:rFonts w:cs="AkzidenzGroteskBE-Light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الدورات</w:t>
                                  </w:r>
                                  <w:r w:rsidRPr="00D26002">
                                    <w:rPr>
                                      <w:rFonts w:cs="AkzidenzGroteskBE-Light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الدراسية</w:t>
                                  </w:r>
                                  <w:r w:rsidRPr="00D26002">
                                    <w:rPr>
                                      <w:rFonts w:cs="AkzidenzGroteskBE-Light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الإضافية</w:t>
                                  </w:r>
                                  <w:r w:rsidRPr="00D26002">
                                    <w:rPr>
                                      <w:rFonts w:cs="AkzidenzGroteskBE-Light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والعوامل</w:t>
                                  </w:r>
                                  <w:r w:rsidRPr="00D26002">
                                    <w:rPr>
                                      <w:rFonts w:cs="AkzidenzGroteskBE-Light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الأخرى</w:t>
                                  </w:r>
                                  <w:r w:rsidRPr="00D26002">
                                    <w:rPr>
                                      <w:rFonts w:cs="AkzidenzGroteskBE-Light"/>
                                      <w:color w:val="000000" w:themeColor="text1"/>
                                    </w:rPr>
                                    <w:t xml:space="preserve"> 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من</w:t>
                                  </w:r>
                                  <w:r w:rsidRPr="00D26002">
                                    <w:rPr>
                                      <w:rFonts w:cs="AkzidenzGroteskBE-Light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احتمال</w:t>
                                  </w:r>
                                  <w:r w:rsidRPr="00D26002">
                                    <w:rPr>
                                      <w:rFonts w:cs="AkzidenzGroteskBE-Light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القبول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tcBorders>
                                </w:tcPr>
                                <w:p w14:paraId="467A7CF8" w14:textId="31BB8788" w:rsidR="00D26002" w:rsidRPr="00D26002" w:rsidRDefault="00D26002" w:rsidP="00D26002">
                                  <w:pPr>
                                    <w:pStyle w:val="NoSpacing"/>
                                    <w:numPr>
                                      <w:ilvl w:val="0"/>
                                      <w:numId w:val="39"/>
                                    </w:numPr>
                                    <w:ind w:left="256" w:hanging="18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="AkzidenzGroteskBE-Light"/>
                                      <w:color w:val="000000" w:themeColor="text1"/>
                                    </w:rPr>
                                  </w:pPr>
                                  <w:r w:rsidRPr="00D2600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مراتب</w:t>
                                  </w:r>
                                  <w:r w:rsidRPr="00D26002">
                                    <w:rPr>
                                      <w:rFonts w:cs="AkzidenzGroteskBE-Light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الشرف</w:t>
                                  </w:r>
                                  <w:r w:rsidRPr="00D26002">
                                    <w:rPr>
                                      <w:rFonts w:cs="AkzidenzGroteskBE-Light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أو</w:t>
                                  </w:r>
                                  <w:r w:rsidRPr="00D26002">
                                    <w:rPr>
                                      <w:rFonts w:cs="AkzidenzGroteskBE-Light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الإلحاق</w:t>
                                  </w:r>
                                  <w:r w:rsidRPr="00D26002">
                                    <w:rPr>
                                      <w:rFonts w:cs="AkzidenzGroteskBE-Light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المتقدم</w:t>
                                  </w:r>
                                  <w:r w:rsidRPr="00D26002">
                                    <w:rPr>
                                      <w:rFonts w:cs="AkzidenzGroteskBE-Light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أو</w:t>
                                  </w:r>
                                  <w:r w:rsidRPr="00D26002">
                                    <w:rPr>
                                      <w:rFonts w:cs="AkzidenzGroteskBE-Light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البكالوريا</w:t>
                                  </w:r>
                                  <w:r w:rsidRPr="00D26002">
                                    <w:rPr>
                                      <w:rFonts w:cs="AkzidenzGroteskBE-Light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الدولية</w:t>
                                  </w:r>
                                  <w:r w:rsidRPr="00D26002">
                                    <w:rPr>
                                      <w:rFonts w:cs="AkzidenzGroteskBE-Light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أو</w:t>
                                  </w:r>
                                  <w:r w:rsidRPr="00D26002">
                                    <w:rPr>
                                      <w:rFonts w:cs="AkzidenzGroteskBE-Light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الدورات</w:t>
                                  </w:r>
                                  <w:r w:rsidRPr="00D26002">
                                    <w:rPr>
                                      <w:rFonts w:cs="AkzidenzGroteskBE-Light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المعتمدة</w:t>
                                  </w:r>
                                  <w:r w:rsidRPr="00D26002">
                                    <w:rPr>
                                      <w:rFonts w:cs="AkzidenzGroteskBE-Light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من</w:t>
                                  </w:r>
                                  <w:r w:rsidRPr="00D26002">
                                    <w:rPr>
                                      <w:rFonts w:cs="AkzidenzGroteskBE-Light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الكليات</w:t>
                                  </w:r>
                                  <w:r w:rsidRPr="00D26002">
                                    <w:rPr>
                                      <w:rFonts w:cs="AkzidenzGroteskBE-Light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عند</w:t>
                                  </w:r>
                                  <w:r w:rsidRPr="00D26002">
                                    <w:rPr>
                                      <w:rFonts w:cs="AkzidenzGroteskBE-Light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توفرها</w:t>
                                  </w:r>
                                  <w:r w:rsidRPr="00D26002">
                                    <w:rPr>
                                      <w:rFonts w:cs="AkzidenzGroteskBE-Light"/>
                                      <w:color w:val="000000" w:themeColor="text1"/>
                                    </w:rPr>
                                    <w:t>.</w:t>
                                  </w:r>
                                </w:p>
                                <w:p w14:paraId="66B6B523" w14:textId="024B2EB9" w:rsidR="00D26002" w:rsidRPr="00C85835" w:rsidRDefault="00D26002" w:rsidP="00D26002">
                                  <w:pPr>
                                    <w:pStyle w:val="NoSpacing"/>
                                    <w:numPr>
                                      <w:ilvl w:val="0"/>
                                      <w:numId w:val="39"/>
                                    </w:numPr>
                                    <w:ind w:left="256" w:hanging="18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="AkzidenzGroteskBE-Light"/>
                                      <w:color w:val="000000" w:themeColor="text1"/>
                                    </w:rPr>
                                  </w:pPr>
                                  <w:r w:rsidRPr="00D2600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المقررات</w:t>
                                  </w:r>
                                  <w:r w:rsidRPr="00D26002">
                                    <w:rPr>
                                      <w:rFonts w:cs="AkzidenzGroteskBE-Light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الإضافية</w:t>
                                  </w:r>
                                  <w:r w:rsidRPr="00D26002">
                                    <w:rPr>
                                      <w:rFonts w:cs="AkzidenzGroteskBE-Light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أو</w:t>
                                  </w:r>
                                  <w:r w:rsidRPr="00D26002">
                                    <w:rPr>
                                      <w:rFonts w:cs="AkzidenzGroteskBE-Light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الإنجازات</w:t>
                                  </w:r>
                                  <w:r w:rsidRPr="00D26002">
                                    <w:rPr>
                                      <w:rFonts w:cs="AkzidenzGroteskBE-Light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الخاصة</w:t>
                                  </w:r>
                                  <w:r w:rsidRPr="00D26002">
                                    <w:rPr>
                                      <w:rFonts w:cs="AkzidenzGroteskBE-Light"/>
                                      <w:color w:val="000000" w:themeColor="text1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D26002" w:rsidRPr="00C85835" w14:paraId="00EFFDD7" w14:textId="77777777" w:rsidTr="008F6B67">
                              <w:trPr>
                                <w:trHeight w:val="57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8545" w:type="dxa"/>
                                  <w:gridSpan w:val="4"/>
                                  <w:shd w:val="clear" w:color="auto" w:fill="FAF0D4" w:themeFill="accent3" w:themeFillTint="33"/>
                                  <w:vAlign w:val="center"/>
                                </w:tcPr>
                                <w:p w14:paraId="34822C73" w14:textId="2E9C2515" w:rsidR="00D26002" w:rsidRPr="00C85835" w:rsidRDefault="00D26002" w:rsidP="00C85835">
                                  <w:pPr>
                                    <w:pStyle w:val="NoSpacing"/>
                                    <w:rPr>
                                      <w:rFonts w:cs="AkzidenzGroteskBE-Light"/>
                                      <w:color w:val="000000" w:themeColor="text1"/>
                                    </w:rPr>
                                  </w:pPr>
                                  <w:r w:rsidRPr="00D2600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ملحوظة</w:t>
                                  </w:r>
                                  <w:r w:rsidRPr="00D26002">
                                    <w:rPr>
                                      <w:color w:val="000000" w:themeColor="text1"/>
                                    </w:rPr>
                                    <w:t xml:space="preserve">: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قد</w:t>
                                  </w:r>
                                  <w:r w:rsidRPr="00D26002">
                                    <w:rPr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يكون</w:t>
                                  </w:r>
                                  <w:r w:rsidRPr="00D26002">
                                    <w:rPr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للإدارات</w:t>
                                  </w:r>
                                  <w:r w:rsidRPr="00D26002">
                                    <w:rPr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شروط</w:t>
                                  </w:r>
                                  <w:r w:rsidRPr="00D26002">
                                    <w:rPr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محلية</w:t>
                                  </w:r>
                                  <w:r w:rsidRPr="00D26002">
                                    <w:rPr>
                                      <w:color w:val="000000" w:themeColor="text1"/>
                                    </w:rPr>
                                    <w:t xml:space="preserve">.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ينبغي</w:t>
                                  </w:r>
                                  <w:r w:rsidRPr="00D26002">
                                    <w:rPr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على</w:t>
                                  </w:r>
                                  <w:r w:rsidRPr="00D26002">
                                    <w:rPr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الطلاب</w:t>
                                  </w:r>
                                  <w:r w:rsidRPr="00D26002">
                                    <w:rPr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وأولياء</w:t>
                                  </w:r>
                                  <w:r w:rsidRPr="00D26002">
                                    <w:rPr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الأمور</w:t>
                                  </w:r>
                                  <w:r w:rsidRPr="00D26002">
                                    <w:rPr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التحقق</w:t>
                                  </w:r>
                                  <w:r w:rsidRPr="00D26002">
                                    <w:rPr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لدى</w:t>
                                  </w:r>
                                  <w:r w:rsidRPr="00D26002">
                                    <w:rPr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مستشاري</w:t>
                                  </w:r>
                                  <w:r w:rsidRPr="00D26002">
                                    <w:rPr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المدرسة</w:t>
                                  </w:r>
                                  <w:r w:rsidRPr="00D26002">
                                    <w:rPr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فيما</w:t>
                                  </w:r>
                                  <w:r w:rsidRPr="00D26002">
                                    <w:rPr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يتعلق</w:t>
                                  </w:r>
                                  <w:r w:rsidRPr="00D26002">
                                    <w:rPr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بالشروط</w:t>
                                  </w:r>
                                  <w:r w:rsidRPr="00D26002">
                                    <w:rPr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الإضافية</w:t>
                                  </w:r>
                                  <w:r w:rsidRPr="00D26002">
                                    <w:rPr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2600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للتخرج</w:t>
                                  </w:r>
                                  <w:r w:rsidRPr="00D26002">
                                    <w:rPr>
                                      <w:color w:val="000000" w:themeColor="text1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11E9CE37" w14:textId="77777777" w:rsidR="00D26002" w:rsidRPr="00F813FA" w:rsidRDefault="00D26002" w:rsidP="00F813FA">
                            <w:pPr>
                              <w:pStyle w:val="NoSpacing"/>
                              <w:jc w:val="right"/>
                              <w:rPr>
                                <w:b/>
                                <w:sz w:val="20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F745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-5.85pt;margin-top:13.6pt;width:438.1pt;height:510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" filled="f" stroked="f">
                <v:textbox>
                  <w:txbxContent>
                    <w:p w14:paraId="693A110C" w14:textId="6C3EFB57" w:rsidR="00D26002" w:rsidRPr="00EE5289" w:rsidRDefault="00D26002" w:rsidP="007D3FA7">
                      <w:pPr>
                        <w:spacing w:after="0" w:line="520" w:lineRule="exact"/>
                        <w:rPr>
                          <w:rFonts w:ascii="Myriad Pro" w:hAnsi="Myriad Pro"/>
                          <w:b/>
                          <w:sz w:val="32"/>
                        </w:rPr>
                      </w:pPr>
                      <w:r w:rsidRPr="00707083">
                        <w:rPr>
                          <w:rFonts w:ascii="Arial" w:hAnsi="Arial" w:cs="Arial"/>
                          <w:b/>
                          <w:sz w:val="32"/>
                        </w:rPr>
                        <w:t>ما</w:t>
                      </w:r>
                      <w:r w:rsidRPr="00707083">
                        <w:rPr>
                          <w:rFonts w:ascii="Myriad Pro" w:hAnsi="Myriad Pro"/>
                          <w:b/>
                          <w:sz w:val="32"/>
                        </w:rPr>
                        <w:t xml:space="preserve"> </w:t>
                      </w:r>
                      <w:r w:rsidRPr="00707083">
                        <w:rPr>
                          <w:rFonts w:ascii="Arial" w:hAnsi="Arial" w:cs="Arial"/>
                          <w:b/>
                          <w:sz w:val="32"/>
                        </w:rPr>
                        <w:t>هو</w:t>
                      </w:r>
                      <w:r w:rsidRPr="00707083">
                        <w:rPr>
                          <w:rFonts w:ascii="Myriad Pro" w:hAnsi="Myriad Pro"/>
                          <w:b/>
                          <w:sz w:val="32"/>
                        </w:rPr>
                        <w:t xml:space="preserve"> </w:t>
                      </w:r>
                      <w:r w:rsidRPr="00707083">
                        <w:rPr>
                          <w:rFonts w:ascii="Arial" w:hAnsi="Arial" w:cs="Arial"/>
                          <w:b/>
                          <w:sz w:val="32"/>
                        </w:rPr>
                        <w:t>المطلوب</w:t>
                      </w:r>
                      <w:r w:rsidRPr="00707083">
                        <w:rPr>
                          <w:rFonts w:ascii="Myriad Pro" w:hAnsi="Myriad Pro"/>
                          <w:b/>
                          <w:sz w:val="32"/>
                        </w:rPr>
                        <w:t xml:space="preserve"> </w:t>
                      </w:r>
                      <w:r w:rsidRPr="00707083">
                        <w:rPr>
                          <w:rFonts w:ascii="Arial" w:hAnsi="Arial" w:cs="Arial"/>
                          <w:b/>
                          <w:sz w:val="32"/>
                        </w:rPr>
                        <w:t>للتخرج</w:t>
                      </w:r>
                      <w:r w:rsidRPr="00707083">
                        <w:rPr>
                          <w:rFonts w:ascii="Myriad Pro" w:hAnsi="Myriad Pro"/>
                          <w:b/>
                          <w:sz w:val="32"/>
                        </w:rPr>
                        <w:t xml:space="preserve"> </w:t>
                      </w:r>
                      <w:r w:rsidRPr="00707083">
                        <w:rPr>
                          <w:rFonts w:ascii="Arial" w:hAnsi="Arial" w:cs="Arial"/>
                          <w:b/>
                          <w:sz w:val="32"/>
                        </w:rPr>
                        <w:t>من</w:t>
                      </w:r>
                      <w:r w:rsidRPr="00707083">
                        <w:rPr>
                          <w:rFonts w:ascii="Myriad Pro" w:hAnsi="Myriad Pro"/>
                          <w:b/>
                          <w:sz w:val="32"/>
                        </w:rPr>
                        <w:t xml:space="preserve"> </w:t>
                      </w:r>
                      <w:r w:rsidRPr="00707083">
                        <w:rPr>
                          <w:rFonts w:ascii="Arial" w:hAnsi="Arial" w:cs="Arial"/>
                          <w:b/>
                          <w:sz w:val="32"/>
                        </w:rPr>
                        <w:t>المدرسة</w:t>
                      </w:r>
                      <w:r w:rsidRPr="00707083">
                        <w:rPr>
                          <w:rFonts w:ascii="Myriad Pro" w:hAnsi="Myriad Pro"/>
                          <w:b/>
                          <w:sz w:val="32"/>
                        </w:rPr>
                        <w:t xml:space="preserve"> </w:t>
                      </w:r>
                      <w:r w:rsidRPr="00707083">
                        <w:rPr>
                          <w:rFonts w:ascii="Arial" w:hAnsi="Arial" w:cs="Arial"/>
                          <w:b/>
                          <w:sz w:val="32"/>
                        </w:rPr>
                        <w:t>الثانوية؟</w:t>
                      </w:r>
                    </w:p>
                    <w:p w14:paraId="72411885" w14:textId="77777777" w:rsidR="00D26002" w:rsidRDefault="00D26002" w:rsidP="007D3FA7">
                      <w:pPr>
                        <w:pStyle w:val="NoSpacing"/>
                        <w:rPr>
                          <w:sz w:val="24"/>
                        </w:rPr>
                      </w:pPr>
                      <w:r w:rsidRPr="00707083">
                        <w:rPr>
                          <w:rFonts w:ascii="Arial" w:hAnsi="Arial" w:cs="Arial"/>
                          <w:sz w:val="24"/>
                        </w:rPr>
                        <w:t>يبدأ</w:t>
                      </w:r>
                      <w:r w:rsidRPr="00707083">
                        <w:rPr>
                          <w:sz w:val="24"/>
                        </w:rPr>
                        <w:t xml:space="preserve"> </w:t>
                      </w:r>
                      <w:r w:rsidRPr="00707083">
                        <w:rPr>
                          <w:rFonts w:ascii="Arial" w:hAnsi="Arial" w:cs="Arial"/>
                          <w:sz w:val="24"/>
                        </w:rPr>
                        <w:t>دخول</w:t>
                      </w:r>
                      <w:r w:rsidRPr="00707083">
                        <w:rPr>
                          <w:sz w:val="24"/>
                        </w:rPr>
                        <w:t xml:space="preserve"> </w:t>
                      </w:r>
                      <w:r w:rsidRPr="00707083">
                        <w:rPr>
                          <w:rFonts w:ascii="Arial" w:hAnsi="Arial" w:cs="Arial"/>
                          <w:sz w:val="24"/>
                        </w:rPr>
                        <w:t>الكلية</w:t>
                      </w:r>
                      <w:r w:rsidRPr="00707083">
                        <w:rPr>
                          <w:sz w:val="24"/>
                        </w:rPr>
                        <w:t xml:space="preserve"> </w:t>
                      </w:r>
                      <w:r w:rsidRPr="00707083">
                        <w:rPr>
                          <w:rFonts w:ascii="Arial" w:hAnsi="Arial" w:cs="Arial"/>
                          <w:sz w:val="24"/>
                        </w:rPr>
                        <w:t>بالتخرج</w:t>
                      </w:r>
                      <w:r w:rsidRPr="00707083">
                        <w:rPr>
                          <w:sz w:val="24"/>
                        </w:rPr>
                        <w:t xml:space="preserve"> </w:t>
                      </w:r>
                      <w:r w:rsidRPr="00707083">
                        <w:rPr>
                          <w:rFonts w:ascii="Arial" w:hAnsi="Arial" w:cs="Arial"/>
                          <w:sz w:val="24"/>
                        </w:rPr>
                        <w:t>من</w:t>
                      </w:r>
                      <w:r w:rsidRPr="00707083">
                        <w:rPr>
                          <w:sz w:val="24"/>
                        </w:rPr>
                        <w:t xml:space="preserve"> </w:t>
                      </w:r>
                      <w:r w:rsidRPr="00707083">
                        <w:rPr>
                          <w:rFonts w:ascii="Arial" w:hAnsi="Arial" w:cs="Arial"/>
                          <w:sz w:val="24"/>
                        </w:rPr>
                        <w:t>المدرسة</w:t>
                      </w:r>
                      <w:r w:rsidRPr="00707083">
                        <w:rPr>
                          <w:sz w:val="24"/>
                        </w:rPr>
                        <w:t xml:space="preserve"> </w:t>
                      </w:r>
                      <w:r w:rsidRPr="00707083">
                        <w:rPr>
                          <w:rFonts w:ascii="Arial" w:hAnsi="Arial" w:cs="Arial"/>
                          <w:sz w:val="24"/>
                        </w:rPr>
                        <w:t>الثانوية</w:t>
                      </w:r>
                      <w:r w:rsidRPr="00707083">
                        <w:rPr>
                          <w:sz w:val="24"/>
                        </w:rPr>
                        <w:t xml:space="preserve">. </w:t>
                      </w:r>
                      <w:r w:rsidRPr="00707083">
                        <w:rPr>
                          <w:rFonts w:ascii="Arial" w:hAnsi="Arial" w:cs="Arial"/>
                          <w:sz w:val="24"/>
                        </w:rPr>
                        <w:t>ومع</w:t>
                      </w:r>
                      <w:r w:rsidRPr="00707083">
                        <w:rPr>
                          <w:sz w:val="24"/>
                        </w:rPr>
                        <w:t xml:space="preserve"> </w:t>
                      </w:r>
                      <w:r w:rsidRPr="00707083">
                        <w:rPr>
                          <w:rFonts w:ascii="Arial" w:hAnsi="Arial" w:cs="Arial"/>
                          <w:sz w:val="24"/>
                        </w:rPr>
                        <w:t>ذلك،</w:t>
                      </w:r>
                      <w:r w:rsidRPr="00707083">
                        <w:rPr>
                          <w:sz w:val="24"/>
                        </w:rPr>
                        <w:t xml:space="preserve"> </w:t>
                      </w:r>
                      <w:r w:rsidRPr="00707083">
                        <w:rPr>
                          <w:rFonts w:ascii="Arial" w:hAnsi="Arial" w:cs="Arial"/>
                          <w:sz w:val="24"/>
                        </w:rPr>
                        <w:t>فإنه</w:t>
                      </w:r>
                      <w:r w:rsidRPr="00707083">
                        <w:rPr>
                          <w:sz w:val="24"/>
                        </w:rPr>
                        <w:t xml:space="preserve"> </w:t>
                      </w:r>
                      <w:r w:rsidRPr="00707083">
                        <w:rPr>
                          <w:rFonts w:ascii="Arial" w:hAnsi="Arial" w:cs="Arial"/>
                          <w:sz w:val="24"/>
                        </w:rPr>
                        <w:t>من</w:t>
                      </w:r>
                      <w:r w:rsidRPr="00707083">
                        <w:rPr>
                          <w:sz w:val="24"/>
                        </w:rPr>
                        <w:t xml:space="preserve"> </w:t>
                      </w:r>
                      <w:r w:rsidRPr="00707083">
                        <w:rPr>
                          <w:rFonts w:ascii="Arial" w:hAnsi="Arial" w:cs="Arial"/>
                          <w:sz w:val="24"/>
                        </w:rPr>
                        <w:t>الأهمية</w:t>
                      </w:r>
                      <w:r w:rsidRPr="00707083">
                        <w:rPr>
                          <w:sz w:val="24"/>
                        </w:rPr>
                        <w:t xml:space="preserve"> </w:t>
                      </w:r>
                      <w:r w:rsidRPr="00707083">
                        <w:rPr>
                          <w:rFonts w:ascii="Arial" w:hAnsi="Arial" w:cs="Arial"/>
                          <w:sz w:val="24"/>
                        </w:rPr>
                        <w:t>بمكان</w:t>
                      </w:r>
                      <w:r w:rsidRPr="00707083">
                        <w:rPr>
                          <w:sz w:val="24"/>
                        </w:rPr>
                        <w:t xml:space="preserve"> </w:t>
                      </w:r>
                      <w:r w:rsidRPr="00707083">
                        <w:rPr>
                          <w:rFonts w:ascii="Arial" w:hAnsi="Arial" w:cs="Arial"/>
                          <w:sz w:val="24"/>
                        </w:rPr>
                        <w:t>معرفة</w:t>
                      </w:r>
                      <w:r w:rsidRPr="00707083">
                        <w:rPr>
                          <w:sz w:val="24"/>
                        </w:rPr>
                        <w:t xml:space="preserve"> </w:t>
                      </w:r>
                      <w:r w:rsidRPr="00707083">
                        <w:rPr>
                          <w:rFonts w:ascii="Arial" w:hAnsi="Arial" w:cs="Arial"/>
                          <w:sz w:val="24"/>
                        </w:rPr>
                        <w:t>أنواع</w:t>
                      </w:r>
                      <w:r w:rsidRPr="00707083">
                        <w:rPr>
                          <w:sz w:val="24"/>
                        </w:rPr>
                        <w:t xml:space="preserve"> </w:t>
                      </w:r>
                      <w:r w:rsidRPr="00707083">
                        <w:rPr>
                          <w:rFonts w:ascii="Arial" w:hAnsi="Arial" w:cs="Arial"/>
                          <w:sz w:val="24"/>
                        </w:rPr>
                        <w:t>المقررات</w:t>
                      </w:r>
                      <w:r w:rsidRPr="00707083">
                        <w:rPr>
                          <w:sz w:val="24"/>
                        </w:rPr>
                        <w:t xml:space="preserve"> </w:t>
                      </w:r>
                      <w:r w:rsidRPr="00707083">
                        <w:rPr>
                          <w:rFonts w:ascii="Arial" w:hAnsi="Arial" w:cs="Arial"/>
                          <w:sz w:val="24"/>
                        </w:rPr>
                        <w:t>التي</w:t>
                      </w:r>
                      <w:r w:rsidRPr="00707083">
                        <w:rPr>
                          <w:sz w:val="24"/>
                        </w:rPr>
                        <w:t xml:space="preserve"> </w:t>
                      </w:r>
                      <w:r w:rsidRPr="00707083">
                        <w:rPr>
                          <w:rFonts w:ascii="Arial" w:hAnsi="Arial" w:cs="Arial"/>
                          <w:sz w:val="24"/>
                        </w:rPr>
                        <w:t>ستتم</w:t>
                      </w:r>
                      <w:r w:rsidRPr="00707083">
                        <w:rPr>
                          <w:sz w:val="24"/>
                        </w:rPr>
                        <w:t xml:space="preserve"> </w:t>
                      </w:r>
                      <w:r w:rsidRPr="00707083">
                        <w:rPr>
                          <w:rFonts w:ascii="Arial" w:hAnsi="Arial" w:cs="Arial"/>
                          <w:sz w:val="24"/>
                        </w:rPr>
                        <w:t>دراستها</w:t>
                      </w:r>
                      <w:r w:rsidRPr="00707083">
                        <w:rPr>
                          <w:sz w:val="24"/>
                        </w:rPr>
                        <w:t xml:space="preserve"> </w:t>
                      </w:r>
                      <w:r w:rsidRPr="00707083">
                        <w:rPr>
                          <w:rFonts w:ascii="Arial" w:hAnsi="Arial" w:cs="Arial"/>
                          <w:sz w:val="24"/>
                        </w:rPr>
                        <w:t>والتقديرات</w:t>
                      </w:r>
                      <w:r w:rsidRPr="00707083">
                        <w:rPr>
                          <w:sz w:val="24"/>
                        </w:rPr>
                        <w:t xml:space="preserve"> </w:t>
                      </w:r>
                      <w:r w:rsidRPr="00707083">
                        <w:rPr>
                          <w:rFonts w:ascii="Arial" w:hAnsi="Arial" w:cs="Arial"/>
                          <w:sz w:val="24"/>
                        </w:rPr>
                        <w:t>الضرورية</w:t>
                      </w:r>
                      <w:r w:rsidRPr="00707083">
                        <w:rPr>
                          <w:sz w:val="24"/>
                        </w:rPr>
                        <w:t xml:space="preserve"> </w:t>
                      </w:r>
                      <w:r w:rsidRPr="00707083">
                        <w:rPr>
                          <w:rFonts w:ascii="Arial" w:hAnsi="Arial" w:cs="Arial"/>
                          <w:sz w:val="24"/>
                        </w:rPr>
                        <w:t>وأية</w:t>
                      </w:r>
                      <w:r w:rsidRPr="00707083">
                        <w:rPr>
                          <w:sz w:val="24"/>
                        </w:rPr>
                        <w:t xml:space="preserve"> </w:t>
                      </w:r>
                      <w:r w:rsidRPr="00707083">
                        <w:rPr>
                          <w:rFonts w:ascii="Arial" w:hAnsi="Arial" w:cs="Arial"/>
                          <w:sz w:val="24"/>
                        </w:rPr>
                        <w:t>شروط</w:t>
                      </w:r>
                      <w:r w:rsidRPr="00707083">
                        <w:rPr>
                          <w:sz w:val="24"/>
                        </w:rPr>
                        <w:t xml:space="preserve"> </w:t>
                      </w:r>
                      <w:r w:rsidRPr="00707083">
                        <w:rPr>
                          <w:rFonts w:ascii="Arial" w:hAnsi="Arial" w:cs="Arial"/>
                          <w:sz w:val="24"/>
                        </w:rPr>
                        <w:t>أخرى</w:t>
                      </w:r>
                      <w:r w:rsidRPr="00707083">
                        <w:rPr>
                          <w:sz w:val="24"/>
                        </w:rPr>
                        <w:t xml:space="preserve"> </w:t>
                      </w:r>
                      <w:r w:rsidRPr="00707083">
                        <w:rPr>
                          <w:rFonts w:ascii="Arial" w:hAnsi="Arial" w:cs="Arial"/>
                          <w:sz w:val="24"/>
                        </w:rPr>
                        <w:t>بخلاف</w:t>
                      </w:r>
                      <w:r w:rsidRPr="00707083">
                        <w:rPr>
                          <w:sz w:val="24"/>
                        </w:rPr>
                        <w:t xml:space="preserve"> </w:t>
                      </w:r>
                      <w:r w:rsidRPr="00707083">
                        <w:rPr>
                          <w:rFonts w:ascii="Arial" w:hAnsi="Arial" w:cs="Arial"/>
                          <w:sz w:val="24"/>
                        </w:rPr>
                        <w:t>ما</w:t>
                      </w:r>
                      <w:r w:rsidRPr="00707083">
                        <w:rPr>
                          <w:sz w:val="24"/>
                        </w:rPr>
                        <w:t xml:space="preserve"> </w:t>
                      </w:r>
                      <w:r w:rsidRPr="00707083">
                        <w:rPr>
                          <w:rFonts w:ascii="Arial" w:hAnsi="Arial" w:cs="Arial"/>
                          <w:sz w:val="24"/>
                        </w:rPr>
                        <w:t>هو</w:t>
                      </w:r>
                      <w:r w:rsidRPr="00707083">
                        <w:rPr>
                          <w:sz w:val="24"/>
                        </w:rPr>
                        <w:t xml:space="preserve"> </w:t>
                      </w:r>
                      <w:r w:rsidRPr="00707083">
                        <w:rPr>
                          <w:rFonts w:ascii="Arial" w:hAnsi="Arial" w:cs="Arial"/>
                          <w:sz w:val="24"/>
                        </w:rPr>
                        <w:t>مطلوب</w:t>
                      </w:r>
                      <w:r w:rsidRPr="00707083">
                        <w:rPr>
                          <w:sz w:val="24"/>
                        </w:rPr>
                        <w:t xml:space="preserve"> </w:t>
                      </w:r>
                      <w:r w:rsidRPr="00707083">
                        <w:rPr>
                          <w:rFonts w:ascii="Arial" w:hAnsi="Arial" w:cs="Arial"/>
                          <w:sz w:val="24"/>
                        </w:rPr>
                        <w:t>للتخرج</w:t>
                      </w:r>
                      <w:r w:rsidRPr="00707083">
                        <w:rPr>
                          <w:sz w:val="24"/>
                        </w:rPr>
                        <w:t xml:space="preserve"> </w:t>
                      </w:r>
                      <w:r w:rsidRPr="00707083">
                        <w:rPr>
                          <w:rFonts w:ascii="Arial" w:hAnsi="Arial" w:cs="Arial"/>
                          <w:sz w:val="24"/>
                        </w:rPr>
                        <w:t>من</w:t>
                      </w:r>
                      <w:r w:rsidRPr="00707083">
                        <w:rPr>
                          <w:sz w:val="24"/>
                        </w:rPr>
                        <w:t xml:space="preserve"> </w:t>
                      </w:r>
                      <w:r w:rsidRPr="00707083">
                        <w:rPr>
                          <w:rFonts w:ascii="Arial" w:hAnsi="Arial" w:cs="Arial"/>
                          <w:sz w:val="24"/>
                        </w:rPr>
                        <w:t>المدرسة</w:t>
                      </w:r>
                      <w:r w:rsidRPr="00707083">
                        <w:rPr>
                          <w:sz w:val="24"/>
                        </w:rPr>
                        <w:t xml:space="preserve"> </w:t>
                      </w:r>
                      <w:r w:rsidRPr="00707083">
                        <w:rPr>
                          <w:rFonts w:ascii="Arial" w:hAnsi="Arial" w:cs="Arial"/>
                          <w:sz w:val="24"/>
                        </w:rPr>
                        <w:t>الثانوية</w:t>
                      </w:r>
                      <w:r w:rsidRPr="00707083">
                        <w:rPr>
                          <w:sz w:val="24"/>
                        </w:rPr>
                        <w:t xml:space="preserve"> </w:t>
                      </w:r>
                      <w:r w:rsidRPr="00707083">
                        <w:rPr>
                          <w:rFonts w:ascii="Arial" w:hAnsi="Arial" w:cs="Arial"/>
                          <w:sz w:val="24"/>
                        </w:rPr>
                        <w:t>حسب</w:t>
                      </w:r>
                      <w:r w:rsidRPr="00707083">
                        <w:rPr>
                          <w:sz w:val="24"/>
                        </w:rPr>
                        <w:t xml:space="preserve"> </w:t>
                      </w:r>
                      <w:r w:rsidRPr="00707083">
                        <w:rPr>
                          <w:rFonts w:ascii="Arial" w:hAnsi="Arial" w:cs="Arial"/>
                          <w:sz w:val="24"/>
                        </w:rPr>
                        <w:t>نوع</w:t>
                      </w:r>
                      <w:r w:rsidRPr="00707083">
                        <w:rPr>
                          <w:sz w:val="24"/>
                        </w:rPr>
                        <w:t xml:space="preserve"> </w:t>
                      </w:r>
                      <w:r w:rsidRPr="00707083">
                        <w:rPr>
                          <w:rFonts w:ascii="Arial" w:hAnsi="Arial" w:cs="Arial"/>
                          <w:sz w:val="24"/>
                        </w:rPr>
                        <w:t>المدرسة</w:t>
                      </w:r>
                      <w:r w:rsidRPr="00707083">
                        <w:rPr>
                          <w:sz w:val="24"/>
                        </w:rPr>
                        <w:t xml:space="preserve"> </w:t>
                      </w:r>
                      <w:r w:rsidRPr="00707083">
                        <w:rPr>
                          <w:rFonts w:ascii="Arial" w:hAnsi="Arial" w:cs="Arial"/>
                          <w:sz w:val="24"/>
                        </w:rPr>
                        <w:t>التي</w:t>
                      </w:r>
                      <w:r w:rsidRPr="00707083">
                        <w:rPr>
                          <w:sz w:val="24"/>
                        </w:rPr>
                        <w:t xml:space="preserve"> </w:t>
                      </w:r>
                      <w:r w:rsidRPr="00707083">
                        <w:rPr>
                          <w:rFonts w:ascii="Arial" w:hAnsi="Arial" w:cs="Arial"/>
                          <w:sz w:val="24"/>
                        </w:rPr>
                        <w:t>يريد</w:t>
                      </w:r>
                      <w:r w:rsidRPr="00707083">
                        <w:rPr>
                          <w:sz w:val="24"/>
                        </w:rPr>
                        <w:t xml:space="preserve"> </w:t>
                      </w:r>
                      <w:r w:rsidRPr="00707083">
                        <w:rPr>
                          <w:rFonts w:ascii="Arial" w:hAnsi="Arial" w:cs="Arial"/>
                          <w:sz w:val="24"/>
                        </w:rPr>
                        <w:t>ولدك</w:t>
                      </w:r>
                      <w:r w:rsidRPr="00707083">
                        <w:rPr>
                          <w:sz w:val="24"/>
                        </w:rPr>
                        <w:t xml:space="preserve"> </w:t>
                      </w:r>
                      <w:r w:rsidRPr="00707083">
                        <w:rPr>
                          <w:rFonts w:ascii="Arial" w:hAnsi="Arial" w:cs="Arial"/>
                          <w:sz w:val="24"/>
                        </w:rPr>
                        <w:t>الالتحاق</w:t>
                      </w:r>
                      <w:r w:rsidRPr="00707083">
                        <w:rPr>
                          <w:sz w:val="24"/>
                        </w:rPr>
                        <w:t xml:space="preserve"> </w:t>
                      </w:r>
                      <w:r w:rsidRPr="00707083">
                        <w:rPr>
                          <w:rFonts w:ascii="Arial" w:hAnsi="Arial" w:cs="Arial"/>
                          <w:sz w:val="24"/>
                        </w:rPr>
                        <w:t>بها</w:t>
                      </w:r>
                      <w:r w:rsidRPr="00097A81">
                        <w:rPr>
                          <w:sz w:val="24"/>
                        </w:rPr>
                        <w:t xml:space="preserve">. </w:t>
                      </w:r>
                    </w:p>
                    <w:p w14:paraId="73ACDAD7" w14:textId="29E329E3" w:rsidR="00D26002" w:rsidRPr="00097A81" w:rsidRDefault="00D26002" w:rsidP="007D3FA7">
                      <w:pPr>
                        <w:pStyle w:val="NoSpacing"/>
                        <w:rPr>
                          <w:sz w:val="24"/>
                        </w:rPr>
                      </w:pPr>
                      <w:r w:rsidRPr="00707083">
                        <w:rPr>
                          <w:rFonts w:ascii="Arial" w:hAnsi="Arial" w:cs="Arial"/>
                          <w:sz w:val="24"/>
                        </w:rPr>
                        <w:t>وفيما</w:t>
                      </w:r>
                      <w:r w:rsidRPr="00707083">
                        <w:rPr>
                          <w:sz w:val="24"/>
                        </w:rPr>
                        <w:t xml:space="preserve"> </w:t>
                      </w:r>
                      <w:r w:rsidRPr="00707083">
                        <w:rPr>
                          <w:rFonts w:ascii="Arial" w:hAnsi="Arial" w:cs="Arial"/>
                          <w:sz w:val="24"/>
                        </w:rPr>
                        <w:t>يلي</w:t>
                      </w:r>
                      <w:r w:rsidRPr="00707083">
                        <w:rPr>
                          <w:sz w:val="24"/>
                        </w:rPr>
                        <w:t xml:space="preserve"> </w:t>
                      </w:r>
                      <w:r w:rsidRPr="00707083">
                        <w:rPr>
                          <w:rFonts w:ascii="Arial" w:hAnsi="Arial" w:cs="Arial"/>
                          <w:sz w:val="24"/>
                        </w:rPr>
                        <w:t>ما</w:t>
                      </w:r>
                      <w:r w:rsidRPr="00707083">
                        <w:rPr>
                          <w:sz w:val="24"/>
                        </w:rPr>
                        <w:t xml:space="preserve"> </w:t>
                      </w:r>
                      <w:r w:rsidRPr="00707083">
                        <w:rPr>
                          <w:rFonts w:ascii="Arial" w:hAnsi="Arial" w:cs="Arial"/>
                          <w:sz w:val="24"/>
                        </w:rPr>
                        <w:t>هو</w:t>
                      </w:r>
                      <w:r w:rsidRPr="00707083">
                        <w:rPr>
                          <w:sz w:val="24"/>
                        </w:rPr>
                        <w:t xml:space="preserve"> </w:t>
                      </w:r>
                      <w:r w:rsidRPr="00707083">
                        <w:rPr>
                          <w:rFonts w:ascii="Arial" w:hAnsi="Arial" w:cs="Arial"/>
                          <w:sz w:val="24"/>
                        </w:rPr>
                        <w:t>مطلوب</w:t>
                      </w:r>
                      <w:r w:rsidRPr="00097A81">
                        <w:rPr>
                          <w:sz w:val="24"/>
                        </w:rPr>
                        <w:t>:</w:t>
                      </w:r>
                    </w:p>
                    <w:p w14:paraId="49545002" w14:textId="77777777" w:rsidR="00D26002" w:rsidRPr="007D3FA7" w:rsidRDefault="00D26002" w:rsidP="007D3FA7">
                      <w:pPr>
                        <w:pStyle w:val="NoSpacing"/>
                        <w:rPr>
                          <w:sz w:val="22"/>
                        </w:rPr>
                      </w:pPr>
                    </w:p>
                    <w:tbl>
                      <w:tblPr>
                        <w:tblStyle w:val="LightList-Accent3"/>
                        <w:tblW w:w="8545" w:type="dxa"/>
                        <w:tbl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  <w:insideH w:val="single" w:sz="4" w:space="0" w:color="000000" w:themeColor="text1"/>
                          <w:insideV w:val="single" w:sz="4" w:space="0" w:color="000000" w:themeColor="text1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666"/>
                        <w:gridCol w:w="2119"/>
                        <w:gridCol w:w="2880"/>
                        <w:gridCol w:w="2880"/>
                      </w:tblGrid>
                      <w:tr w:rsidR="00D26002" w:rsidRPr="00C85835" w14:paraId="4B10A7FB" w14:textId="77777777" w:rsidTr="008F6B67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cantSplit/>
                          <w:trHeight w:val="2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66" w:type="dxa"/>
                            <w:shd w:val="clear" w:color="auto" w:fill="FAF0D4" w:themeFill="accent3" w:themeFillTint="33"/>
                            <w:textDirection w:val="btLr"/>
                            <w:vAlign w:val="center"/>
                          </w:tcPr>
                          <w:p w14:paraId="428E37C4" w14:textId="3AA45E9F" w:rsidR="00D26002" w:rsidRPr="00C85835" w:rsidRDefault="00D26002" w:rsidP="00C85835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70708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نوع</w:t>
                            </w:r>
                            <w:r w:rsidRPr="00707083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70708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التقدير</w:t>
                            </w:r>
                          </w:p>
                        </w:tc>
                        <w:tc>
                          <w:tcPr>
                            <w:tcW w:w="2119" w:type="dxa"/>
                            <w:shd w:val="clear" w:color="auto" w:fill="FAF0D4" w:themeFill="accent3" w:themeFillTint="33"/>
                            <w:vAlign w:val="center"/>
                          </w:tcPr>
                          <w:p w14:paraId="64FE2847" w14:textId="44D47EA3" w:rsidR="00D26002" w:rsidRPr="00C85835" w:rsidRDefault="00D26002" w:rsidP="00C85835">
                            <w:pPr>
                              <w:pStyle w:val="NoSpacing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000000" w:themeColor="text1"/>
                              </w:rPr>
                            </w:pPr>
                            <w:r w:rsidRPr="00D260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التخرج</w:t>
                            </w:r>
                            <w:r w:rsidRPr="00D26002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من</w:t>
                            </w:r>
                            <w:r w:rsidRPr="00D26002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المدرسة</w:t>
                            </w:r>
                            <w:r w:rsidRPr="00D26002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الثانوية</w:t>
                            </w:r>
                            <w:r w:rsidRPr="00D26002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والكليات</w:t>
                            </w:r>
                            <w:r w:rsidRPr="00D26002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الأهلية</w:t>
                            </w:r>
                          </w:p>
                        </w:tc>
                        <w:tc>
                          <w:tcPr>
                            <w:tcW w:w="2880" w:type="dxa"/>
                            <w:shd w:val="clear" w:color="auto" w:fill="FAF0D4" w:themeFill="accent3" w:themeFillTint="33"/>
                            <w:vAlign w:val="center"/>
                          </w:tcPr>
                          <w:p w14:paraId="055C0FFA" w14:textId="364295E6" w:rsidR="00D26002" w:rsidRPr="00C85835" w:rsidRDefault="00D26002" w:rsidP="00C85835">
                            <w:pPr>
                              <w:pStyle w:val="NoSpacing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000000" w:themeColor="text1"/>
                              </w:rPr>
                            </w:pPr>
                            <w:r w:rsidRPr="00D260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جامعات</w:t>
                            </w:r>
                            <w:r w:rsidRPr="00D26002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حكومية</w:t>
                            </w:r>
                            <w:r w:rsidRPr="00D26002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في</w:t>
                            </w:r>
                            <w:r w:rsidRPr="00D26002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ولاية</w:t>
                            </w:r>
                            <w:r w:rsidRPr="00D26002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واشنطن</w:t>
                            </w:r>
                            <w:r w:rsidRPr="00D26002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ذات</w:t>
                            </w:r>
                            <w:r w:rsidRPr="00D26002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نظام</w:t>
                            </w:r>
                            <w:r w:rsidRPr="00D26002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دراسة</w:t>
                            </w:r>
                            <w:r w:rsidRPr="00D26002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لمدة</w:t>
                            </w:r>
                            <w:r w:rsidRPr="00D26002">
                              <w:rPr>
                                <w:color w:val="000000" w:themeColor="text1"/>
                              </w:rPr>
                              <w:t xml:space="preserve"> 4 </w:t>
                            </w:r>
                            <w:r w:rsidRPr="00D260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سنوات</w:t>
                            </w:r>
                          </w:p>
                        </w:tc>
                        <w:tc>
                          <w:tcPr>
                            <w:tcW w:w="2880" w:type="dxa"/>
                            <w:shd w:val="clear" w:color="auto" w:fill="FAF0D4" w:themeFill="accent3" w:themeFillTint="33"/>
                            <w:vAlign w:val="center"/>
                          </w:tcPr>
                          <w:p w14:paraId="37DD97AD" w14:textId="6936A0AC" w:rsidR="00D26002" w:rsidRPr="00C85835" w:rsidRDefault="00D26002" w:rsidP="00C85835">
                            <w:pPr>
                              <w:pStyle w:val="NoSpacing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000000" w:themeColor="text1"/>
                              </w:rPr>
                            </w:pPr>
                            <w:r w:rsidRPr="00D260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جامعات</w:t>
                            </w:r>
                            <w:r w:rsidRPr="00D26002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وكليات</w:t>
                            </w:r>
                            <w:r w:rsidRPr="00D26002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خاصة</w:t>
                            </w:r>
                            <w:r w:rsidRPr="00D26002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مختارة</w:t>
                            </w:r>
                            <w:r w:rsidRPr="00D26002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ذات</w:t>
                            </w:r>
                            <w:r w:rsidRPr="00D26002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نظام</w:t>
                            </w:r>
                            <w:r w:rsidRPr="00D26002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دراسة</w:t>
                            </w:r>
                            <w:r w:rsidRPr="00D26002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لمدة</w:t>
                            </w:r>
                            <w:r w:rsidRPr="00D26002">
                              <w:rPr>
                                <w:color w:val="000000" w:themeColor="text1"/>
                              </w:rPr>
                              <w:t xml:space="preserve"> 4 </w:t>
                            </w:r>
                            <w:r w:rsidRPr="00D260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سنوات</w:t>
                            </w:r>
                          </w:p>
                        </w:tc>
                      </w:tr>
                      <w:tr w:rsidR="00D26002" w:rsidRPr="00C85835" w14:paraId="102158FF" w14:textId="77777777" w:rsidTr="008F6B67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66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</w:tcBorders>
                            <w:shd w:val="clear" w:color="auto" w:fill="FAF0D4" w:themeFill="accent3" w:themeFillTint="33"/>
                            <w:textDirection w:val="btLr"/>
                            <w:vAlign w:val="center"/>
                          </w:tcPr>
                          <w:p w14:paraId="590923BF" w14:textId="1083565F" w:rsidR="00D26002" w:rsidRPr="009F6288" w:rsidRDefault="00D26002" w:rsidP="009F6288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D2600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عدد</w:t>
                            </w:r>
                            <w:r w:rsidRPr="00D26002">
                              <w:rPr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التقديرات</w:t>
                            </w:r>
                          </w:p>
                        </w:tc>
                        <w:tc>
                          <w:tcPr>
                            <w:tcW w:w="2119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54AF6238" w14:textId="77777777" w:rsidR="00D26002" w:rsidRPr="00D26002" w:rsidRDefault="00D26002" w:rsidP="00D26002">
                            <w:pPr>
                              <w:pStyle w:val="NoSpacing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D2600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4 </w:t>
                            </w:r>
                            <w:r w:rsidRPr="00D2600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اللغة</w:t>
                            </w:r>
                            <w:r w:rsidRPr="00D2600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الإنجليزية</w:t>
                            </w:r>
                          </w:p>
                          <w:p w14:paraId="6757E54B" w14:textId="77777777" w:rsidR="00D26002" w:rsidRPr="00D26002" w:rsidRDefault="00D26002" w:rsidP="00D26002">
                            <w:pPr>
                              <w:pStyle w:val="NoSpacing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D2600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3 </w:t>
                            </w:r>
                            <w:r w:rsidRPr="00D2600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الرياضيات</w:t>
                            </w:r>
                            <w:r w:rsidRPr="00D2600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(</w:t>
                            </w:r>
                            <w:r w:rsidRPr="00D2600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الجبر</w:t>
                            </w:r>
                            <w:r w:rsidRPr="00D2600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1 </w:t>
                            </w:r>
                            <w:r w:rsidRPr="00D2600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وأعلى</w:t>
                            </w:r>
                            <w:r w:rsidRPr="00D26002">
                              <w:rPr>
                                <w:b/>
                                <w:bCs/>
                                <w:color w:val="000000" w:themeColor="text1"/>
                              </w:rPr>
                              <w:t>)</w:t>
                            </w:r>
                          </w:p>
                          <w:p w14:paraId="32045E1D" w14:textId="1FEEF511" w:rsidR="00D26002" w:rsidRPr="00D26002" w:rsidRDefault="00682DA6" w:rsidP="00D26002">
                            <w:pPr>
                              <w:pStyle w:val="NoSpacing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3</w:t>
                            </w:r>
                            <w:r w:rsidR="00D26002" w:rsidRPr="00D2600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D26002" w:rsidRPr="00D2600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العلوم</w:t>
                            </w:r>
                            <w:r w:rsidR="00D26002" w:rsidRPr="00D2600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(</w:t>
                            </w:r>
                            <w:r w:rsidR="00D26002" w:rsidRPr="00D2600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المختبر</w:t>
                            </w:r>
                            <w:r w:rsidR="00D26002" w:rsidRPr="00D2600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1)</w:t>
                            </w:r>
                          </w:p>
                          <w:p w14:paraId="6C9B5FA4" w14:textId="77777777" w:rsidR="00D26002" w:rsidRPr="00D26002" w:rsidRDefault="00D26002" w:rsidP="00D26002">
                            <w:pPr>
                              <w:pStyle w:val="NoSpacing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D2600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3 </w:t>
                            </w:r>
                            <w:r w:rsidRPr="00D2600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العلوم</w:t>
                            </w:r>
                            <w:r w:rsidRPr="00D2600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الاجتماعية</w:t>
                            </w:r>
                          </w:p>
                          <w:p w14:paraId="1FB10001" w14:textId="7B4CBB0D" w:rsidR="00D26002" w:rsidRPr="00D26002" w:rsidRDefault="00682DA6" w:rsidP="00D26002">
                            <w:pPr>
                              <w:pStyle w:val="NoSpacing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2</w:t>
                            </w:r>
                            <w:r w:rsidR="00D26002" w:rsidRPr="00D2600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D26002" w:rsidRPr="00D2600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الفنون</w:t>
                            </w:r>
                          </w:p>
                          <w:p w14:paraId="6459EFB7" w14:textId="77777777" w:rsidR="00D26002" w:rsidRPr="00D26002" w:rsidRDefault="00D26002" w:rsidP="00D26002">
                            <w:pPr>
                              <w:pStyle w:val="NoSpacing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D2600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2 </w:t>
                            </w:r>
                            <w:r w:rsidRPr="00D2600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الصحة</w:t>
                            </w:r>
                            <w:r w:rsidRPr="00D2600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واللياقة</w:t>
                            </w:r>
                            <w:r w:rsidRPr="00D2600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البدنية</w:t>
                            </w:r>
                          </w:p>
                          <w:p w14:paraId="694E3903" w14:textId="233F629B" w:rsidR="00D26002" w:rsidRPr="00D26002" w:rsidRDefault="00682DA6" w:rsidP="00D26002">
                            <w:pPr>
                              <w:pStyle w:val="NoSpacing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2</w:t>
                            </w:r>
                            <w:r w:rsidR="00D26002" w:rsidRPr="00D2600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D26002" w:rsidRPr="00D2600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التربية</w:t>
                            </w:r>
                            <w:r w:rsidR="00D26002" w:rsidRPr="00D2600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D26002" w:rsidRPr="00D2600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المهنية</w:t>
                            </w:r>
                          </w:p>
                          <w:p w14:paraId="2261C2A7" w14:textId="77777777" w:rsidR="00D26002" w:rsidRDefault="00D26002" w:rsidP="00D26002">
                            <w:pPr>
                              <w:pStyle w:val="NoSpacing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D2600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4 </w:t>
                            </w:r>
                            <w:r w:rsidRPr="00D2600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المواد</w:t>
                            </w:r>
                            <w:r w:rsidRPr="00D2600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الاختيارية</w:t>
                            </w:r>
                          </w:p>
                          <w:p w14:paraId="5FECDF8C" w14:textId="63B5C859" w:rsidR="004874F1" w:rsidRPr="004874F1" w:rsidRDefault="004874F1" w:rsidP="004874F1">
                            <w:pPr>
                              <w:pStyle w:val="NoSpacing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000000" w:themeColor="text1"/>
                              </w:rPr>
                            </w:pPr>
                            <w:r w:rsidRPr="00D2600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2 </w:t>
                            </w:r>
                            <w:r w:rsidRPr="00D2600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لغة</w:t>
                            </w:r>
                            <w:r w:rsidRPr="00D2600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عالمية</w:t>
                            </w:r>
                          </w:p>
                        </w:tc>
                        <w:tc>
                          <w:tcPr>
                            <w:tcW w:w="2880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FA10F6B" w14:textId="77777777" w:rsidR="00D26002" w:rsidRPr="00D26002" w:rsidRDefault="00D26002" w:rsidP="00D26002">
                            <w:pPr>
                              <w:pStyle w:val="NoSpacing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D2600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4 </w:t>
                            </w:r>
                            <w:r w:rsidRPr="00D2600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اللغة</w:t>
                            </w:r>
                            <w:r w:rsidRPr="00D2600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الإنجليزية</w:t>
                            </w:r>
                          </w:p>
                          <w:p w14:paraId="70D95F26" w14:textId="77777777" w:rsidR="00D26002" w:rsidRPr="00D26002" w:rsidRDefault="00D26002" w:rsidP="00D26002">
                            <w:pPr>
                              <w:pStyle w:val="NoSpacing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D2600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3 </w:t>
                            </w:r>
                            <w:r w:rsidRPr="00D2600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الرياضيات</w:t>
                            </w:r>
                            <w:r w:rsidRPr="00D2600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(</w:t>
                            </w:r>
                            <w:r w:rsidRPr="00D2600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الجبر</w:t>
                            </w:r>
                            <w:r w:rsidRPr="00D2600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1 </w:t>
                            </w:r>
                            <w:r w:rsidRPr="00D2600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وأعلى</w:t>
                            </w:r>
                            <w:r w:rsidRPr="00D2600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إضافة</w:t>
                            </w:r>
                            <w:r w:rsidRPr="00D2600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إلى</w:t>
                            </w:r>
                            <w:r w:rsidRPr="00D2600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مقرر</w:t>
                            </w:r>
                            <w:r w:rsidRPr="00D2600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الرياضيات</w:t>
                            </w:r>
                            <w:r w:rsidRPr="00D2600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الخاص</w:t>
                            </w:r>
                            <w:r w:rsidRPr="00D2600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بالسنة</w:t>
                            </w:r>
                            <w:r w:rsidRPr="00D2600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الأخيرة</w:t>
                            </w:r>
                            <w:r w:rsidRPr="00D2600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القائم</w:t>
                            </w:r>
                            <w:r w:rsidRPr="00D2600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على</w:t>
                            </w:r>
                            <w:r w:rsidRPr="00D2600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نظرية</w:t>
                            </w:r>
                            <w:r w:rsidRPr="00D2600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الكم</w:t>
                            </w:r>
                            <w:r w:rsidRPr="00D26002">
                              <w:rPr>
                                <w:b/>
                                <w:bCs/>
                                <w:color w:val="000000" w:themeColor="text1"/>
                              </w:rPr>
                              <w:t>)</w:t>
                            </w:r>
                          </w:p>
                          <w:p w14:paraId="5E24287E" w14:textId="65BCF693" w:rsidR="00D26002" w:rsidRPr="00D26002" w:rsidRDefault="00682DA6" w:rsidP="00D26002">
                            <w:pPr>
                              <w:pStyle w:val="NoSpacing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3</w:t>
                            </w:r>
                            <w:r w:rsidR="00D26002" w:rsidRPr="00D2600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D26002" w:rsidRPr="00D2600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العلوم</w:t>
                            </w:r>
                            <w:r w:rsidR="00D26002" w:rsidRPr="00D2600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(</w:t>
                            </w:r>
                            <w:r w:rsidR="00D26002" w:rsidRPr="00D2600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المختبر</w:t>
                            </w:r>
                            <w:r w:rsidR="00D26002" w:rsidRPr="00D2600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2)</w:t>
                            </w:r>
                          </w:p>
                          <w:p w14:paraId="2C3254FF" w14:textId="77777777" w:rsidR="00D26002" w:rsidRPr="00D26002" w:rsidRDefault="00D26002" w:rsidP="00D26002">
                            <w:pPr>
                              <w:pStyle w:val="NoSpacing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D2600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3 </w:t>
                            </w:r>
                            <w:r w:rsidRPr="00D2600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العلوم</w:t>
                            </w:r>
                            <w:r w:rsidRPr="00D2600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الاجتماعية</w:t>
                            </w:r>
                          </w:p>
                          <w:p w14:paraId="21F391B5" w14:textId="77777777" w:rsidR="00D26002" w:rsidRPr="00D26002" w:rsidRDefault="00D26002" w:rsidP="00D26002">
                            <w:pPr>
                              <w:pStyle w:val="NoSpacing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D2600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2 </w:t>
                            </w:r>
                            <w:r w:rsidRPr="00D2600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لغة</w:t>
                            </w:r>
                            <w:r w:rsidRPr="00D2600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عالمية</w:t>
                            </w:r>
                          </w:p>
                          <w:p w14:paraId="26C13208" w14:textId="182982C8" w:rsidR="00D26002" w:rsidRPr="00C85835" w:rsidRDefault="00D26002" w:rsidP="00D26002">
                            <w:pPr>
                              <w:pStyle w:val="NoSpacing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D2600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1 </w:t>
                            </w:r>
                            <w:r w:rsidRPr="00D2600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الفنون</w:t>
                            </w:r>
                          </w:p>
                        </w:tc>
                        <w:tc>
                          <w:tcPr>
                            <w:tcW w:w="2880" w:type="dxa"/>
                            <w:tcBorders>
                              <w:top w:val="none" w:sz="0" w:space="0" w:color="auto"/>
                              <w:bottom w:val="none" w:sz="0" w:space="0" w:color="auto"/>
                              <w:right w:val="none" w:sz="0" w:space="0" w:color="auto"/>
                            </w:tcBorders>
                            <w:shd w:val="clear" w:color="auto" w:fill="auto"/>
                          </w:tcPr>
                          <w:p w14:paraId="266B8DDF" w14:textId="77777777" w:rsidR="00D26002" w:rsidRPr="00D26002" w:rsidRDefault="00D26002" w:rsidP="00D26002">
                            <w:pPr>
                              <w:pStyle w:val="NoSpacing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D2600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4 </w:t>
                            </w:r>
                            <w:r w:rsidRPr="00D2600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اللغة</w:t>
                            </w:r>
                            <w:r w:rsidRPr="00D2600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الإنجليزية</w:t>
                            </w:r>
                          </w:p>
                          <w:p w14:paraId="072E6C79" w14:textId="77777777" w:rsidR="00D26002" w:rsidRPr="00D26002" w:rsidRDefault="00D26002" w:rsidP="00D26002">
                            <w:pPr>
                              <w:pStyle w:val="NoSpacing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D2600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3-4 </w:t>
                            </w:r>
                            <w:r w:rsidRPr="00D2600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الرياضيات</w:t>
                            </w:r>
                            <w:r w:rsidRPr="00D2600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(</w:t>
                            </w:r>
                            <w:r w:rsidRPr="00D2600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الجبر</w:t>
                            </w:r>
                            <w:r w:rsidRPr="00D2600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1 </w:t>
                            </w:r>
                            <w:r w:rsidRPr="00D2600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وأعلى</w:t>
                            </w:r>
                            <w:r w:rsidRPr="00D2600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أو</w:t>
                            </w:r>
                            <w:r w:rsidRPr="00D2600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مقدمة</w:t>
                            </w:r>
                            <w:r w:rsidRPr="00D2600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في</w:t>
                            </w:r>
                            <w:r w:rsidRPr="00D2600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التفاضل</w:t>
                            </w:r>
                            <w:r w:rsidRPr="00D2600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والتكامل</w:t>
                            </w:r>
                            <w:r w:rsidRPr="00D2600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أو</w:t>
                            </w:r>
                            <w:r w:rsidRPr="00D2600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إحصاء</w:t>
                            </w:r>
                            <w:r w:rsidRPr="00D26002">
                              <w:rPr>
                                <w:b/>
                                <w:bCs/>
                                <w:color w:val="000000" w:themeColor="text1"/>
                              </w:rPr>
                              <w:t>)</w:t>
                            </w:r>
                          </w:p>
                          <w:p w14:paraId="1B0403E0" w14:textId="77777777" w:rsidR="00D26002" w:rsidRPr="00D26002" w:rsidRDefault="00D26002" w:rsidP="00D26002">
                            <w:pPr>
                              <w:pStyle w:val="NoSpacing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D2600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3-4 </w:t>
                            </w:r>
                            <w:r w:rsidRPr="00D2600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العلوم</w:t>
                            </w:r>
                            <w:r w:rsidRPr="00D2600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(</w:t>
                            </w:r>
                            <w:r w:rsidRPr="00D2600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يوصى</w:t>
                            </w:r>
                            <w:r w:rsidRPr="00D2600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بالمختبرات</w:t>
                            </w:r>
                            <w:r w:rsidRPr="00D26002">
                              <w:rPr>
                                <w:b/>
                                <w:bCs/>
                                <w:color w:val="000000" w:themeColor="text1"/>
                              </w:rPr>
                              <w:t>)</w:t>
                            </w:r>
                          </w:p>
                          <w:p w14:paraId="04155868" w14:textId="77777777" w:rsidR="00D26002" w:rsidRPr="00D26002" w:rsidRDefault="00D26002" w:rsidP="00D26002">
                            <w:pPr>
                              <w:pStyle w:val="NoSpacing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D2600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3-4 </w:t>
                            </w:r>
                            <w:r w:rsidRPr="00D2600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العلوم</w:t>
                            </w:r>
                            <w:r w:rsidRPr="00D2600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الاجتماعية</w:t>
                            </w:r>
                            <w:r w:rsidRPr="00D2600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(</w:t>
                            </w:r>
                            <w:r w:rsidRPr="00D2600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شاملة</w:t>
                            </w:r>
                            <w:r w:rsidRPr="00D2600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تاريخ</w:t>
                            </w:r>
                            <w:r w:rsidRPr="00D2600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الولايات</w:t>
                            </w:r>
                            <w:r w:rsidRPr="00D2600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المتحدة</w:t>
                            </w:r>
                            <w:r w:rsidRPr="00D26002">
                              <w:rPr>
                                <w:b/>
                                <w:bCs/>
                                <w:color w:val="000000" w:themeColor="text1"/>
                              </w:rPr>
                              <w:t>)</w:t>
                            </w:r>
                          </w:p>
                          <w:p w14:paraId="41ED51D1" w14:textId="77777777" w:rsidR="00D26002" w:rsidRPr="00D26002" w:rsidRDefault="00D26002" w:rsidP="00D26002">
                            <w:pPr>
                              <w:pStyle w:val="NoSpacing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D2600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3-4 </w:t>
                            </w:r>
                            <w:r w:rsidRPr="00D2600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لغة</w:t>
                            </w:r>
                            <w:r w:rsidRPr="00D2600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عالمية</w:t>
                            </w:r>
                          </w:p>
                          <w:p w14:paraId="5463B4F1" w14:textId="48689611" w:rsidR="00D26002" w:rsidRPr="00C85835" w:rsidRDefault="00D26002" w:rsidP="00D26002">
                            <w:pPr>
                              <w:pStyle w:val="NoSpacing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D2600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4 </w:t>
                            </w:r>
                            <w:r w:rsidRPr="00D2600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الفنون</w:t>
                            </w:r>
                            <w:r w:rsidRPr="00D2600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ومواد</w:t>
                            </w:r>
                            <w:r w:rsidRPr="00D2600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اختيارية</w:t>
                            </w:r>
                            <w:r w:rsidRPr="00D2600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مثيرة</w:t>
                            </w:r>
                            <w:r w:rsidRPr="00D2600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للتحدي</w:t>
                            </w:r>
                          </w:p>
                        </w:tc>
                      </w:tr>
                      <w:tr w:rsidR="00D26002" w:rsidRPr="00C85835" w14:paraId="5D801A0A" w14:textId="77777777" w:rsidTr="009F6288">
                        <w:trPr>
                          <w:cantSplit/>
                          <w:trHeight w:val="173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66" w:type="dxa"/>
                            <w:shd w:val="clear" w:color="auto" w:fill="FAF0D4" w:themeFill="accent3" w:themeFillTint="33"/>
                            <w:textDirection w:val="btLr"/>
                            <w:vAlign w:val="center"/>
                          </w:tcPr>
                          <w:p w14:paraId="6A5FE123" w14:textId="507ADE8F" w:rsidR="00D26002" w:rsidRPr="009F6288" w:rsidRDefault="00D26002" w:rsidP="00C85835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D2600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المطلوب</w:t>
                            </w:r>
                          </w:p>
                        </w:tc>
                        <w:tc>
                          <w:tcPr>
                            <w:tcW w:w="2119" w:type="dxa"/>
                          </w:tcPr>
                          <w:p w14:paraId="214F1E5A" w14:textId="3655AB65" w:rsidR="00D26002" w:rsidRPr="00D26002" w:rsidRDefault="00D26002" w:rsidP="00D26002">
                            <w:pPr>
                              <w:pStyle w:val="NoSpacing"/>
                              <w:numPr>
                                <w:ilvl w:val="0"/>
                                <w:numId w:val="36"/>
                              </w:numPr>
                              <w:ind w:left="391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000000" w:themeColor="text1"/>
                              </w:rPr>
                            </w:pPr>
                            <w:r w:rsidRPr="00D260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المدرسة</w:t>
                            </w:r>
                            <w:r w:rsidRPr="00D26002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الثانوية</w:t>
                            </w:r>
                            <w:r w:rsidRPr="00D26002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وتجاوز</w:t>
                            </w:r>
                            <w:r w:rsidRPr="00D26002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الخطة</w:t>
                            </w:r>
                          </w:p>
                          <w:p w14:paraId="734C2CCD" w14:textId="0F9D1AA2" w:rsidR="00D26002" w:rsidRPr="00D26002" w:rsidRDefault="00D26002" w:rsidP="00D26002">
                            <w:pPr>
                              <w:pStyle w:val="NoSpacing"/>
                              <w:numPr>
                                <w:ilvl w:val="0"/>
                                <w:numId w:val="36"/>
                              </w:numPr>
                              <w:ind w:left="391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000000" w:themeColor="text1"/>
                              </w:rPr>
                            </w:pPr>
                            <w:r w:rsidRPr="00D260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تاريخ</w:t>
                            </w:r>
                            <w:r w:rsidRPr="00D26002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ولاية</w:t>
                            </w:r>
                            <w:r w:rsidRPr="00D26002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واشنطن</w:t>
                            </w:r>
                          </w:p>
                          <w:p w14:paraId="61BA3B87" w14:textId="191383A2" w:rsidR="00D26002" w:rsidRPr="00C85835" w:rsidRDefault="00D26002" w:rsidP="00D26002">
                            <w:pPr>
                              <w:pStyle w:val="NoSpacing"/>
                              <w:numPr>
                                <w:ilvl w:val="0"/>
                                <w:numId w:val="36"/>
                              </w:numPr>
                              <w:ind w:left="391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000000" w:themeColor="text1"/>
                              </w:rPr>
                            </w:pPr>
                            <w:r w:rsidRPr="00D260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تقييمات</w:t>
                            </w:r>
                            <w:r w:rsidRPr="00D26002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الولاية</w:t>
                            </w:r>
                          </w:p>
                        </w:tc>
                        <w:tc>
                          <w:tcPr>
                            <w:tcW w:w="2880" w:type="dxa"/>
                          </w:tcPr>
                          <w:p w14:paraId="2E506600" w14:textId="3F84AF01" w:rsidR="00D26002" w:rsidRPr="00D26002" w:rsidRDefault="00D26002" w:rsidP="00D26002">
                            <w:pPr>
                              <w:pStyle w:val="NoSpacing"/>
                              <w:numPr>
                                <w:ilvl w:val="0"/>
                                <w:numId w:val="37"/>
                              </w:numPr>
                              <w:ind w:left="256" w:hanging="27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AkzidenzGroteskBE-Light"/>
                                <w:color w:val="000000" w:themeColor="text1"/>
                              </w:rPr>
                            </w:pPr>
                            <w:r w:rsidRPr="00D260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التخرج</w:t>
                            </w:r>
                            <w:r w:rsidRPr="00D26002">
                              <w:rPr>
                                <w:rFonts w:cs="AkzidenzGroteskBE-Light"/>
                                <w:color w:val="000000" w:themeColor="text1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من</w:t>
                            </w:r>
                            <w:r w:rsidRPr="00D26002">
                              <w:rPr>
                                <w:rFonts w:cs="AkzidenzGroteskBE-Light"/>
                                <w:color w:val="000000" w:themeColor="text1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المرسة</w:t>
                            </w:r>
                            <w:r w:rsidRPr="00D26002">
                              <w:rPr>
                                <w:rFonts w:cs="AkzidenzGroteskBE-Light"/>
                                <w:color w:val="000000" w:themeColor="text1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الثانوية</w:t>
                            </w:r>
                            <w:r w:rsidRPr="00D26002">
                              <w:rPr>
                                <w:rFonts w:cs="AkzidenzGroteskBE-Light"/>
                                <w:color w:val="000000" w:themeColor="text1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أو</w:t>
                            </w:r>
                            <w:r w:rsidRPr="00D26002">
                              <w:rPr>
                                <w:rFonts w:cs="AkzidenzGroteskBE-Light"/>
                                <w:color w:val="000000" w:themeColor="text1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ما</w:t>
                            </w:r>
                            <w:r w:rsidRPr="00D26002">
                              <w:rPr>
                                <w:rFonts w:cs="AkzidenzGroteskBE-Light"/>
                                <w:color w:val="000000" w:themeColor="text1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يعادلها</w:t>
                            </w:r>
                          </w:p>
                          <w:p w14:paraId="5D65DAF3" w14:textId="603A8D35" w:rsidR="00D26002" w:rsidRPr="00D26002" w:rsidRDefault="00D26002" w:rsidP="00D26002">
                            <w:pPr>
                              <w:pStyle w:val="NoSpacing"/>
                              <w:numPr>
                                <w:ilvl w:val="0"/>
                                <w:numId w:val="37"/>
                              </w:numPr>
                              <w:ind w:left="256" w:hanging="27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AkzidenzGroteskBE-Light"/>
                                <w:color w:val="000000" w:themeColor="text1"/>
                              </w:rPr>
                            </w:pPr>
                            <w:r w:rsidRPr="00D260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مجموع</w:t>
                            </w:r>
                            <w:r w:rsidRPr="00D26002">
                              <w:rPr>
                                <w:rFonts w:cs="AkzidenzGroteskBE-Light"/>
                                <w:color w:val="000000" w:themeColor="text1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عام</w:t>
                            </w:r>
                            <w:r w:rsidRPr="00D26002">
                              <w:rPr>
                                <w:rFonts w:cs="AkzidenzGroteskBE-Light"/>
                                <w:color w:val="000000" w:themeColor="text1"/>
                              </w:rPr>
                              <w:t xml:space="preserve"> 300:275 </w:t>
                            </w:r>
                            <w:r w:rsidRPr="00D260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كحد</w:t>
                            </w:r>
                            <w:r w:rsidRPr="00D26002">
                              <w:rPr>
                                <w:rFonts w:cs="AkzidenzGroteskBE-Light"/>
                                <w:color w:val="000000" w:themeColor="text1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أدنى</w:t>
                            </w:r>
                          </w:p>
                          <w:p w14:paraId="278D8B06" w14:textId="41480DE9" w:rsidR="00D26002" w:rsidRPr="00D26002" w:rsidRDefault="00D26002" w:rsidP="00D26002">
                            <w:pPr>
                              <w:pStyle w:val="NoSpacing"/>
                              <w:numPr>
                                <w:ilvl w:val="0"/>
                                <w:numId w:val="37"/>
                              </w:numPr>
                              <w:ind w:left="256" w:hanging="27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AkzidenzGroteskBE-Light"/>
                                <w:color w:val="000000" w:themeColor="text1"/>
                              </w:rPr>
                            </w:pPr>
                            <w:r w:rsidRPr="00D260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عدد</w:t>
                            </w:r>
                            <w:r w:rsidRPr="00D26002">
                              <w:rPr>
                                <w:rFonts w:cs="AkzidenzGroteskBE-Light"/>
                                <w:color w:val="000000" w:themeColor="text1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تقديرات</w:t>
                            </w:r>
                            <w:r w:rsidRPr="00D26002">
                              <w:rPr>
                                <w:rFonts w:cs="AkzidenzGroteskBE-Light"/>
                                <w:color w:val="000000" w:themeColor="text1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مقبول</w:t>
                            </w:r>
                            <w:r w:rsidRPr="00D26002">
                              <w:rPr>
                                <w:rFonts w:cs="AkzidenzGroteskBE-Light"/>
                                <w:color w:val="000000" w:themeColor="text1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أو</w:t>
                            </w:r>
                            <w:r w:rsidRPr="00D26002">
                              <w:rPr>
                                <w:rFonts w:cs="AkzidenzGroteskBE-Light"/>
                                <w:color w:val="000000" w:themeColor="text1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ضعيف</w:t>
                            </w:r>
                            <w:r w:rsidRPr="00D26002">
                              <w:rPr>
                                <w:rFonts w:cs="AkzidenzGroteskBE-Light"/>
                                <w:color w:val="000000" w:themeColor="text1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جدًا</w:t>
                            </w:r>
                            <w:r w:rsidRPr="00D26002">
                              <w:rPr>
                                <w:rFonts w:cs="AkzidenzGroteskBE-Light"/>
                                <w:color w:val="000000" w:themeColor="text1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في</w:t>
                            </w:r>
                            <w:r w:rsidRPr="00D26002">
                              <w:rPr>
                                <w:rFonts w:cs="AkzidenzGroteskBE-Light"/>
                                <w:color w:val="000000" w:themeColor="text1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المقررات</w:t>
                            </w:r>
                            <w:r w:rsidRPr="00D26002">
                              <w:rPr>
                                <w:rFonts w:cs="AkzidenzGroteskBE-Light"/>
                                <w:color w:val="000000" w:themeColor="text1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الدراسية</w:t>
                            </w:r>
                          </w:p>
                          <w:p w14:paraId="0E48E4CA" w14:textId="044A6D74" w:rsidR="00D26002" w:rsidRPr="00C85835" w:rsidRDefault="00D26002" w:rsidP="00D26002">
                            <w:pPr>
                              <w:pStyle w:val="NoSpacing"/>
                              <w:numPr>
                                <w:ilvl w:val="0"/>
                                <w:numId w:val="37"/>
                              </w:numPr>
                              <w:ind w:left="256" w:hanging="27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AkzidenzGroteskBE-Light"/>
                                <w:color w:val="000000" w:themeColor="text1"/>
                              </w:rPr>
                            </w:pPr>
                            <w:r w:rsidRPr="00D260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الدبلومة</w:t>
                            </w:r>
                            <w:r w:rsidRPr="00D26002">
                              <w:rPr>
                                <w:rFonts w:cs="AkzidenzGroteskBE-Light"/>
                                <w:color w:val="000000" w:themeColor="text1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الأمريكية</w:t>
                            </w:r>
                            <w:r w:rsidRPr="00D26002">
                              <w:rPr>
                                <w:rFonts w:cs="AkzidenzGroteskBE-Light"/>
                                <w:color w:val="000000" w:themeColor="text1"/>
                              </w:rPr>
                              <w:t xml:space="preserve"> (SAT) </w:t>
                            </w:r>
                            <w:r w:rsidRPr="00D260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أو</w:t>
                            </w:r>
                            <w:r w:rsidRPr="00D26002">
                              <w:rPr>
                                <w:rFonts w:cs="AkzidenzGroteskBE-Light"/>
                                <w:color w:val="000000" w:themeColor="text1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اختبار</w:t>
                            </w:r>
                            <w:r w:rsidRPr="00D26002">
                              <w:rPr>
                                <w:rFonts w:cs="AkzidenzGroteskBE-Light"/>
                                <w:color w:val="000000" w:themeColor="text1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الكليات</w:t>
                            </w:r>
                            <w:r w:rsidRPr="00D26002">
                              <w:rPr>
                                <w:rFonts w:cs="AkzidenzGroteskBE-Light"/>
                                <w:color w:val="000000" w:themeColor="text1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الأمريكية</w:t>
                            </w:r>
                            <w:r w:rsidRPr="00D26002">
                              <w:rPr>
                                <w:rFonts w:cs="AkzidenzGroteskBE-Light"/>
                                <w:color w:val="000000" w:themeColor="text1"/>
                              </w:rPr>
                              <w:t xml:space="preserve"> (ACT)</w:t>
                            </w:r>
                          </w:p>
                        </w:tc>
                        <w:tc>
                          <w:tcPr>
                            <w:tcW w:w="2880" w:type="dxa"/>
                          </w:tcPr>
                          <w:p w14:paraId="365A4B15" w14:textId="1CAD9BF8" w:rsidR="00D26002" w:rsidRPr="00D26002" w:rsidRDefault="00D26002" w:rsidP="00D26002">
                            <w:pPr>
                              <w:pStyle w:val="NoSpacing"/>
                              <w:numPr>
                                <w:ilvl w:val="0"/>
                                <w:numId w:val="37"/>
                              </w:numPr>
                              <w:tabs>
                                <w:tab w:val="left" w:pos="252"/>
                              </w:tabs>
                              <w:ind w:left="256" w:hanging="166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AkzidenzGroteskBE-Light"/>
                                <w:color w:val="000000" w:themeColor="text1"/>
                              </w:rPr>
                            </w:pPr>
                            <w:r w:rsidRPr="00D260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التخرج</w:t>
                            </w:r>
                            <w:r w:rsidRPr="00D26002">
                              <w:rPr>
                                <w:rFonts w:cs="AkzidenzGroteskBE-Light"/>
                                <w:color w:val="000000" w:themeColor="text1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من</w:t>
                            </w:r>
                            <w:r w:rsidRPr="00D26002">
                              <w:rPr>
                                <w:rFonts w:cs="AkzidenzGroteskBE-Light"/>
                                <w:color w:val="000000" w:themeColor="text1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المرسة</w:t>
                            </w:r>
                            <w:r w:rsidRPr="00D26002">
                              <w:rPr>
                                <w:rFonts w:cs="AkzidenzGroteskBE-Light"/>
                                <w:color w:val="000000" w:themeColor="text1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الثانوية</w:t>
                            </w:r>
                            <w:r w:rsidRPr="00D26002">
                              <w:rPr>
                                <w:rFonts w:cs="AkzidenzGroteskBE-Light"/>
                                <w:color w:val="000000" w:themeColor="text1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أو</w:t>
                            </w:r>
                            <w:r w:rsidRPr="00D26002">
                              <w:rPr>
                                <w:rFonts w:cs="AkzidenzGroteskBE-Light"/>
                                <w:color w:val="000000" w:themeColor="text1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ما</w:t>
                            </w:r>
                            <w:r w:rsidRPr="00D26002">
                              <w:rPr>
                                <w:rFonts w:cs="AkzidenzGroteskBE-Light"/>
                                <w:color w:val="000000" w:themeColor="text1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يعادلها</w:t>
                            </w:r>
                          </w:p>
                          <w:p w14:paraId="40FF24FE" w14:textId="4B4542D3" w:rsidR="00D26002" w:rsidRPr="00D26002" w:rsidRDefault="00D26002" w:rsidP="00D26002">
                            <w:pPr>
                              <w:pStyle w:val="NoSpacing"/>
                              <w:numPr>
                                <w:ilvl w:val="0"/>
                                <w:numId w:val="37"/>
                              </w:numPr>
                              <w:tabs>
                                <w:tab w:val="left" w:pos="252"/>
                              </w:tabs>
                              <w:ind w:left="256" w:hanging="166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AkzidenzGroteskBE-Light"/>
                                <w:color w:val="000000" w:themeColor="text1"/>
                              </w:rPr>
                            </w:pPr>
                            <w:r w:rsidRPr="00D260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معدل</w:t>
                            </w:r>
                            <w:r w:rsidRPr="00D26002">
                              <w:rPr>
                                <w:rFonts w:cs="AkzidenzGroteskBE-Light"/>
                                <w:color w:val="000000" w:themeColor="text1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درجات</w:t>
                            </w:r>
                            <w:r w:rsidRPr="00D26002">
                              <w:rPr>
                                <w:rFonts w:cs="AkzidenzGroteskBE-Light"/>
                                <w:color w:val="000000" w:themeColor="text1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تراكمية</w:t>
                            </w:r>
                            <w:r w:rsidRPr="00D26002">
                              <w:rPr>
                                <w:rFonts w:cs="AkzidenzGroteskBE-Light"/>
                                <w:color w:val="000000" w:themeColor="text1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تنافسي</w:t>
                            </w:r>
                          </w:p>
                          <w:p w14:paraId="173AFF3D" w14:textId="3B21684D" w:rsidR="00D26002" w:rsidRPr="00D26002" w:rsidRDefault="00D26002" w:rsidP="00D26002">
                            <w:pPr>
                              <w:pStyle w:val="NoSpacing"/>
                              <w:numPr>
                                <w:ilvl w:val="0"/>
                                <w:numId w:val="37"/>
                              </w:numPr>
                              <w:tabs>
                                <w:tab w:val="left" w:pos="252"/>
                              </w:tabs>
                              <w:ind w:left="256" w:hanging="166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AkzidenzGroteskBE-Light"/>
                                <w:color w:val="000000" w:themeColor="text1"/>
                              </w:rPr>
                            </w:pPr>
                            <w:r w:rsidRPr="00D260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غالبًا</w:t>
                            </w:r>
                            <w:r w:rsidRPr="00D26002">
                              <w:rPr>
                                <w:rFonts w:cs="AkzidenzGroteskBE-Light"/>
                                <w:color w:val="000000" w:themeColor="text1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تقديرات</w:t>
                            </w:r>
                            <w:r w:rsidRPr="00D26002">
                              <w:rPr>
                                <w:rFonts w:cs="AkzidenzGroteskBE-Light"/>
                                <w:color w:val="000000" w:themeColor="text1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امتياز</w:t>
                            </w:r>
                            <w:r w:rsidRPr="00D26002">
                              <w:rPr>
                                <w:rFonts w:cs="AkzidenzGroteskBE-Light"/>
                                <w:color w:val="000000" w:themeColor="text1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وجيد</w:t>
                            </w:r>
                            <w:r w:rsidRPr="00D26002">
                              <w:rPr>
                                <w:rFonts w:cs="AkzidenzGroteskBE-Light"/>
                                <w:color w:val="000000" w:themeColor="text1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جدًا</w:t>
                            </w:r>
                          </w:p>
                          <w:p w14:paraId="0DE6776C" w14:textId="0BAB2F0A" w:rsidR="00D26002" w:rsidRPr="00C85835" w:rsidRDefault="00D26002" w:rsidP="00D26002">
                            <w:pPr>
                              <w:pStyle w:val="NoSpacing"/>
                              <w:numPr>
                                <w:ilvl w:val="0"/>
                                <w:numId w:val="37"/>
                              </w:numPr>
                              <w:tabs>
                                <w:tab w:val="left" w:pos="252"/>
                              </w:tabs>
                              <w:ind w:left="256" w:hanging="166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AkzidenzGroteskBE-Light"/>
                                <w:color w:val="000000" w:themeColor="text1"/>
                              </w:rPr>
                            </w:pPr>
                            <w:r w:rsidRPr="00D260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الدبلومة</w:t>
                            </w:r>
                            <w:r w:rsidRPr="00D26002">
                              <w:rPr>
                                <w:rFonts w:cs="AkzidenzGroteskBE-Light"/>
                                <w:color w:val="000000" w:themeColor="text1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الأمريكية</w:t>
                            </w:r>
                            <w:r w:rsidRPr="00D26002">
                              <w:rPr>
                                <w:rFonts w:cs="AkzidenzGroteskBE-Light"/>
                                <w:color w:val="000000" w:themeColor="text1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أو</w:t>
                            </w:r>
                            <w:r w:rsidRPr="00D26002">
                              <w:rPr>
                                <w:rFonts w:cs="AkzidenzGroteskBE-Light"/>
                                <w:color w:val="000000" w:themeColor="text1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اختبار</w:t>
                            </w:r>
                            <w:r w:rsidRPr="00D26002">
                              <w:rPr>
                                <w:rFonts w:cs="AkzidenzGroteskBE-Light"/>
                                <w:color w:val="000000" w:themeColor="text1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الكليات</w:t>
                            </w:r>
                            <w:r w:rsidRPr="00D26002">
                              <w:rPr>
                                <w:rFonts w:cs="AkzidenzGroteskBE-Light"/>
                                <w:color w:val="000000" w:themeColor="text1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الأمريكية</w:t>
                            </w:r>
                            <w:r w:rsidRPr="00D26002">
                              <w:rPr>
                                <w:rFonts w:cs="AkzidenzGroteskBE-Light"/>
                                <w:color w:val="000000" w:themeColor="text1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أو</w:t>
                            </w:r>
                            <w:r w:rsidRPr="00D26002">
                              <w:rPr>
                                <w:rFonts w:cs="AkzidenzGroteskBE-Light"/>
                                <w:color w:val="000000" w:themeColor="text1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مجموعة</w:t>
                            </w:r>
                            <w:r w:rsidRPr="00D26002">
                              <w:rPr>
                                <w:rFonts w:cs="AkzidenzGroteskBE-Light"/>
                                <w:color w:val="000000" w:themeColor="text1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الأعمال</w:t>
                            </w:r>
                            <w:r w:rsidRPr="00D26002">
                              <w:rPr>
                                <w:rFonts w:cs="AkzidenzGroteskBE-Light"/>
                                <w:color w:val="000000" w:themeColor="text1"/>
                              </w:rPr>
                              <w:t xml:space="preserve"> (</w:t>
                            </w:r>
                            <w:r w:rsidRPr="00D260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عادة</w:t>
                            </w:r>
                            <w:r w:rsidRPr="00D26002">
                              <w:rPr>
                                <w:rFonts w:cs="AkzidenzGroteskBE-Light"/>
                                <w:color w:val="000000" w:themeColor="text1"/>
                              </w:rPr>
                              <w:t>)</w:t>
                            </w:r>
                          </w:p>
                        </w:tc>
                      </w:tr>
                      <w:tr w:rsidR="00D26002" w:rsidRPr="00C85835" w14:paraId="0A4FDA9B" w14:textId="77777777" w:rsidTr="008F6B67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66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</w:tcBorders>
                            <w:shd w:val="clear" w:color="auto" w:fill="FAF0D4" w:themeFill="accent3" w:themeFillTint="33"/>
                            <w:textDirection w:val="btLr"/>
                            <w:vAlign w:val="center"/>
                          </w:tcPr>
                          <w:p w14:paraId="1673D57F" w14:textId="0EF30A7F" w:rsidR="00D26002" w:rsidRPr="009F6288" w:rsidRDefault="00D26002" w:rsidP="00C85835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D2600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>الموصى</w:t>
                            </w:r>
                            <w:r w:rsidRPr="00D26002">
                              <w:rPr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>به</w:t>
                            </w:r>
                          </w:p>
                        </w:tc>
                        <w:tc>
                          <w:tcPr>
                            <w:tcW w:w="2119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</w:tcPr>
                          <w:p w14:paraId="74D22959" w14:textId="77777777" w:rsidR="00D26002" w:rsidRPr="00C85835" w:rsidRDefault="00D26002" w:rsidP="00C85835">
                            <w:pPr>
                              <w:pStyle w:val="NoSpacing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</w:tcPr>
                          <w:p w14:paraId="3D892EB9" w14:textId="5F88AE80" w:rsidR="00D26002" w:rsidRPr="00C85835" w:rsidRDefault="00D26002" w:rsidP="00C85835">
                            <w:pPr>
                              <w:pStyle w:val="NoSpacing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cs="AkzidenzGroteskBE-Light"/>
                                <w:color w:val="000000" w:themeColor="text1"/>
                              </w:rPr>
                            </w:pPr>
                            <w:r w:rsidRPr="00D260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قد</w:t>
                            </w:r>
                            <w:r w:rsidRPr="00D26002">
                              <w:rPr>
                                <w:rFonts w:cs="AkzidenzGroteskBE-Light"/>
                                <w:color w:val="000000" w:themeColor="text1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تزيد</w:t>
                            </w:r>
                            <w:r w:rsidRPr="00D26002">
                              <w:rPr>
                                <w:rFonts w:cs="AkzidenzGroteskBE-Light"/>
                                <w:color w:val="000000" w:themeColor="text1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الدورات</w:t>
                            </w:r>
                            <w:r w:rsidRPr="00D26002">
                              <w:rPr>
                                <w:rFonts w:cs="AkzidenzGroteskBE-Light"/>
                                <w:color w:val="000000" w:themeColor="text1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الدراسية</w:t>
                            </w:r>
                            <w:r w:rsidRPr="00D26002">
                              <w:rPr>
                                <w:rFonts w:cs="AkzidenzGroteskBE-Light"/>
                                <w:color w:val="000000" w:themeColor="text1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الإضافية</w:t>
                            </w:r>
                            <w:r w:rsidRPr="00D26002">
                              <w:rPr>
                                <w:rFonts w:cs="AkzidenzGroteskBE-Light"/>
                                <w:color w:val="000000" w:themeColor="text1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والعوامل</w:t>
                            </w:r>
                            <w:r w:rsidRPr="00D26002">
                              <w:rPr>
                                <w:rFonts w:cs="AkzidenzGroteskBE-Light"/>
                                <w:color w:val="000000" w:themeColor="text1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الأخرى</w:t>
                            </w:r>
                            <w:r w:rsidRPr="00D26002">
                              <w:rPr>
                                <w:rFonts w:cs="AkzidenzGroteskBE-Light"/>
                                <w:color w:val="000000" w:themeColor="text1"/>
                              </w:rPr>
                              <w:t xml:space="preserve">  </w:t>
                            </w:r>
                            <w:r w:rsidRPr="00D260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من</w:t>
                            </w:r>
                            <w:r w:rsidRPr="00D26002">
                              <w:rPr>
                                <w:rFonts w:cs="AkzidenzGroteskBE-Light"/>
                                <w:color w:val="000000" w:themeColor="text1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احتمال</w:t>
                            </w:r>
                            <w:r w:rsidRPr="00D26002">
                              <w:rPr>
                                <w:rFonts w:cs="AkzidenzGroteskBE-Light"/>
                                <w:color w:val="000000" w:themeColor="text1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القبول</w:t>
                            </w:r>
                          </w:p>
                        </w:tc>
                        <w:tc>
                          <w:tcPr>
                            <w:tcW w:w="2880" w:type="dxa"/>
                            <w:tcBorders>
                              <w:top w:val="none" w:sz="0" w:space="0" w:color="auto"/>
                              <w:bottom w:val="none" w:sz="0" w:space="0" w:color="auto"/>
                              <w:right w:val="none" w:sz="0" w:space="0" w:color="auto"/>
                            </w:tcBorders>
                          </w:tcPr>
                          <w:p w14:paraId="467A7CF8" w14:textId="31BB8788" w:rsidR="00D26002" w:rsidRPr="00D26002" w:rsidRDefault="00D26002" w:rsidP="00D26002">
                            <w:pPr>
                              <w:pStyle w:val="NoSpacing"/>
                              <w:numPr>
                                <w:ilvl w:val="0"/>
                                <w:numId w:val="39"/>
                              </w:numPr>
                              <w:ind w:left="256" w:hanging="18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cs="AkzidenzGroteskBE-Light"/>
                                <w:color w:val="000000" w:themeColor="text1"/>
                              </w:rPr>
                            </w:pPr>
                            <w:r w:rsidRPr="00D260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مراتب</w:t>
                            </w:r>
                            <w:r w:rsidRPr="00D26002">
                              <w:rPr>
                                <w:rFonts w:cs="AkzidenzGroteskBE-Light"/>
                                <w:color w:val="000000" w:themeColor="text1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الشرف</w:t>
                            </w:r>
                            <w:r w:rsidRPr="00D26002">
                              <w:rPr>
                                <w:rFonts w:cs="AkzidenzGroteskBE-Light"/>
                                <w:color w:val="000000" w:themeColor="text1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أو</w:t>
                            </w:r>
                            <w:r w:rsidRPr="00D26002">
                              <w:rPr>
                                <w:rFonts w:cs="AkzidenzGroteskBE-Light"/>
                                <w:color w:val="000000" w:themeColor="text1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الإلحاق</w:t>
                            </w:r>
                            <w:r w:rsidRPr="00D26002">
                              <w:rPr>
                                <w:rFonts w:cs="AkzidenzGroteskBE-Light"/>
                                <w:color w:val="000000" w:themeColor="text1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المتقدم</w:t>
                            </w:r>
                            <w:r w:rsidRPr="00D26002">
                              <w:rPr>
                                <w:rFonts w:cs="AkzidenzGroteskBE-Light"/>
                                <w:color w:val="000000" w:themeColor="text1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أو</w:t>
                            </w:r>
                            <w:r w:rsidRPr="00D26002">
                              <w:rPr>
                                <w:rFonts w:cs="AkzidenzGroteskBE-Light"/>
                                <w:color w:val="000000" w:themeColor="text1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البكالوريا</w:t>
                            </w:r>
                            <w:r w:rsidRPr="00D26002">
                              <w:rPr>
                                <w:rFonts w:cs="AkzidenzGroteskBE-Light"/>
                                <w:color w:val="000000" w:themeColor="text1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الدولية</w:t>
                            </w:r>
                            <w:r w:rsidRPr="00D26002">
                              <w:rPr>
                                <w:rFonts w:cs="AkzidenzGroteskBE-Light"/>
                                <w:color w:val="000000" w:themeColor="text1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أو</w:t>
                            </w:r>
                            <w:r w:rsidRPr="00D26002">
                              <w:rPr>
                                <w:rFonts w:cs="AkzidenzGroteskBE-Light"/>
                                <w:color w:val="000000" w:themeColor="text1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الدورات</w:t>
                            </w:r>
                            <w:r w:rsidRPr="00D26002">
                              <w:rPr>
                                <w:rFonts w:cs="AkzidenzGroteskBE-Light"/>
                                <w:color w:val="000000" w:themeColor="text1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المعتمدة</w:t>
                            </w:r>
                            <w:r w:rsidRPr="00D26002">
                              <w:rPr>
                                <w:rFonts w:cs="AkzidenzGroteskBE-Light"/>
                                <w:color w:val="000000" w:themeColor="text1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من</w:t>
                            </w:r>
                            <w:r w:rsidRPr="00D26002">
                              <w:rPr>
                                <w:rFonts w:cs="AkzidenzGroteskBE-Light"/>
                                <w:color w:val="000000" w:themeColor="text1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الكليات</w:t>
                            </w:r>
                            <w:r w:rsidRPr="00D26002">
                              <w:rPr>
                                <w:rFonts w:cs="AkzidenzGroteskBE-Light"/>
                                <w:color w:val="000000" w:themeColor="text1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عند</w:t>
                            </w:r>
                            <w:r w:rsidRPr="00D26002">
                              <w:rPr>
                                <w:rFonts w:cs="AkzidenzGroteskBE-Light"/>
                                <w:color w:val="000000" w:themeColor="text1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توفرها</w:t>
                            </w:r>
                            <w:r w:rsidRPr="00D26002">
                              <w:rPr>
                                <w:rFonts w:cs="AkzidenzGroteskBE-Light"/>
                                <w:color w:val="000000" w:themeColor="text1"/>
                              </w:rPr>
                              <w:t>.</w:t>
                            </w:r>
                          </w:p>
                          <w:p w14:paraId="66B6B523" w14:textId="024B2EB9" w:rsidR="00D26002" w:rsidRPr="00C85835" w:rsidRDefault="00D26002" w:rsidP="00D26002">
                            <w:pPr>
                              <w:pStyle w:val="NoSpacing"/>
                              <w:numPr>
                                <w:ilvl w:val="0"/>
                                <w:numId w:val="39"/>
                              </w:numPr>
                              <w:ind w:left="256" w:hanging="18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cs="AkzidenzGroteskBE-Light"/>
                                <w:color w:val="000000" w:themeColor="text1"/>
                              </w:rPr>
                            </w:pPr>
                            <w:r w:rsidRPr="00D260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المقررات</w:t>
                            </w:r>
                            <w:r w:rsidRPr="00D26002">
                              <w:rPr>
                                <w:rFonts w:cs="AkzidenzGroteskBE-Light"/>
                                <w:color w:val="000000" w:themeColor="text1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الإضافية</w:t>
                            </w:r>
                            <w:r w:rsidRPr="00D26002">
                              <w:rPr>
                                <w:rFonts w:cs="AkzidenzGroteskBE-Light"/>
                                <w:color w:val="000000" w:themeColor="text1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أو</w:t>
                            </w:r>
                            <w:r w:rsidRPr="00D26002">
                              <w:rPr>
                                <w:rFonts w:cs="AkzidenzGroteskBE-Light"/>
                                <w:color w:val="000000" w:themeColor="text1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الإنجازات</w:t>
                            </w:r>
                            <w:r w:rsidRPr="00D26002">
                              <w:rPr>
                                <w:rFonts w:cs="AkzidenzGroteskBE-Light"/>
                                <w:color w:val="000000" w:themeColor="text1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الخاصة</w:t>
                            </w:r>
                            <w:r w:rsidRPr="00D26002">
                              <w:rPr>
                                <w:rFonts w:cs="AkzidenzGroteskBE-Light"/>
                                <w:color w:val="000000" w:themeColor="text1"/>
                              </w:rPr>
                              <w:t>.</w:t>
                            </w:r>
                          </w:p>
                        </w:tc>
                      </w:tr>
                      <w:tr w:rsidR="00D26002" w:rsidRPr="00C85835" w14:paraId="00EFFDD7" w14:textId="77777777" w:rsidTr="008F6B67">
                        <w:trPr>
                          <w:trHeight w:val="57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8545" w:type="dxa"/>
                            <w:gridSpan w:val="4"/>
                            <w:shd w:val="clear" w:color="auto" w:fill="FAF0D4" w:themeFill="accent3" w:themeFillTint="33"/>
                            <w:vAlign w:val="center"/>
                          </w:tcPr>
                          <w:p w14:paraId="34822C73" w14:textId="2E9C2515" w:rsidR="00D26002" w:rsidRPr="00C85835" w:rsidRDefault="00D26002" w:rsidP="00C85835">
                            <w:pPr>
                              <w:pStyle w:val="NoSpacing"/>
                              <w:rPr>
                                <w:rFonts w:cs="AkzidenzGroteskBE-Light"/>
                                <w:color w:val="000000" w:themeColor="text1"/>
                              </w:rPr>
                            </w:pPr>
                            <w:r w:rsidRPr="00D260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ملحوظة</w:t>
                            </w:r>
                            <w:r w:rsidRPr="00D26002">
                              <w:rPr>
                                <w:color w:val="000000" w:themeColor="text1"/>
                              </w:rPr>
                              <w:t xml:space="preserve">: </w:t>
                            </w:r>
                            <w:r w:rsidRPr="00D260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قد</w:t>
                            </w:r>
                            <w:r w:rsidRPr="00D26002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يكون</w:t>
                            </w:r>
                            <w:r w:rsidRPr="00D26002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للإدارات</w:t>
                            </w:r>
                            <w:r w:rsidRPr="00D26002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شروط</w:t>
                            </w:r>
                            <w:r w:rsidRPr="00D26002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محلية</w:t>
                            </w:r>
                            <w:r w:rsidRPr="00D26002">
                              <w:rPr>
                                <w:color w:val="000000" w:themeColor="text1"/>
                              </w:rPr>
                              <w:t xml:space="preserve">. </w:t>
                            </w:r>
                            <w:r w:rsidRPr="00D260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ينبغي</w:t>
                            </w:r>
                            <w:r w:rsidRPr="00D26002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على</w:t>
                            </w:r>
                            <w:r w:rsidRPr="00D26002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الطلاب</w:t>
                            </w:r>
                            <w:r w:rsidRPr="00D26002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وأولياء</w:t>
                            </w:r>
                            <w:r w:rsidRPr="00D26002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الأمور</w:t>
                            </w:r>
                            <w:r w:rsidRPr="00D26002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التحقق</w:t>
                            </w:r>
                            <w:r w:rsidRPr="00D26002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لدى</w:t>
                            </w:r>
                            <w:r w:rsidRPr="00D26002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مستشاري</w:t>
                            </w:r>
                            <w:r w:rsidRPr="00D26002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المدرسة</w:t>
                            </w:r>
                            <w:r w:rsidRPr="00D26002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فيما</w:t>
                            </w:r>
                            <w:r w:rsidRPr="00D26002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يتعلق</w:t>
                            </w:r>
                            <w:r w:rsidRPr="00D26002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بالشروط</w:t>
                            </w:r>
                            <w:r w:rsidRPr="00D26002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الإضافية</w:t>
                            </w:r>
                            <w:r w:rsidRPr="00D26002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للتخرج</w:t>
                            </w:r>
                            <w:r w:rsidRPr="00D26002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11E9CE37" w14:textId="77777777" w:rsidR="00D26002" w:rsidRPr="00F813FA" w:rsidRDefault="00D26002" w:rsidP="00F813FA">
                      <w:pPr>
                        <w:pStyle w:val="NoSpacing"/>
                        <w:jc w:val="right"/>
                        <w:rPr>
                          <w:b/>
                          <w:sz w:val="20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131D" w:rsidRPr="00A23FB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3C5AB2" wp14:editId="72702B50">
                <wp:simplePos x="0" y="0"/>
                <wp:positionH relativeFrom="column">
                  <wp:posOffset>50368</wp:posOffset>
                </wp:positionH>
                <wp:positionV relativeFrom="paragraph">
                  <wp:posOffset>7036209</wp:posOffset>
                </wp:positionV>
                <wp:extent cx="7307451" cy="107188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7451" cy="1071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046562" w14:textId="26F86117" w:rsidR="00D26002" w:rsidRDefault="00D26002" w:rsidP="00D26002">
                            <w:pPr>
                              <w:spacing w:after="0" w:line="240" w:lineRule="auto"/>
                              <w:rPr>
                                <w:rFonts w:ascii="Myriad Pro" w:hAnsi="Myriad Pro"/>
                                <w:b/>
                                <w:szCs w:val="24"/>
                              </w:rPr>
                            </w:pP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من</w:t>
                            </w:r>
                            <w:r w:rsidRPr="00D26002">
                              <w:rPr>
                                <w:rFonts w:ascii="Trebuchet MS" w:hAnsi="Trebuchet MS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المرجح</w:t>
                            </w:r>
                            <w:r w:rsidRPr="00D26002">
                              <w:rPr>
                                <w:rFonts w:ascii="Trebuchet MS" w:hAnsi="Trebuchet MS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أن</w:t>
                            </w:r>
                            <w:r w:rsidRPr="00D26002">
                              <w:rPr>
                                <w:rFonts w:ascii="Trebuchet MS" w:hAnsi="Trebuchet MS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ينجح</w:t>
                            </w:r>
                            <w:r w:rsidRPr="00D26002">
                              <w:rPr>
                                <w:rFonts w:ascii="Trebuchet MS" w:hAnsi="Trebuchet MS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الطلاب</w:t>
                            </w:r>
                            <w:r w:rsidRPr="00D26002">
                              <w:rPr>
                                <w:rFonts w:ascii="Trebuchet MS" w:hAnsi="Trebuchet MS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الذين</w:t>
                            </w:r>
                            <w:r w:rsidRPr="00D26002">
                              <w:rPr>
                                <w:rFonts w:ascii="Trebuchet MS" w:hAnsi="Trebuchet MS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يلتحقون</w:t>
                            </w:r>
                            <w:r w:rsidRPr="00D26002">
                              <w:rPr>
                                <w:rFonts w:ascii="Trebuchet MS" w:hAnsi="Trebuchet MS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بدورات</w:t>
                            </w:r>
                            <w:r w:rsidRPr="00D26002">
                              <w:rPr>
                                <w:rFonts w:ascii="Trebuchet MS" w:hAnsi="Trebuchet MS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صعبة</w:t>
                            </w:r>
                            <w:r w:rsidRPr="00D26002">
                              <w:rPr>
                                <w:rFonts w:ascii="Trebuchet MS" w:hAnsi="Trebuchet MS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أو</w:t>
                            </w:r>
                            <w:r w:rsidRPr="00D26002">
                              <w:rPr>
                                <w:rFonts w:ascii="Trebuchet MS" w:hAnsi="Trebuchet MS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صارمة</w:t>
                            </w:r>
                            <w:r w:rsidRPr="00D26002">
                              <w:rPr>
                                <w:rFonts w:ascii="Trebuchet MS" w:hAnsi="Trebuchet MS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في</w:t>
                            </w:r>
                            <w:r w:rsidRPr="00D26002">
                              <w:rPr>
                                <w:rFonts w:ascii="Trebuchet MS" w:hAnsi="Trebuchet MS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المدرسة</w:t>
                            </w:r>
                            <w:r w:rsidRPr="00D26002">
                              <w:rPr>
                                <w:rFonts w:ascii="Trebuchet MS" w:hAnsi="Trebuchet MS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الثانوية</w:t>
                            </w:r>
                            <w:r w:rsidRPr="00D26002">
                              <w:rPr>
                                <w:rFonts w:ascii="Trebuchet MS" w:hAnsi="Trebuchet MS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في</w:t>
                            </w:r>
                            <w:r w:rsidRPr="00D26002">
                              <w:rPr>
                                <w:rFonts w:ascii="Trebuchet MS" w:hAnsi="Trebuchet MS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الكلية</w:t>
                            </w:r>
                            <w:r w:rsidRPr="00D26002">
                              <w:rPr>
                                <w:rFonts w:ascii="Trebuchet MS" w:hAnsi="Trebuchet MS"/>
                                <w:sz w:val="28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C5AB2" id="Text Box 13" o:spid="_x0000_s1030" type="#_x0000_t202" style="position:absolute;margin-left:3.95pt;margin-top:554.05pt;width:575.4pt;height:8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" filled="f" stroked="f" strokeweight=".5pt">
                <v:textbox>
                  <w:txbxContent>
                    <w:p w14:paraId="7A046562" w14:textId="26F86117" w:rsidR="00D26002" w:rsidRDefault="00D26002" w:rsidP="00D26002">
                      <w:pPr>
                        <w:spacing w:after="0" w:line="240" w:lineRule="auto"/>
                        <w:rPr>
                          <w:rFonts w:ascii="Myriad Pro" w:hAnsi="Myriad Pro"/>
                          <w:b/>
                          <w:szCs w:val="24"/>
                        </w:rPr>
                      </w:pP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4"/>
                        </w:rPr>
                        <w:t>من</w:t>
                      </w:r>
                      <w:proofErr w:type="spellEnd"/>
                      <w:r w:rsidRPr="00D26002">
                        <w:rPr>
                          <w:rFonts w:ascii="Trebuchet MS" w:hAnsi="Trebuchet MS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4"/>
                        </w:rPr>
                        <w:t>المرجح</w:t>
                      </w:r>
                      <w:proofErr w:type="spellEnd"/>
                      <w:r w:rsidRPr="00D26002">
                        <w:rPr>
                          <w:rFonts w:ascii="Trebuchet MS" w:hAnsi="Trebuchet MS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4"/>
                        </w:rPr>
                        <w:t>أن</w:t>
                      </w:r>
                      <w:proofErr w:type="spellEnd"/>
                      <w:r w:rsidRPr="00D26002">
                        <w:rPr>
                          <w:rFonts w:ascii="Trebuchet MS" w:hAnsi="Trebuchet MS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4"/>
                        </w:rPr>
                        <w:t>ينجح</w:t>
                      </w:r>
                      <w:proofErr w:type="spellEnd"/>
                      <w:r w:rsidRPr="00D26002">
                        <w:rPr>
                          <w:rFonts w:ascii="Trebuchet MS" w:hAnsi="Trebuchet MS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4"/>
                        </w:rPr>
                        <w:t>الطلاب</w:t>
                      </w:r>
                      <w:proofErr w:type="spellEnd"/>
                      <w:r w:rsidRPr="00D26002">
                        <w:rPr>
                          <w:rFonts w:ascii="Trebuchet MS" w:hAnsi="Trebuchet MS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4"/>
                        </w:rPr>
                        <w:t>الذين</w:t>
                      </w:r>
                      <w:proofErr w:type="spellEnd"/>
                      <w:r w:rsidRPr="00D26002">
                        <w:rPr>
                          <w:rFonts w:ascii="Trebuchet MS" w:hAnsi="Trebuchet MS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4"/>
                        </w:rPr>
                        <w:t>يلتحقون</w:t>
                      </w:r>
                      <w:proofErr w:type="spellEnd"/>
                      <w:r w:rsidRPr="00D26002">
                        <w:rPr>
                          <w:rFonts w:ascii="Trebuchet MS" w:hAnsi="Trebuchet MS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4"/>
                        </w:rPr>
                        <w:t>بدورات</w:t>
                      </w:r>
                      <w:proofErr w:type="spellEnd"/>
                      <w:r w:rsidRPr="00D26002">
                        <w:rPr>
                          <w:rFonts w:ascii="Trebuchet MS" w:hAnsi="Trebuchet MS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4"/>
                        </w:rPr>
                        <w:t>صعبة</w:t>
                      </w:r>
                      <w:proofErr w:type="spellEnd"/>
                      <w:r w:rsidRPr="00D26002">
                        <w:rPr>
                          <w:rFonts w:ascii="Trebuchet MS" w:hAnsi="Trebuchet MS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4"/>
                        </w:rPr>
                        <w:t>أو</w:t>
                      </w:r>
                      <w:proofErr w:type="spellEnd"/>
                      <w:r w:rsidRPr="00D26002">
                        <w:rPr>
                          <w:rFonts w:ascii="Trebuchet MS" w:hAnsi="Trebuchet MS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4"/>
                        </w:rPr>
                        <w:t>صارمة</w:t>
                      </w:r>
                      <w:proofErr w:type="spellEnd"/>
                      <w:r w:rsidRPr="00D26002">
                        <w:rPr>
                          <w:rFonts w:ascii="Trebuchet MS" w:hAnsi="Trebuchet MS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4"/>
                        </w:rPr>
                        <w:t>في</w:t>
                      </w:r>
                      <w:proofErr w:type="spellEnd"/>
                      <w:r w:rsidRPr="00D26002">
                        <w:rPr>
                          <w:rFonts w:ascii="Trebuchet MS" w:hAnsi="Trebuchet MS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4"/>
                        </w:rPr>
                        <w:t>المدرسة</w:t>
                      </w:r>
                      <w:proofErr w:type="spellEnd"/>
                      <w:r w:rsidRPr="00D26002">
                        <w:rPr>
                          <w:rFonts w:ascii="Trebuchet MS" w:hAnsi="Trebuchet MS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4"/>
                        </w:rPr>
                        <w:t>الثانوية</w:t>
                      </w:r>
                      <w:proofErr w:type="spellEnd"/>
                      <w:r w:rsidRPr="00D26002">
                        <w:rPr>
                          <w:rFonts w:ascii="Trebuchet MS" w:hAnsi="Trebuchet MS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4"/>
                        </w:rPr>
                        <w:t>في</w:t>
                      </w:r>
                      <w:proofErr w:type="spellEnd"/>
                      <w:r w:rsidRPr="00D26002">
                        <w:rPr>
                          <w:rFonts w:ascii="Trebuchet MS" w:hAnsi="Trebuchet MS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4"/>
                        </w:rPr>
                        <w:t>الكلية</w:t>
                      </w:r>
                      <w:proofErr w:type="spellEnd"/>
                      <w:r w:rsidRPr="00D26002">
                        <w:rPr>
                          <w:rFonts w:ascii="Trebuchet MS" w:hAnsi="Trebuchet MS"/>
                          <w:sz w:val="28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A36F6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43A954C" wp14:editId="667E5A8D">
                <wp:simplePos x="0" y="0"/>
                <wp:positionH relativeFrom="column">
                  <wp:posOffset>5491480</wp:posOffset>
                </wp:positionH>
                <wp:positionV relativeFrom="paragraph">
                  <wp:posOffset>511810</wp:posOffset>
                </wp:positionV>
                <wp:extent cx="1737360" cy="1661531"/>
                <wp:effectExtent l="0" t="0" r="15240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16615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41BC5C" w14:textId="608D5F63" w:rsidR="00D26002" w:rsidRPr="00685C13" w:rsidRDefault="00D26002">
                            <w:pPr>
                              <w:rPr>
                                <w:sz w:val="28"/>
                              </w:rPr>
                            </w:pPr>
                            <w:r w:rsidRPr="00D26002">
                              <w:rPr>
                                <w:rFonts w:ascii="Arial" w:hAnsi="Arial" w:cs="Arial"/>
                                <w:sz w:val="28"/>
                              </w:rPr>
                              <w:t>قم</w:t>
                            </w:r>
                            <w:r w:rsidRPr="00D26002">
                              <w:rPr>
                                <w:sz w:val="28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</w:rPr>
                              <w:t>بإدراج</w:t>
                            </w:r>
                            <w:r w:rsidRPr="00D26002">
                              <w:rPr>
                                <w:sz w:val="28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</w:rPr>
                              <w:t>شعار</w:t>
                            </w:r>
                            <w:r w:rsidRPr="00D26002">
                              <w:rPr>
                                <w:sz w:val="28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</w:rPr>
                              <w:t>المدرسة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3A954C" id="_x0000_s1031" type="#_x0000_t202" style="position:absolute;margin-left:432.4pt;margin-top:40.3pt;width:136.8pt;height:130.8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" fillcolor="white [3201]" strokecolor="#f2f2f2 [3052]" strokeweight=".5pt">
                <v:textbox>
                  <w:txbxContent>
                    <w:p w14:paraId="4C41BC5C" w14:textId="608D5F63" w:rsidR="00D26002" w:rsidRPr="00685C13" w:rsidRDefault="00D26002">
                      <w:pPr>
                        <w:rPr>
                          <w:sz w:val="28"/>
                        </w:rPr>
                      </w:pP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</w:rPr>
                        <w:t>قم</w:t>
                      </w:r>
                      <w:proofErr w:type="spellEnd"/>
                      <w:r w:rsidRPr="00D26002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</w:rPr>
                        <w:t>بإدراج</w:t>
                      </w:r>
                      <w:proofErr w:type="spellEnd"/>
                      <w:r w:rsidRPr="00D26002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</w:rPr>
                        <w:t>شعار</w:t>
                      </w:r>
                      <w:proofErr w:type="spellEnd"/>
                      <w:r w:rsidRPr="00D26002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</w:rPr>
                        <w:t>المدرسة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74387">
        <w:rPr>
          <w:noProof/>
        </w:rPr>
        <mc:AlternateContent>
          <mc:Choice Requires="wps">
            <w:drawing>
              <wp:anchor distT="0" distB="0" distL="457200" distR="114300" simplePos="0" relativeHeight="251696128" behindDoc="0" locked="0" layoutInCell="0" allowOverlap="1" wp14:anchorId="1864BA2D" wp14:editId="6B4719DA">
                <wp:simplePos x="0" y="0"/>
                <wp:positionH relativeFrom="margin">
                  <wp:posOffset>5488940</wp:posOffset>
                </wp:positionH>
                <wp:positionV relativeFrom="margin">
                  <wp:posOffset>3840480</wp:posOffset>
                </wp:positionV>
                <wp:extent cx="1737360" cy="2809875"/>
                <wp:effectExtent l="0" t="0" r="15240" b="28575"/>
                <wp:wrapSquare wrapText="bothSides"/>
                <wp:docPr id="21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360" cy="2809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txbx>
                        <w:txbxContent>
                          <w:p w14:paraId="12BDB642" w14:textId="7A52D5FC" w:rsidR="00D26002" w:rsidRDefault="00D26002" w:rsidP="00874387">
                            <w:pPr>
                              <w:pStyle w:val="NoSpacing"/>
                              <w:rPr>
                                <w:sz w:val="28"/>
                              </w:rPr>
                            </w:pPr>
                            <w:r w:rsidRPr="00D26002">
                              <w:rPr>
                                <w:rFonts w:ascii="Arial" w:hAnsi="Arial" w:cs="Arial"/>
                                <w:sz w:val="28"/>
                              </w:rPr>
                              <w:t>معلومات</w:t>
                            </w:r>
                            <w:r w:rsidRPr="00D26002">
                              <w:rPr>
                                <w:sz w:val="28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</w:rPr>
                              <w:t>الاتصال</w:t>
                            </w:r>
                            <w:r w:rsidRPr="00D26002">
                              <w:rPr>
                                <w:sz w:val="28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</w:rPr>
                              <w:t>الخاصة</w:t>
                            </w:r>
                            <w:r w:rsidRPr="00D26002">
                              <w:rPr>
                                <w:sz w:val="28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</w:rPr>
                              <w:t>بالمدرسة</w:t>
                            </w:r>
                            <w:r w:rsidRPr="00874387">
                              <w:rPr>
                                <w:sz w:val="28"/>
                              </w:rPr>
                              <w:t>:</w:t>
                            </w:r>
                            <w:sdt>
                              <w:sdtPr>
                                <w:rPr>
                                  <w:sz w:val="28"/>
                                </w:rPr>
                                <w:id w:val="2003855205"/>
                                <w:placeholder>
                                  <w:docPart w:val="DefaultPlaceholder_1081868574"/>
                                </w:placeholder>
                              </w:sdtPr>
                              <w:sdtEndPr/>
                              <w:sdtContent>
                                <w:r w:rsidRPr="00D26002">
                                  <w:rPr>
                                    <w:rFonts w:ascii="Arial" w:eastAsia="Times New Roman" w:hAnsi="Arial" w:cs="Arial"/>
                                    <w:color w:val="A6A6A6" w:themeColor="background1" w:themeShade="A6"/>
                                    <w:sz w:val="24"/>
                                    <w:szCs w:val="24"/>
                                    <w:rtl/>
                                    <w:lang w:eastAsia="en-US" w:bidi="ar-EG"/>
                                  </w:rPr>
                                  <w:t>نقر هنا لإدخال نص</w:t>
                                </w:r>
                              </w:sdtContent>
                            </w:sdt>
                          </w:p>
                          <w:p w14:paraId="1305B59B" w14:textId="77777777" w:rsidR="00D26002" w:rsidRPr="00874387" w:rsidRDefault="00D26002" w:rsidP="00874387">
                            <w:pPr>
                              <w:pStyle w:val="NoSpacing"/>
                              <w:rPr>
                                <w:sz w:val="28"/>
                              </w:rPr>
                            </w:pPr>
                          </w:p>
                          <w:p w14:paraId="5D14B48D" w14:textId="765D39FF" w:rsidR="00D26002" w:rsidRDefault="00D26002" w:rsidP="00874387">
                            <w:pPr>
                              <w:pStyle w:val="NoSpacing"/>
                            </w:pPr>
                            <w:r w:rsidRPr="00D26002">
                              <w:rPr>
                                <w:rFonts w:ascii="Arial" w:hAnsi="Arial" w:cs="Arial"/>
                                <w:sz w:val="28"/>
                              </w:rPr>
                              <w:t>شؤون</w:t>
                            </w:r>
                            <w:r w:rsidRPr="00D26002">
                              <w:rPr>
                                <w:sz w:val="28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</w:rPr>
                              <w:t>الموظفين</w:t>
                            </w:r>
                            <w:r w:rsidRPr="00874387">
                              <w:rPr>
                                <w:sz w:val="28"/>
                              </w:rPr>
                              <w:t>:</w:t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id w:val="-339470322"/>
                                <w:placeholder>
                                  <w:docPart w:val="DefaultPlaceholder_1081868574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sz w:val="28"/>
                                    </w:rPr>
                                    <w:id w:val="-2009198133"/>
                                    <w:placeholder>
                                      <w:docPart w:val="F90CD2BE2F4A462D801A1EB14A5C6047"/>
                                    </w:placeholder>
                                  </w:sdtPr>
                                  <w:sdtEndPr/>
                                  <w:sdtContent>
                                    <w:r w:rsidRPr="00D26002">
                                      <w:rPr>
                                        <w:rFonts w:ascii="Arial" w:eastAsia="Times New Roman" w:hAnsi="Arial" w:cs="Arial"/>
                                        <w:color w:val="A6A6A6" w:themeColor="background1" w:themeShade="A6"/>
                                        <w:sz w:val="24"/>
                                        <w:szCs w:val="24"/>
                                        <w:rtl/>
                                        <w:lang w:eastAsia="en-US" w:bidi="ar-EG"/>
                                      </w:rPr>
                                      <w:t>نقر هنا لإدخال نص</w:t>
                                    </w:r>
                                  </w:sdtContent>
                                </w:sdt>
                              </w:sdtContent>
                            </w:sdt>
                          </w:p>
                          <w:p w14:paraId="7E5F7CBB" w14:textId="77777777" w:rsidR="00D26002" w:rsidRDefault="00D26002" w:rsidP="00874387">
                            <w:pPr>
                              <w:pStyle w:val="NoSpacing"/>
                            </w:pPr>
                          </w:p>
                          <w:p w14:paraId="30410746" w14:textId="77777777" w:rsidR="00D26002" w:rsidRDefault="00D26002" w:rsidP="00874387">
                            <w:pPr>
                              <w:pStyle w:val="NoSpacing"/>
                            </w:pPr>
                          </w:p>
                          <w:p w14:paraId="49C0CD4A" w14:textId="62F100C3" w:rsidR="00D26002" w:rsidRPr="00F35BE3" w:rsidRDefault="00D26002" w:rsidP="00874387">
                            <w:pPr>
                              <w:pStyle w:val="NoSpacing"/>
                              <w:rPr>
                                <w:rStyle w:val="PlaceholderText"/>
                                <w:b/>
                                <w:bCs/>
                                <w:color w:val="163C3F" w:themeColor="text2" w:themeShade="BF"/>
                                <w:sz w:val="44"/>
                                <w:szCs w:val="28"/>
                              </w:rPr>
                            </w:pPr>
                            <w:r w:rsidRPr="00D26002">
                              <w:rPr>
                                <w:rFonts w:ascii="Arial" w:hAnsi="Arial" w:cs="Arial"/>
                                <w:sz w:val="28"/>
                              </w:rPr>
                              <w:t>مركز</w:t>
                            </w:r>
                            <w:r w:rsidRPr="00D26002">
                              <w:rPr>
                                <w:sz w:val="28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</w:rPr>
                              <w:t>التدريس</w:t>
                            </w:r>
                            <w:r w:rsidRPr="00F35BE3">
                              <w:rPr>
                                <w:sz w:val="28"/>
                              </w:rPr>
                              <w:t>:</w:t>
                            </w:r>
                            <w:r w:rsidRPr="00F35BE3">
                              <w:rPr>
                                <w:sz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4"/>
                                </w:rPr>
                                <w:id w:val="-568881245"/>
                                <w:placeholder>
                                  <w:docPart w:val="DefaultPlaceholder_1081868574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sz w:val="28"/>
                                    </w:rPr>
                                    <w:id w:val="827407562"/>
                                    <w:placeholder>
                                      <w:docPart w:val="369FA0F8FC0649AA852049626FD125CB"/>
                                    </w:placeholder>
                                  </w:sdtPr>
                                  <w:sdtEndPr/>
                                  <w:sdtContent>
                                    <w:r w:rsidRPr="00D26002">
                                      <w:rPr>
                                        <w:rFonts w:ascii="Arial" w:eastAsia="Times New Roman" w:hAnsi="Arial" w:cs="Arial"/>
                                        <w:color w:val="A6A6A6" w:themeColor="background1" w:themeShade="A6"/>
                                        <w:sz w:val="24"/>
                                        <w:szCs w:val="24"/>
                                        <w:rtl/>
                                        <w:lang w:eastAsia="en-US" w:bidi="ar-EG"/>
                                      </w:rPr>
                                      <w:t>نقر هنا لإدخال نص</w:t>
                                    </w:r>
                                  </w:sdtContent>
                                </w:sdt>
                              </w:sdtContent>
                            </w:sdt>
                          </w:p>
                        </w:txbxContent>
                      </wps:txbx>
                      <wps:bodyPr rot="0" vert="horz" wrap="square" lIns="182880" tIns="182880" rIns="182880" bIns="182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64BA2D" id="AutoShape 14" o:spid="_x0000_s1032" style="position:absolute;margin-left:432.2pt;margin-top:302.4pt;width:136.8pt;height:221.25pt;z-index:251696128;visibility:visible;mso-wrap-style:square;mso-width-percent:0;mso-height-percent:0;mso-wrap-distance-left:36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" o:allowincell="f" filled="f" strokecolor="#f2f2f2 [3052]">
                <v:textbox inset="14.4pt,14.4pt,14.4pt,14.4pt">
                  <w:txbxContent>
                    <w:p w14:paraId="12BDB642" w14:textId="7A52D5FC" w:rsidR="00D26002" w:rsidRDefault="00D26002" w:rsidP="00874387">
                      <w:pPr>
                        <w:pStyle w:val="NoSpacing"/>
                        <w:rPr>
                          <w:sz w:val="28"/>
                        </w:rPr>
                      </w:pP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</w:rPr>
                        <w:t>معلومات</w:t>
                      </w:r>
                      <w:proofErr w:type="spellEnd"/>
                      <w:r w:rsidRPr="00D26002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</w:rPr>
                        <w:t>الاتصال</w:t>
                      </w:r>
                      <w:proofErr w:type="spellEnd"/>
                      <w:r w:rsidRPr="00D26002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</w:rPr>
                        <w:t>الخاصة</w:t>
                      </w:r>
                      <w:proofErr w:type="spellEnd"/>
                      <w:r w:rsidRPr="00D26002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</w:rPr>
                        <w:t>بالمدرسة</w:t>
                      </w:r>
                      <w:proofErr w:type="spellEnd"/>
                      <w:r w:rsidRPr="00874387">
                        <w:rPr>
                          <w:sz w:val="28"/>
                        </w:rPr>
                        <w:t>:</w:t>
                      </w:r>
                      <w:sdt>
                        <w:sdtPr>
                          <w:rPr>
                            <w:sz w:val="28"/>
                          </w:rPr>
                          <w:id w:val="2003855205"/>
                          <w:placeholder>
                            <w:docPart w:val="DefaultPlaceholder_1081868574"/>
                          </w:placeholder>
                        </w:sdtPr>
                        <w:sdtEndPr/>
                        <w:sdtContent>
                          <w:r w:rsidRPr="00D26002">
                            <w:rPr>
                              <w:rFonts w:ascii="Arial" w:eastAsia="Times New Roman" w:hAnsi="Arial" w:cs="Arial"/>
                              <w:color w:val="A6A6A6" w:themeColor="background1" w:themeShade="A6"/>
                              <w:sz w:val="24"/>
                              <w:szCs w:val="24"/>
                              <w:rtl/>
                              <w:lang w:eastAsia="en-US" w:bidi="ar-EG"/>
                            </w:rPr>
                            <w:t>نقر هنا لإدخال نص</w:t>
                          </w:r>
                        </w:sdtContent>
                      </w:sdt>
                    </w:p>
                    <w:p w14:paraId="1305B59B" w14:textId="77777777" w:rsidR="00D26002" w:rsidRPr="00874387" w:rsidRDefault="00D26002" w:rsidP="00874387">
                      <w:pPr>
                        <w:pStyle w:val="NoSpacing"/>
                        <w:rPr>
                          <w:sz w:val="28"/>
                        </w:rPr>
                      </w:pPr>
                    </w:p>
                    <w:p w14:paraId="5D14B48D" w14:textId="765D39FF" w:rsidR="00D26002" w:rsidRDefault="00D26002" w:rsidP="00874387">
                      <w:pPr>
                        <w:pStyle w:val="NoSpacing"/>
                      </w:pP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</w:rPr>
                        <w:t>شؤون</w:t>
                      </w:r>
                      <w:proofErr w:type="spellEnd"/>
                      <w:r w:rsidRPr="00D26002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</w:rPr>
                        <w:t>الموظفين</w:t>
                      </w:r>
                      <w:proofErr w:type="spellEnd"/>
                      <w:r w:rsidRPr="00874387">
                        <w:rPr>
                          <w:sz w:val="28"/>
                        </w:rPr>
                        <w:t>:</w:t>
                      </w:r>
                      <w:r>
                        <w:t xml:space="preserve"> </w:t>
                      </w:r>
                      <w:sdt>
                        <w:sdtPr>
                          <w:id w:val="-339470322"/>
                          <w:placeholder>
                            <w:docPart w:val="DefaultPlaceholder_1081868574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sz w:val="28"/>
                              </w:rPr>
                              <w:id w:val="-2009198133"/>
                              <w:placeholder>
                                <w:docPart w:val="F90CD2BE2F4A462D801A1EB14A5C6047"/>
                              </w:placeholder>
                            </w:sdtPr>
                            <w:sdtEndPr/>
                            <w:sdtContent>
                              <w:r w:rsidRPr="00D26002">
                                <w:rPr>
                                  <w:rFonts w:ascii="Arial" w:eastAsia="Times New Roman" w:hAnsi="Arial" w:cs="Arial"/>
                                  <w:color w:val="A6A6A6" w:themeColor="background1" w:themeShade="A6"/>
                                  <w:sz w:val="24"/>
                                  <w:szCs w:val="24"/>
                                  <w:rtl/>
                                  <w:lang w:eastAsia="en-US" w:bidi="ar-EG"/>
                                </w:rPr>
                                <w:t>نقر هنا لإدخال نص</w:t>
                              </w:r>
                            </w:sdtContent>
                          </w:sdt>
                        </w:sdtContent>
                      </w:sdt>
                    </w:p>
                    <w:p w14:paraId="7E5F7CBB" w14:textId="77777777" w:rsidR="00D26002" w:rsidRDefault="00D26002" w:rsidP="00874387">
                      <w:pPr>
                        <w:pStyle w:val="NoSpacing"/>
                      </w:pPr>
                    </w:p>
                    <w:p w14:paraId="30410746" w14:textId="77777777" w:rsidR="00D26002" w:rsidRDefault="00D26002" w:rsidP="00874387">
                      <w:pPr>
                        <w:pStyle w:val="NoSpacing"/>
                      </w:pPr>
                    </w:p>
                    <w:p w14:paraId="49C0CD4A" w14:textId="62F100C3" w:rsidR="00D26002" w:rsidRPr="00F35BE3" w:rsidRDefault="00D26002" w:rsidP="00874387">
                      <w:pPr>
                        <w:pStyle w:val="NoSpacing"/>
                        <w:rPr>
                          <w:rStyle w:val="PlaceholderText"/>
                          <w:b/>
                          <w:bCs/>
                          <w:color w:val="163C3F" w:themeColor="text2" w:themeShade="BF"/>
                          <w:sz w:val="44"/>
                          <w:szCs w:val="28"/>
                        </w:rPr>
                      </w:pP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</w:rPr>
                        <w:t>مركز</w:t>
                      </w:r>
                      <w:proofErr w:type="spellEnd"/>
                      <w:r w:rsidRPr="00D26002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</w:rPr>
                        <w:t>التدريس</w:t>
                      </w:r>
                      <w:proofErr w:type="spellEnd"/>
                      <w:r w:rsidRPr="00F35BE3">
                        <w:rPr>
                          <w:sz w:val="28"/>
                        </w:rPr>
                        <w:t>:</w:t>
                      </w:r>
                      <w:r w:rsidRPr="00F35BE3">
                        <w:rPr>
                          <w:sz w:val="24"/>
                        </w:rPr>
                        <w:t xml:space="preserve"> </w:t>
                      </w:r>
                      <w:sdt>
                        <w:sdtPr>
                          <w:rPr>
                            <w:sz w:val="24"/>
                          </w:rPr>
                          <w:id w:val="-568881245"/>
                          <w:placeholder>
                            <w:docPart w:val="DefaultPlaceholder_1081868574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sz w:val="28"/>
                              </w:rPr>
                              <w:id w:val="827407562"/>
                              <w:placeholder>
                                <w:docPart w:val="369FA0F8FC0649AA852049626FD125CB"/>
                              </w:placeholder>
                            </w:sdtPr>
                            <w:sdtEndPr/>
                            <w:sdtContent>
                              <w:r w:rsidRPr="00D26002">
                                <w:rPr>
                                  <w:rFonts w:ascii="Arial" w:eastAsia="Times New Roman" w:hAnsi="Arial" w:cs="Arial"/>
                                  <w:color w:val="A6A6A6" w:themeColor="background1" w:themeShade="A6"/>
                                  <w:sz w:val="24"/>
                                  <w:szCs w:val="24"/>
                                  <w:rtl/>
                                  <w:lang w:eastAsia="en-US" w:bidi="ar-EG"/>
                                </w:rPr>
                                <w:t>نقر هنا لإدخال نص</w:t>
                              </w:r>
                            </w:sdtContent>
                          </w:sdt>
                        </w:sdtContent>
                      </w:sdt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1B2141">
        <w:br w:type="page"/>
      </w:r>
    </w:p>
    <w:p w14:paraId="25755DFB" w14:textId="77777777" w:rsidR="001B2141" w:rsidRDefault="00CA36F6" w:rsidP="001B2141">
      <w:r w:rsidRPr="00781C8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1B7A14E" wp14:editId="1CB3F066">
                <wp:simplePos x="0" y="0"/>
                <wp:positionH relativeFrom="column">
                  <wp:posOffset>2383971</wp:posOffset>
                </wp:positionH>
                <wp:positionV relativeFrom="paragraph">
                  <wp:posOffset>76199</wp:posOffset>
                </wp:positionV>
                <wp:extent cx="4797002" cy="2852057"/>
                <wp:effectExtent l="0" t="0" r="22860" b="2476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7002" cy="285205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" lastClr="FFFFFF">
                              <a:lumMod val="8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A54AA" w14:textId="627D8D51" w:rsidR="00D26002" w:rsidRDefault="00D26002" w:rsidP="00781C88">
                            <w:pPr>
                              <w:spacing w:after="0" w:line="520" w:lineRule="exact"/>
                              <w:rPr>
                                <w:rFonts w:ascii="Myriad Pro" w:hAnsi="Myriad Pro"/>
                                <w:b/>
                                <w:sz w:val="36"/>
                              </w:rPr>
                            </w:pPr>
                            <w:r w:rsidRPr="00D26002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المناسبات</w:t>
                            </w:r>
                            <w:r w:rsidRPr="00D26002">
                              <w:rPr>
                                <w:rFonts w:ascii="Myriad Pro" w:hAnsi="Myriad Pro"/>
                                <w:b/>
                                <w:sz w:val="36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والإعلانات</w:t>
                            </w:r>
                            <w:r w:rsidRPr="00D26002">
                              <w:rPr>
                                <w:rFonts w:ascii="Myriad Pro" w:hAnsi="Myriad Pro"/>
                                <w:b/>
                                <w:sz w:val="36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القادمة</w:t>
                            </w:r>
                          </w:p>
                          <w:sdt>
                            <w:sdtPr>
                              <w:rPr>
                                <w:color w:val="A6A6A6" w:themeColor="background1" w:themeShade="A6"/>
                                <w:sz w:val="24"/>
                                <w:szCs w:val="28"/>
                              </w:rPr>
                              <w:id w:val="-1628150936"/>
                              <w:placeholder>
                                <w:docPart w:val="DefaultPlaceholder_1081868574"/>
                              </w:placeholder>
                            </w:sdtPr>
                            <w:sdtEndPr/>
                            <w:sdtContent>
                              <w:p w14:paraId="171ED62D" w14:textId="4A695879" w:rsidR="00D26002" w:rsidRPr="00D26002" w:rsidRDefault="00D26002" w:rsidP="00696E04">
                                <w:pPr>
                                  <w:pStyle w:val="ListParagraph"/>
                                  <w:numPr>
                                    <w:ilvl w:val="0"/>
                                    <w:numId w:val="23"/>
                                  </w:numPr>
                                  <w:spacing w:after="0" w:line="520" w:lineRule="exact"/>
                                  <w:ind w:left="450" w:hanging="270"/>
                                  <w:rPr>
                                    <w:color w:val="A6A6A6" w:themeColor="background1" w:themeShade="A6"/>
                                    <w:sz w:val="24"/>
                                    <w:szCs w:val="28"/>
                                  </w:rPr>
                                </w:pPr>
                                <w:r w:rsidRPr="00D26002">
                                  <w:rPr>
                                    <w:rFonts w:ascii="Arial" w:hAnsi="Arial" w:cs="Arial"/>
                                    <w:color w:val="A6A6A6" w:themeColor="background1" w:themeShade="A6"/>
                                    <w:sz w:val="24"/>
                                    <w:szCs w:val="28"/>
                                  </w:rPr>
                                  <w:t>نقر</w:t>
                                </w:r>
                                <w:r w:rsidRPr="00D26002">
                                  <w:rPr>
                                    <w:color w:val="A6A6A6" w:themeColor="background1" w:themeShade="A6"/>
                                    <w:sz w:val="24"/>
                                    <w:szCs w:val="28"/>
                                  </w:rPr>
                                  <w:t xml:space="preserve"> </w:t>
                                </w:r>
                                <w:r w:rsidRPr="00D26002">
                                  <w:rPr>
                                    <w:rFonts w:ascii="Arial" w:hAnsi="Arial" w:cs="Arial"/>
                                    <w:color w:val="A6A6A6" w:themeColor="background1" w:themeShade="A6"/>
                                    <w:sz w:val="24"/>
                                    <w:szCs w:val="28"/>
                                  </w:rPr>
                                  <w:t>هنا</w:t>
                                </w:r>
                                <w:r w:rsidRPr="00D26002">
                                  <w:rPr>
                                    <w:color w:val="A6A6A6" w:themeColor="background1" w:themeShade="A6"/>
                                    <w:sz w:val="24"/>
                                    <w:szCs w:val="28"/>
                                  </w:rPr>
                                  <w:t xml:space="preserve"> </w:t>
                                </w:r>
                                <w:r w:rsidRPr="00D26002">
                                  <w:rPr>
                                    <w:rFonts w:ascii="Arial" w:hAnsi="Arial" w:cs="Arial"/>
                                    <w:color w:val="A6A6A6" w:themeColor="background1" w:themeShade="A6"/>
                                    <w:sz w:val="24"/>
                                    <w:szCs w:val="28"/>
                                  </w:rPr>
                                  <w:t>لإدخال</w:t>
                                </w:r>
                                <w:r w:rsidRPr="00D26002">
                                  <w:rPr>
                                    <w:color w:val="A6A6A6" w:themeColor="background1" w:themeShade="A6"/>
                                    <w:sz w:val="24"/>
                                    <w:szCs w:val="28"/>
                                  </w:rPr>
                                  <w:t xml:space="preserve"> </w:t>
                                </w:r>
                                <w:r w:rsidRPr="00D26002">
                                  <w:rPr>
                                    <w:rFonts w:ascii="Arial" w:hAnsi="Arial" w:cs="Arial"/>
                                    <w:color w:val="A6A6A6" w:themeColor="background1" w:themeShade="A6"/>
                                    <w:sz w:val="24"/>
                                    <w:szCs w:val="28"/>
                                  </w:rPr>
                                  <w:t>نص</w:t>
                                </w:r>
                              </w:p>
                            </w:sdtContent>
                          </w:sdt>
                          <w:p w14:paraId="150B3CB7" w14:textId="77777777" w:rsidR="00D26002" w:rsidRDefault="00D26002" w:rsidP="00781C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7A14E" id="_x0000_s1033" type="#_x0000_t202" style="position:absolute;margin-left:187.7pt;margin-top:6pt;width:377.7pt;height:224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" filled="f" strokecolor="#d9d9d9">
                <v:textbox>
                  <w:txbxContent>
                    <w:p w14:paraId="32CA54AA" w14:textId="627D8D51" w:rsidR="00D26002" w:rsidRDefault="00D26002" w:rsidP="00781C88">
                      <w:pPr>
                        <w:spacing w:after="0" w:line="520" w:lineRule="exact"/>
                        <w:rPr>
                          <w:rFonts w:ascii="Myriad Pro" w:hAnsi="Myriad Pro"/>
                          <w:b/>
                          <w:sz w:val="36"/>
                        </w:rPr>
                      </w:pPr>
                      <w:proofErr w:type="spellStart"/>
                      <w:r w:rsidRPr="00D26002">
                        <w:rPr>
                          <w:rFonts w:ascii="Arial" w:hAnsi="Arial" w:cs="Arial"/>
                          <w:b/>
                          <w:sz w:val="36"/>
                        </w:rPr>
                        <w:t>المناسبات</w:t>
                      </w:r>
                      <w:proofErr w:type="spellEnd"/>
                      <w:r w:rsidRPr="00D26002">
                        <w:rPr>
                          <w:rFonts w:ascii="Myriad Pro" w:hAnsi="Myriad Pro"/>
                          <w:b/>
                          <w:sz w:val="36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b/>
                          <w:sz w:val="36"/>
                        </w:rPr>
                        <w:t>والإعلانات</w:t>
                      </w:r>
                      <w:proofErr w:type="spellEnd"/>
                      <w:r w:rsidRPr="00D26002">
                        <w:rPr>
                          <w:rFonts w:ascii="Myriad Pro" w:hAnsi="Myriad Pro"/>
                          <w:b/>
                          <w:sz w:val="36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b/>
                          <w:sz w:val="36"/>
                        </w:rPr>
                        <w:t>القادمة</w:t>
                      </w:r>
                      <w:proofErr w:type="spellEnd"/>
                    </w:p>
                    <w:sdt>
                      <w:sdtPr>
                        <w:rPr>
                          <w:color w:val="A6A6A6" w:themeColor="background1" w:themeShade="A6"/>
                          <w:sz w:val="24"/>
                          <w:szCs w:val="28"/>
                        </w:rPr>
                        <w:id w:val="-1628150936"/>
                        <w:placeholder>
                          <w:docPart w:val="DefaultPlaceholder_1081868574"/>
                        </w:placeholder>
                      </w:sdtPr>
                      <w:sdtEndPr/>
                      <w:sdtContent>
                        <w:p w14:paraId="171ED62D" w14:textId="4A695879" w:rsidR="00D26002" w:rsidRPr="00D26002" w:rsidRDefault="00D26002" w:rsidP="00696E04">
                          <w:pPr>
                            <w:pStyle w:val="ListParagraph"/>
                            <w:numPr>
                              <w:ilvl w:val="0"/>
                              <w:numId w:val="23"/>
                            </w:numPr>
                            <w:spacing w:after="0" w:line="520" w:lineRule="exact"/>
                            <w:ind w:left="450" w:hanging="270"/>
                            <w:rPr>
                              <w:color w:val="A6A6A6" w:themeColor="background1" w:themeShade="A6"/>
                              <w:sz w:val="24"/>
                              <w:szCs w:val="28"/>
                            </w:rPr>
                          </w:pPr>
                          <w:proofErr w:type="spellStart"/>
                          <w:r w:rsidRPr="00D26002">
                            <w:rPr>
                              <w:rFonts w:ascii="Arial" w:hAnsi="Arial" w:cs="Arial"/>
                              <w:color w:val="A6A6A6" w:themeColor="background1" w:themeShade="A6"/>
                              <w:sz w:val="24"/>
                              <w:szCs w:val="28"/>
                            </w:rPr>
                            <w:t>نقر</w:t>
                          </w:r>
                          <w:proofErr w:type="spellEnd"/>
                          <w:r w:rsidRPr="00D26002">
                            <w:rPr>
                              <w:color w:val="A6A6A6" w:themeColor="background1" w:themeShade="A6"/>
                              <w:sz w:val="24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Pr="00D26002">
                            <w:rPr>
                              <w:rFonts w:ascii="Arial" w:hAnsi="Arial" w:cs="Arial"/>
                              <w:color w:val="A6A6A6" w:themeColor="background1" w:themeShade="A6"/>
                              <w:sz w:val="24"/>
                              <w:szCs w:val="28"/>
                            </w:rPr>
                            <w:t>هنا</w:t>
                          </w:r>
                          <w:proofErr w:type="spellEnd"/>
                          <w:r w:rsidRPr="00D26002">
                            <w:rPr>
                              <w:color w:val="A6A6A6" w:themeColor="background1" w:themeShade="A6"/>
                              <w:sz w:val="24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Pr="00D26002">
                            <w:rPr>
                              <w:rFonts w:ascii="Arial" w:hAnsi="Arial" w:cs="Arial"/>
                              <w:color w:val="A6A6A6" w:themeColor="background1" w:themeShade="A6"/>
                              <w:sz w:val="24"/>
                              <w:szCs w:val="28"/>
                            </w:rPr>
                            <w:t>لإدخال</w:t>
                          </w:r>
                          <w:proofErr w:type="spellEnd"/>
                          <w:r w:rsidRPr="00D26002">
                            <w:rPr>
                              <w:color w:val="A6A6A6" w:themeColor="background1" w:themeShade="A6"/>
                              <w:sz w:val="24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Pr="00D26002">
                            <w:rPr>
                              <w:rFonts w:ascii="Arial" w:hAnsi="Arial" w:cs="Arial"/>
                              <w:color w:val="A6A6A6" w:themeColor="background1" w:themeShade="A6"/>
                              <w:sz w:val="24"/>
                              <w:szCs w:val="28"/>
                            </w:rPr>
                            <w:t>نص</w:t>
                          </w:r>
                          <w:proofErr w:type="spellEnd"/>
                        </w:p>
                      </w:sdtContent>
                    </w:sdt>
                    <w:p w14:paraId="150B3CB7" w14:textId="77777777" w:rsidR="00D26002" w:rsidRDefault="00D26002" w:rsidP="00781C88"/>
                  </w:txbxContent>
                </v:textbox>
              </v:shape>
            </w:pict>
          </mc:Fallback>
        </mc:AlternateContent>
      </w:r>
      <w:r w:rsidR="0043681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1A4256" wp14:editId="106FA973">
                <wp:simplePos x="0" y="0"/>
                <wp:positionH relativeFrom="column">
                  <wp:posOffset>3810</wp:posOffset>
                </wp:positionH>
                <wp:positionV relativeFrom="paragraph">
                  <wp:posOffset>77470</wp:posOffset>
                </wp:positionV>
                <wp:extent cx="2193010" cy="36576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3010" cy="36576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F0E5AD" w14:textId="678A1D4B" w:rsidR="00D26002" w:rsidRPr="00F45C84" w:rsidRDefault="00D26002" w:rsidP="00D26002">
                            <w:pPr>
                              <w:widowControl w:val="0"/>
                              <w:spacing w:line="240" w:lineRule="auto"/>
                              <w:jc w:val="center"/>
                              <w:rPr>
                                <w:rFonts w:ascii="Myriad Pro" w:hAnsi="Myriad Pro" w:cs="Arial"/>
                                <w:sz w:val="18"/>
                                <w:szCs w:val="15"/>
                              </w:rPr>
                            </w:pPr>
                            <w:r w:rsidRPr="00D26002">
                              <w:rPr>
                                <w:rFonts w:ascii="Arial" w:hAnsi="Arial" w:cs="Arial"/>
                                <w:b/>
                                <w:sz w:val="32"/>
                                <w:szCs w:val="15"/>
                              </w:rPr>
                              <w:t>الأشياء</w:t>
                            </w:r>
                            <w:r w:rsidRPr="00D26002">
                              <w:rPr>
                                <w:rFonts w:ascii="Myriad Pro" w:hAnsi="Myriad Pro" w:cs="Arial"/>
                                <w:b/>
                                <w:sz w:val="32"/>
                                <w:szCs w:val="15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b/>
                                <w:sz w:val="32"/>
                                <w:szCs w:val="15"/>
                              </w:rPr>
                              <w:t>المتعلقة</w:t>
                            </w:r>
                            <w:r w:rsidRPr="00D26002">
                              <w:rPr>
                                <w:rFonts w:ascii="Myriad Pro" w:hAnsi="Myriad Pro" w:cs="Arial"/>
                                <w:b/>
                                <w:sz w:val="32"/>
                                <w:szCs w:val="15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b/>
                                <w:sz w:val="32"/>
                                <w:szCs w:val="15"/>
                              </w:rPr>
                              <w:t>بالخرافات</w:t>
                            </w:r>
                          </w:p>
                          <w:p w14:paraId="6EA7D24C" w14:textId="77777777" w:rsidR="00D26002" w:rsidRPr="009E4AFB" w:rsidRDefault="00D26002" w:rsidP="001B2141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A4256" id="Text Box 10" o:spid="_x0000_s1034" type="#_x0000_t202" style="position:absolute;margin-left:.3pt;margin-top:6.1pt;width:172.7pt;height:2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" fillcolor="#e6b729 [3206]" stroked="f" strokeweight=".5pt">
                <v:textbox>
                  <w:txbxContent>
                    <w:p w14:paraId="02F0E5AD" w14:textId="678A1D4B" w:rsidR="00D26002" w:rsidRPr="00F45C84" w:rsidRDefault="00D26002" w:rsidP="00D26002">
                      <w:pPr>
                        <w:widowControl w:val="0"/>
                        <w:spacing w:line="240" w:lineRule="auto"/>
                        <w:jc w:val="center"/>
                        <w:rPr>
                          <w:rFonts w:ascii="Myriad Pro" w:hAnsi="Myriad Pro" w:cs="Arial"/>
                          <w:sz w:val="18"/>
                          <w:szCs w:val="15"/>
                        </w:rPr>
                      </w:pPr>
                      <w:proofErr w:type="spellStart"/>
                      <w:r w:rsidRPr="00D26002">
                        <w:rPr>
                          <w:rFonts w:ascii="Arial" w:hAnsi="Arial" w:cs="Arial"/>
                          <w:b/>
                          <w:sz w:val="32"/>
                          <w:szCs w:val="15"/>
                        </w:rPr>
                        <w:t>الأشياء</w:t>
                      </w:r>
                      <w:proofErr w:type="spellEnd"/>
                      <w:r w:rsidRPr="00D26002">
                        <w:rPr>
                          <w:rFonts w:ascii="Myriad Pro" w:hAnsi="Myriad Pro" w:cs="Arial"/>
                          <w:b/>
                          <w:sz w:val="32"/>
                          <w:szCs w:val="15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b/>
                          <w:sz w:val="32"/>
                          <w:szCs w:val="15"/>
                        </w:rPr>
                        <w:t>المتعلقة</w:t>
                      </w:r>
                      <w:proofErr w:type="spellEnd"/>
                      <w:r w:rsidRPr="00D26002">
                        <w:rPr>
                          <w:rFonts w:ascii="Myriad Pro" w:hAnsi="Myriad Pro" w:cs="Arial"/>
                          <w:b/>
                          <w:sz w:val="32"/>
                          <w:szCs w:val="15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b/>
                          <w:sz w:val="32"/>
                          <w:szCs w:val="15"/>
                        </w:rPr>
                        <w:t>بالخرافات</w:t>
                      </w:r>
                      <w:proofErr w:type="spellEnd"/>
                    </w:p>
                    <w:p w14:paraId="6EA7D24C" w14:textId="77777777" w:rsidR="00D26002" w:rsidRPr="009E4AFB" w:rsidRDefault="00D26002" w:rsidP="001B2141">
                      <w:pPr>
                        <w:spacing w:after="0"/>
                        <w:rPr>
                          <w:rFonts w:ascii="Myriad Pro" w:hAnsi="Myriad Pro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A325E0" w14:textId="77777777" w:rsidR="00671A4B" w:rsidRPr="001B2141" w:rsidRDefault="00097A81" w:rsidP="001B2141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C449D7" wp14:editId="53518543">
                <wp:simplePos x="0" y="0"/>
                <wp:positionH relativeFrom="column">
                  <wp:posOffset>2383971</wp:posOffset>
                </wp:positionH>
                <wp:positionV relativeFrom="paragraph">
                  <wp:posOffset>2734310</wp:posOffset>
                </wp:positionV>
                <wp:extent cx="4796790" cy="4919980"/>
                <wp:effectExtent l="0" t="0" r="381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6790" cy="49199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63FB6" w14:textId="77777777" w:rsidR="00D26002" w:rsidRPr="00D26002" w:rsidRDefault="00D26002" w:rsidP="00D26002">
                            <w:pPr>
                              <w:pStyle w:val="NoSpacing"/>
                              <w:ind w:left="90"/>
                              <w:rPr>
                                <w:rFonts w:ascii="Myriad Pro" w:hAnsi="Myriad Pro"/>
                                <w:b/>
                                <w:sz w:val="34"/>
                              </w:rPr>
                            </w:pPr>
                            <w:r w:rsidRPr="00D26002">
                              <w:rPr>
                                <w:rFonts w:ascii="Arial" w:hAnsi="Arial" w:cs="Arial"/>
                                <w:b/>
                                <w:sz w:val="34"/>
                              </w:rPr>
                              <w:t>قائمة</w:t>
                            </w:r>
                            <w:r w:rsidRPr="00D26002">
                              <w:rPr>
                                <w:rFonts w:ascii="Myriad Pro" w:hAnsi="Myriad Pro"/>
                                <w:b/>
                                <w:sz w:val="34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b/>
                                <w:sz w:val="34"/>
                              </w:rPr>
                              <w:t>مراجعة</w:t>
                            </w:r>
                            <w:r w:rsidRPr="00D26002">
                              <w:rPr>
                                <w:rFonts w:ascii="Myriad Pro" w:hAnsi="Myriad Pro"/>
                                <w:b/>
                                <w:sz w:val="34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b/>
                                <w:sz w:val="34"/>
                              </w:rPr>
                              <w:t>الطالب</w:t>
                            </w:r>
                          </w:p>
                          <w:p w14:paraId="3D46FE50" w14:textId="6FE16800" w:rsidR="00D26002" w:rsidRPr="00D26002" w:rsidRDefault="00D26002" w:rsidP="00D26002">
                            <w:pPr>
                              <w:pStyle w:val="NoSpacing"/>
                              <w:numPr>
                                <w:ilvl w:val="0"/>
                                <w:numId w:val="45"/>
                              </w:numPr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</w:pPr>
                            <w:r w:rsidRPr="00D26002">
                              <w:rPr>
                                <w:rFonts w:ascii="Myriad Pro" w:hAnsi="Myriad Pro"/>
                                <w:b/>
                                <w:sz w:val="34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قم</w:t>
                            </w:r>
                            <w:r w:rsidRPr="00D2600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بتحديث</w:t>
                            </w:r>
                            <w:r w:rsidRPr="00D2600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خطة</w:t>
                            </w:r>
                            <w:r w:rsidRPr="00D2600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المدرسة</w:t>
                            </w:r>
                            <w:r w:rsidRPr="00D2600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الثانوية</w:t>
                            </w:r>
                            <w:r w:rsidRPr="00D2600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وما</w:t>
                            </w:r>
                            <w:r w:rsidRPr="00D2600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بعدها</w:t>
                            </w:r>
                            <w:r w:rsidRPr="00D2600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الخاصة</w:t>
                            </w:r>
                            <w:r w:rsidRPr="00D2600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بك</w:t>
                            </w:r>
                            <w:r w:rsidRPr="00D2600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67970AB1" w14:textId="355FA908" w:rsidR="00D26002" w:rsidRPr="00D26002" w:rsidRDefault="00D26002" w:rsidP="00D26002">
                            <w:pPr>
                              <w:pStyle w:val="NoSpacing"/>
                              <w:numPr>
                                <w:ilvl w:val="0"/>
                                <w:numId w:val="45"/>
                              </w:numPr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</w:pPr>
                            <w:r w:rsidRPr="00D2600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راجع</w:t>
                            </w:r>
                            <w:r w:rsidRPr="00D2600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التقدم</w:t>
                            </w:r>
                            <w:r w:rsidRPr="00D2600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الدراسي</w:t>
                            </w:r>
                            <w:r w:rsidRPr="00D2600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نحو</w:t>
                            </w:r>
                            <w:r w:rsidRPr="00D2600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التخرج</w:t>
                            </w:r>
                            <w:r w:rsidRPr="00D2600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والقبول</w:t>
                            </w:r>
                            <w:r w:rsidRPr="00D2600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فيما</w:t>
                            </w:r>
                            <w:r w:rsidRPr="00D2600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بعد</w:t>
                            </w:r>
                            <w:r w:rsidRPr="00D2600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المرحلة</w:t>
                            </w:r>
                            <w:r w:rsidRPr="00D2600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الثانوية</w:t>
                            </w:r>
                            <w:r w:rsidRPr="00D2600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28821B05" w14:textId="31E47A70" w:rsidR="00D26002" w:rsidRPr="00D26002" w:rsidRDefault="00D26002" w:rsidP="00D26002">
                            <w:pPr>
                              <w:pStyle w:val="NoSpacing"/>
                              <w:numPr>
                                <w:ilvl w:val="0"/>
                                <w:numId w:val="45"/>
                              </w:numPr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</w:pPr>
                            <w:r w:rsidRPr="00D2600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اسأل</w:t>
                            </w:r>
                            <w:r w:rsidRPr="00D2600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مستشار</w:t>
                            </w:r>
                            <w:r w:rsidRPr="00D2600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التوجيه</w:t>
                            </w:r>
                            <w:r w:rsidRPr="00D2600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الخاص</w:t>
                            </w:r>
                            <w:r w:rsidRPr="00D2600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بك</w:t>
                            </w:r>
                            <w:r w:rsidRPr="00D2600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أو</w:t>
                            </w:r>
                            <w:r w:rsidRPr="00D2600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المعلمين</w:t>
                            </w:r>
                            <w:r w:rsidRPr="00D2600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عن</w:t>
                            </w:r>
                            <w:r w:rsidRPr="00D2600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ماهية</w:t>
                            </w:r>
                            <w:r w:rsidRPr="00D2600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دورات</w:t>
                            </w:r>
                            <w:r w:rsidRPr="00D2600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الإلحاق</w:t>
                            </w:r>
                            <w:r w:rsidRPr="00D2600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المتقدم</w:t>
                            </w:r>
                            <w:r w:rsidRPr="00D2600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المتاحة</w:t>
                            </w:r>
                            <w:r w:rsidRPr="00D2600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إذا</w:t>
                            </w:r>
                            <w:r w:rsidRPr="00D2600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ما</w:t>
                            </w:r>
                            <w:r w:rsidRPr="00D2600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كنت</w:t>
                            </w:r>
                            <w:r w:rsidRPr="00D2600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مستحقًا</w:t>
                            </w:r>
                            <w:r w:rsidRPr="00D2600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لها</w:t>
                            </w:r>
                            <w:r w:rsidRPr="00D2600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وقم</w:t>
                            </w:r>
                            <w:r w:rsidRPr="00D2600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بالتسجيل</w:t>
                            </w:r>
                            <w:r w:rsidRPr="00D2600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فيها</w:t>
                            </w:r>
                            <w:r w:rsidRPr="00D2600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225345D1" w14:textId="2539EF0F" w:rsidR="00D26002" w:rsidRPr="00D26002" w:rsidRDefault="00D26002" w:rsidP="00D26002">
                            <w:pPr>
                              <w:pStyle w:val="NoSpacing"/>
                              <w:numPr>
                                <w:ilvl w:val="0"/>
                                <w:numId w:val="45"/>
                              </w:numPr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</w:pPr>
                            <w:r w:rsidRPr="00D2600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ثم</w:t>
                            </w:r>
                            <w:r w:rsidRPr="00D2600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بالتخطيط</w:t>
                            </w:r>
                            <w:r w:rsidRPr="00D2600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للدورات</w:t>
                            </w:r>
                            <w:r w:rsidRPr="00D2600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الدراسية</w:t>
                            </w:r>
                            <w:r w:rsidRPr="00D2600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والأنشطة</w:t>
                            </w:r>
                            <w:r w:rsidRPr="00D2600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الخاصة</w:t>
                            </w:r>
                            <w:r w:rsidRPr="00D2600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بالسنة</w:t>
                            </w:r>
                            <w:r w:rsidRPr="00D2600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التالية</w:t>
                            </w:r>
                            <w:r w:rsidRPr="00D2600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6FAA22D6" w14:textId="393245B0" w:rsidR="00D26002" w:rsidRPr="00D26002" w:rsidRDefault="00D26002" w:rsidP="00D26002">
                            <w:pPr>
                              <w:pStyle w:val="NoSpacing"/>
                              <w:numPr>
                                <w:ilvl w:val="0"/>
                                <w:numId w:val="45"/>
                              </w:numPr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</w:pPr>
                            <w:r w:rsidRPr="00D2600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سجل</w:t>
                            </w:r>
                            <w:r w:rsidRPr="00D2600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في</w:t>
                            </w:r>
                            <w:r w:rsidRPr="00D2600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المقررات</w:t>
                            </w:r>
                            <w:r w:rsidRPr="00D2600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الدراسية</w:t>
                            </w:r>
                            <w:r w:rsidRPr="00D2600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للسنة</w:t>
                            </w:r>
                            <w:r w:rsidRPr="00D2600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التالية</w:t>
                            </w:r>
                          </w:p>
                          <w:p w14:paraId="58A83831" w14:textId="77777777" w:rsidR="00D26002" w:rsidRPr="00D26002" w:rsidRDefault="00D26002" w:rsidP="00D26002">
                            <w:pPr>
                              <w:pStyle w:val="NoSpacing"/>
                              <w:ind w:left="720"/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</w:pPr>
                          </w:p>
                          <w:p w14:paraId="6D07699F" w14:textId="77777777" w:rsidR="00D26002" w:rsidRPr="00D26002" w:rsidRDefault="00D26002" w:rsidP="00D26002">
                            <w:pPr>
                              <w:pStyle w:val="NoSpacing"/>
                              <w:ind w:left="90"/>
                              <w:rPr>
                                <w:rFonts w:ascii="Myriad Pro" w:hAnsi="Myriad Pro"/>
                                <w:b/>
                                <w:sz w:val="34"/>
                              </w:rPr>
                            </w:pPr>
                            <w:r w:rsidRPr="00D26002">
                              <w:rPr>
                                <w:rFonts w:ascii="Arial" w:hAnsi="Arial" w:cs="Arial"/>
                                <w:b/>
                                <w:sz w:val="34"/>
                              </w:rPr>
                              <w:t>قائمة</w:t>
                            </w:r>
                            <w:r w:rsidRPr="00D26002">
                              <w:rPr>
                                <w:rFonts w:ascii="Myriad Pro" w:hAnsi="Myriad Pro"/>
                                <w:b/>
                                <w:sz w:val="34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b/>
                                <w:sz w:val="34"/>
                              </w:rPr>
                              <w:t>مراجعة</w:t>
                            </w:r>
                            <w:r w:rsidRPr="00D26002">
                              <w:rPr>
                                <w:rFonts w:ascii="Myriad Pro" w:hAnsi="Myriad Pro"/>
                                <w:b/>
                                <w:sz w:val="34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b/>
                                <w:sz w:val="34"/>
                              </w:rPr>
                              <w:t>العائلة</w:t>
                            </w:r>
                          </w:p>
                          <w:p w14:paraId="506BD898" w14:textId="7B8203D9" w:rsidR="00D26002" w:rsidRPr="00D26002" w:rsidRDefault="00D26002" w:rsidP="00D26002">
                            <w:pPr>
                              <w:pStyle w:val="NoSpacing"/>
                              <w:numPr>
                                <w:ilvl w:val="0"/>
                                <w:numId w:val="45"/>
                              </w:numPr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</w:pPr>
                            <w:r w:rsidRPr="00D26002">
                              <w:rPr>
                                <w:rFonts w:ascii="Myriad Pro" w:hAnsi="Myriad Pro"/>
                                <w:b/>
                                <w:sz w:val="34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تحدث</w:t>
                            </w:r>
                            <w:r w:rsidRPr="00D2600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إلى</w:t>
                            </w:r>
                            <w:r w:rsidRPr="00D2600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ولدك</w:t>
                            </w:r>
                            <w:r w:rsidRPr="00D2600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المراهق</w:t>
                            </w:r>
                            <w:r w:rsidRPr="00D2600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بشأن</w:t>
                            </w:r>
                            <w:r w:rsidRPr="00D2600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الدورات</w:t>
                            </w:r>
                            <w:r w:rsidRPr="00D2600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الدراسية</w:t>
                            </w:r>
                            <w:r w:rsidRPr="00D2600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والأنشطة</w:t>
                            </w:r>
                            <w:r w:rsidRPr="00D2600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الخاصة</w:t>
                            </w:r>
                            <w:r w:rsidRPr="00D2600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بالسنة</w:t>
                            </w:r>
                            <w:r w:rsidRPr="00D2600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التالية</w:t>
                            </w:r>
                            <w:r w:rsidRPr="00D2600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54612558" w14:textId="45DA9B6F" w:rsidR="00D26002" w:rsidRPr="00D26002" w:rsidRDefault="00D26002" w:rsidP="00D26002">
                            <w:pPr>
                              <w:pStyle w:val="NoSpacing"/>
                              <w:numPr>
                                <w:ilvl w:val="0"/>
                                <w:numId w:val="45"/>
                              </w:numPr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</w:pPr>
                            <w:r w:rsidRPr="00D2600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تأكد</w:t>
                            </w:r>
                            <w:r w:rsidRPr="00D2600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أنه</w:t>
                            </w:r>
                            <w:r w:rsidRPr="00D2600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على</w:t>
                            </w:r>
                            <w:r w:rsidRPr="00D2600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الطريق</w:t>
                            </w:r>
                            <w:r w:rsidRPr="00D2600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الصحيح</w:t>
                            </w:r>
                            <w:r w:rsidRPr="00D2600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لتخرج</w:t>
                            </w:r>
                            <w:r w:rsidRPr="00D2600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من</w:t>
                            </w:r>
                            <w:r w:rsidRPr="00D2600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المدرسة</w:t>
                            </w:r>
                            <w:r w:rsidRPr="00D2600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الثانوية</w:t>
                            </w:r>
                            <w:r w:rsidRPr="00D2600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وأنه</w:t>
                            </w:r>
                            <w:r w:rsidRPr="00D2600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قد</w:t>
                            </w:r>
                            <w:r w:rsidRPr="00D2600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درس</w:t>
                            </w:r>
                            <w:r w:rsidRPr="00D2600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المقررات</w:t>
                            </w:r>
                            <w:r w:rsidRPr="00D2600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المناسبة</w:t>
                            </w:r>
                            <w:r w:rsidRPr="00D2600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لنوع</w:t>
                            </w:r>
                            <w:r w:rsidRPr="00D2600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الكلية</w:t>
                            </w:r>
                            <w:r w:rsidRPr="00D2600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التي</w:t>
                            </w:r>
                            <w:r w:rsidRPr="00D2600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يريد</w:t>
                            </w:r>
                            <w:r w:rsidRPr="00D2600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الالتحاق</w:t>
                            </w:r>
                            <w:r w:rsidRPr="00D2600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بها</w:t>
                            </w:r>
                            <w:r w:rsidRPr="00D2600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شجع</w:t>
                            </w:r>
                            <w:r w:rsidRPr="00D2600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طالبك</w:t>
                            </w:r>
                            <w:r w:rsidRPr="00D2600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غلى</w:t>
                            </w:r>
                            <w:r w:rsidRPr="00D2600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التسجيل</w:t>
                            </w:r>
                            <w:r w:rsidRPr="00D2600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في</w:t>
                            </w:r>
                            <w:r w:rsidRPr="00D2600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الإلحاق</w:t>
                            </w:r>
                            <w:r w:rsidRPr="00D2600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المتقدم</w:t>
                            </w:r>
                            <w:r w:rsidRPr="00D2600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أو</w:t>
                            </w:r>
                            <w:r w:rsidRPr="00D2600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خيارات</w:t>
                            </w:r>
                            <w:r w:rsidRPr="00D2600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الاعتماد</w:t>
                            </w:r>
                            <w:r w:rsidRPr="00D2600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المزدوجة</w:t>
                            </w:r>
                            <w:r w:rsidRPr="00D2600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إن</w:t>
                            </w:r>
                            <w:r w:rsidRPr="00D2600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توفرت</w:t>
                            </w:r>
                          </w:p>
                          <w:p w14:paraId="3CB913E4" w14:textId="6E89D80C" w:rsidR="00D26002" w:rsidRPr="00097A81" w:rsidRDefault="00D26002" w:rsidP="00D26002">
                            <w:pPr>
                              <w:pStyle w:val="NoSpacing"/>
                              <w:numPr>
                                <w:ilvl w:val="0"/>
                                <w:numId w:val="45"/>
                              </w:numPr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 w:rsidRPr="00D2600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راجع</w:t>
                            </w:r>
                            <w:r w:rsidRPr="00D2600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جدول</w:t>
                            </w:r>
                            <w:r w:rsidRPr="00D2600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ولدك</w:t>
                            </w:r>
                            <w:r w:rsidRPr="00D2600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واختياراته</w:t>
                            </w:r>
                            <w:r w:rsidRPr="00D2600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الخاصة</w:t>
                            </w:r>
                            <w:r w:rsidRPr="00D2600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بالمقررات</w:t>
                            </w:r>
                            <w:r w:rsidRPr="00D26002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الدراسية</w:t>
                            </w:r>
                            <w:r w:rsidRPr="00097A81">
                              <w:rPr>
                                <w:b/>
                                <w:sz w:val="28"/>
                                <w:szCs w:val="24"/>
                              </w:rPr>
                              <w:t>.</w:t>
                            </w:r>
                          </w:p>
                          <w:p w14:paraId="233CDB8F" w14:textId="77777777" w:rsidR="00D26002" w:rsidRPr="00566FD7" w:rsidRDefault="00D26002" w:rsidP="006C0859">
                            <w:pPr>
                              <w:pStyle w:val="ListParagraph"/>
                              <w:widowControl w:val="0"/>
                              <w:spacing w:after="0"/>
                              <w:jc w:val="both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0BFCC98" w14:textId="77777777" w:rsidR="00D26002" w:rsidRPr="00661D0B" w:rsidRDefault="00D26002" w:rsidP="00661D0B">
                            <w:pPr>
                              <w:pStyle w:val="NoSpacing"/>
                              <w:rPr>
                                <w:rFonts w:ascii="Myriad Pro" w:hAnsi="Myriad Pro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449D7" id="_x0000_s1035" type="#_x0000_t202" style="position:absolute;margin-left:187.7pt;margin-top:215.3pt;width:377.7pt;height:387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" fillcolor="#e1eee8 [663]" stroked="f">
                <v:textbox>
                  <w:txbxContent>
                    <w:p w14:paraId="54863FB6" w14:textId="77777777" w:rsidR="00D26002" w:rsidRPr="00D26002" w:rsidRDefault="00D26002" w:rsidP="00D26002">
                      <w:pPr>
                        <w:pStyle w:val="NoSpacing"/>
                        <w:ind w:left="90"/>
                        <w:rPr>
                          <w:rFonts w:ascii="Myriad Pro" w:hAnsi="Myriad Pro"/>
                          <w:b/>
                          <w:sz w:val="34"/>
                        </w:rPr>
                      </w:pPr>
                      <w:proofErr w:type="spellStart"/>
                      <w:r w:rsidRPr="00D26002">
                        <w:rPr>
                          <w:rFonts w:ascii="Arial" w:hAnsi="Arial" w:cs="Arial"/>
                          <w:b/>
                          <w:sz w:val="34"/>
                        </w:rPr>
                        <w:t>قائمة</w:t>
                      </w:r>
                      <w:proofErr w:type="spellEnd"/>
                      <w:r w:rsidRPr="00D26002">
                        <w:rPr>
                          <w:rFonts w:ascii="Myriad Pro" w:hAnsi="Myriad Pro"/>
                          <w:b/>
                          <w:sz w:val="34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b/>
                          <w:sz w:val="34"/>
                        </w:rPr>
                        <w:t>مراجعة</w:t>
                      </w:r>
                      <w:proofErr w:type="spellEnd"/>
                      <w:r w:rsidRPr="00D26002">
                        <w:rPr>
                          <w:rFonts w:ascii="Myriad Pro" w:hAnsi="Myriad Pro"/>
                          <w:b/>
                          <w:sz w:val="34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b/>
                          <w:sz w:val="34"/>
                        </w:rPr>
                        <w:t>الطالب</w:t>
                      </w:r>
                      <w:proofErr w:type="spellEnd"/>
                    </w:p>
                    <w:p w14:paraId="3D46FE50" w14:textId="6FE16800" w:rsidR="00D26002" w:rsidRPr="00D26002" w:rsidRDefault="00D26002" w:rsidP="00D26002">
                      <w:pPr>
                        <w:pStyle w:val="NoSpacing"/>
                        <w:numPr>
                          <w:ilvl w:val="0"/>
                          <w:numId w:val="45"/>
                        </w:numPr>
                        <w:rPr>
                          <w:rFonts w:ascii="Myriad Pro" w:hAnsi="Myriad Pro"/>
                          <w:sz w:val="28"/>
                          <w:szCs w:val="28"/>
                        </w:rPr>
                      </w:pPr>
                      <w:r w:rsidRPr="00D26002">
                        <w:rPr>
                          <w:rFonts w:ascii="Myriad Pro" w:hAnsi="Myriad Pro"/>
                          <w:b/>
                          <w:sz w:val="34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8"/>
                        </w:rPr>
                        <w:t>قم</w:t>
                      </w:r>
                      <w:proofErr w:type="spellEnd"/>
                      <w:r w:rsidRPr="00D2600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8"/>
                        </w:rPr>
                        <w:t>بتحديث</w:t>
                      </w:r>
                      <w:proofErr w:type="spellEnd"/>
                      <w:r w:rsidRPr="00D2600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8"/>
                        </w:rPr>
                        <w:t>خطة</w:t>
                      </w:r>
                      <w:proofErr w:type="spellEnd"/>
                      <w:r w:rsidRPr="00D2600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8"/>
                        </w:rPr>
                        <w:t>المدرسة</w:t>
                      </w:r>
                      <w:proofErr w:type="spellEnd"/>
                      <w:r w:rsidRPr="00D2600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8"/>
                        </w:rPr>
                        <w:t>الثانوية</w:t>
                      </w:r>
                      <w:proofErr w:type="spellEnd"/>
                      <w:r w:rsidRPr="00D2600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8"/>
                        </w:rPr>
                        <w:t>وما</w:t>
                      </w:r>
                      <w:proofErr w:type="spellEnd"/>
                      <w:r w:rsidRPr="00D2600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8"/>
                        </w:rPr>
                        <w:t>بعدها</w:t>
                      </w:r>
                      <w:proofErr w:type="spellEnd"/>
                      <w:r w:rsidRPr="00D2600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8"/>
                        </w:rPr>
                        <w:t>الخاصة</w:t>
                      </w:r>
                      <w:proofErr w:type="spellEnd"/>
                      <w:r w:rsidRPr="00D2600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8"/>
                        </w:rPr>
                        <w:t>بك</w:t>
                      </w:r>
                      <w:proofErr w:type="spellEnd"/>
                      <w:r w:rsidRPr="00D26002">
                        <w:rPr>
                          <w:rFonts w:ascii="Myriad Pro" w:hAnsi="Myriad Pro"/>
                          <w:sz w:val="28"/>
                          <w:szCs w:val="28"/>
                        </w:rPr>
                        <w:t>.</w:t>
                      </w:r>
                    </w:p>
                    <w:p w14:paraId="67970AB1" w14:textId="355FA908" w:rsidR="00D26002" w:rsidRPr="00D26002" w:rsidRDefault="00D26002" w:rsidP="00D26002">
                      <w:pPr>
                        <w:pStyle w:val="NoSpacing"/>
                        <w:numPr>
                          <w:ilvl w:val="0"/>
                          <w:numId w:val="45"/>
                        </w:numPr>
                        <w:rPr>
                          <w:rFonts w:ascii="Myriad Pro" w:hAnsi="Myriad Pro"/>
                          <w:sz w:val="28"/>
                          <w:szCs w:val="28"/>
                        </w:rPr>
                      </w:pPr>
                      <w:r w:rsidRPr="00D2600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8"/>
                        </w:rPr>
                        <w:t>راجع</w:t>
                      </w:r>
                      <w:proofErr w:type="spellEnd"/>
                      <w:r w:rsidRPr="00D2600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8"/>
                        </w:rPr>
                        <w:t>التقدم</w:t>
                      </w:r>
                      <w:proofErr w:type="spellEnd"/>
                      <w:r w:rsidRPr="00D2600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8"/>
                        </w:rPr>
                        <w:t>الدراسي</w:t>
                      </w:r>
                      <w:proofErr w:type="spellEnd"/>
                      <w:r w:rsidRPr="00D2600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8"/>
                        </w:rPr>
                        <w:t>نحو</w:t>
                      </w:r>
                      <w:proofErr w:type="spellEnd"/>
                      <w:r w:rsidRPr="00D2600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8"/>
                        </w:rPr>
                        <w:t>التخرج</w:t>
                      </w:r>
                      <w:proofErr w:type="spellEnd"/>
                      <w:r w:rsidRPr="00D2600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8"/>
                        </w:rPr>
                        <w:t>والقبول</w:t>
                      </w:r>
                      <w:proofErr w:type="spellEnd"/>
                      <w:r w:rsidRPr="00D2600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8"/>
                        </w:rPr>
                        <w:t>فيما</w:t>
                      </w:r>
                      <w:proofErr w:type="spellEnd"/>
                      <w:r w:rsidRPr="00D2600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8"/>
                        </w:rPr>
                        <w:t>بعد</w:t>
                      </w:r>
                      <w:proofErr w:type="spellEnd"/>
                      <w:r w:rsidRPr="00D2600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8"/>
                        </w:rPr>
                        <w:t>المرحلة</w:t>
                      </w:r>
                      <w:proofErr w:type="spellEnd"/>
                      <w:r w:rsidRPr="00D2600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8"/>
                        </w:rPr>
                        <w:t>الثانوية</w:t>
                      </w:r>
                      <w:proofErr w:type="spellEnd"/>
                      <w:r w:rsidRPr="00D26002">
                        <w:rPr>
                          <w:rFonts w:ascii="Myriad Pro" w:hAnsi="Myriad Pro"/>
                          <w:sz w:val="28"/>
                          <w:szCs w:val="28"/>
                        </w:rPr>
                        <w:t>.</w:t>
                      </w:r>
                    </w:p>
                    <w:p w14:paraId="28821B05" w14:textId="31E47A70" w:rsidR="00D26002" w:rsidRPr="00D26002" w:rsidRDefault="00D26002" w:rsidP="00D26002">
                      <w:pPr>
                        <w:pStyle w:val="NoSpacing"/>
                        <w:numPr>
                          <w:ilvl w:val="0"/>
                          <w:numId w:val="45"/>
                        </w:numPr>
                        <w:rPr>
                          <w:rFonts w:ascii="Myriad Pro" w:hAnsi="Myriad Pro"/>
                          <w:sz w:val="28"/>
                          <w:szCs w:val="28"/>
                        </w:rPr>
                      </w:pPr>
                      <w:r w:rsidRPr="00D2600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8"/>
                        </w:rPr>
                        <w:t>اسأل</w:t>
                      </w:r>
                      <w:proofErr w:type="spellEnd"/>
                      <w:r w:rsidRPr="00D2600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8"/>
                        </w:rPr>
                        <w:t>مستشار</w:t>
                      </w:r>
                      <w:proofErr w:type="spellEnd"/>
                      <w:r w:rsidRPr="00D2600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8"/>
                        </w:rPr>
                        <w:t>التوجيه</w:t>
                      </w:r>
                      <w:proofErr w:type="spellEnd"/>
                      <w:r w:rsidRPr="00D2600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8"/>
                        </w:rPr>
                        <w:t>الخاص</w:t>
                      </w:r>
                      <w:proofErr w:type="spellEnd"/>
                      <w:r w:rsidRPr="00D2600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8"/>
                        </w:rPr>
                        <w:t>بك</w:t>
                      </w:r>
                      <w:proofErr w:type="spellEnd"/>
                      <w:r w:rsidRPr="00D2600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8"/>
                        </w:rPr>
                        <w:t>أو</w:t>
                      </w:r>
                      <w:proofErr w:type="spellEnd"/>
                      <w:r w:rsidRPr="00D2600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8"/>
                        </w:rPr>
                        <w:t>المعلمين</w:t>
                      </w:r>
                      <w:proofErr w:type="spellEnd"/>
                      <w:r w:rsidRPr="00D2600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8"/>
                        </w:rPr>
                        <w:t>عن</w:t>
                      </w:r>
                      <w:proofErr w:type="spellEnd"/>
                      <w:r w:rsidRPr="00D2600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8"/>
                        </w:rPr>
                        <w:t>ماهية</w:t>
                      </w:r>
                      <w:proofErr w:type="spellEnd"/>
                      <w:r w:rsidRPr="00D2600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8"/>
                        </w:rPr>
                        <w:t>دورات</w:t>
                      </w:r>
                      <w:proofErr w:type="spellEnd"/>
                      <w:r w:rsidRPr="00D2600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8"/>
                        </w:rPr>
                        <w:t>الإلحاق</w:t>
                      </w:r>
                      <w:proofErr w:type="spellEnd"/>
                      <w:r w:rsidRPr="00D2600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8"/>
                        </w:rPr>
                        <w:t>المتقدم</w:t>
                      </w:r>
                      <w:proofErr w:type="spellEnd"/>
                      <w:r w:rsidRPr="00D2600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8"/>
                        </w:rPr>
                        <w:t>المتاحة</w:t>
                      </w:r>
                      <w:proofErr w:type="spellEnd"/>
                      <w:r w:rsidRPr="00D2600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8"/>
                        </w:rPr>
                        <w:t>إذا</w:t>
                      </w:r>
                      <w:proofErr w:type="spellEnd"/>
                      <w:r w:rsidRPr="00D2600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8"/>
                        </w:rPr>
                        <w:t>ما</w:t>
                      </w:r>
                      <w:proofErr w:type="spellEnd"/>
                      <w:r w:rsidRPr="00D2600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8"/>
                        </w:rPr>
                        <w:t>كنت</w:t>
                      </w:r>
                      <w:proofErr w:type="spellEnd"/>
                      <w:r w:rsidRPr="00D2600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8"/>
                        </w:rPr>
                        <w:t>مستحقًا</w:t>
                      </w:r>
                      <w:proofErr w:type="spellEnd"/>
                      <w:r w:rsidRPr="00D2600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8"/>
                        </w:rPr>
                        <w:t>لها</w:t>
                      </w:r>
                      <w:proofErr w:type="spellEnd"/>
                      <w:r w:rsidRPr="00D2600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8"/>
                        </w:rPr>
                        <w:t>وقم</w:t>
                      </w:r>
                      <w:proofErr w:type="spellEnd"/>
                      <w:r w:rsidRPr="00D2600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8"/>
                        </w:rPr>
                        <w:t>بالتسجيل</w:t>
                      </w:r>
                      <w:proofErr w:type="spellEnd"/>
                      <w:r w:rsidRPr="00D2600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8"/>
                        </w:rPr>
                        <w:t>فيها</w:t>
                      </w:r>
                      <w:proofErr w:type="spellEnd"/>
                      <w:r w:rsidRPr="00D26002">
                        <w:rPr>
                          <w:rFonts w:ascii="Myriad Pro" w:hAnsi="Myriad Pro"/>
                          <w:sz w:val="28"/>
                          <w:szCs w:val="28"/>
                        </w:rPr>
                        <w:t>.</w:t>
                      </w:r>
                    </w:p>
                    <w:p w14:paraId="225345D1" w14:textId="2539EF0F" w:rsidR="00D26002" w:rsidRPr="00D26002" w:rsidRDefault="00D26002" w:rsidP="00D26002">
                      <w:pPr>
                        <w:pStyle w:val="NoSpacing"/>
                        <w:numPr>
                          <w:ilvl w:val="0"/>
                          <w:numId w:val="45"/>
                        </w:numPr>
                        <w:rPr>
                          <w:rFonts w:ascii="Myriad Pro" w:hAnsi="Myriad Pro"/>
                          <w:sz w:val="28"/>
                          <w:szCs w:val="28"/>
                        </w:rPr>
                      </w:pPr>
                      <w:r w:rsidRPr="00D2600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8"/>
                        </w:rPr>
                        <w:t>ثم</w:t>
                      </w:r>
                      <w:proofErr w:type="spellEnd"/>
                      <w:r w:rsidRPr="00D2600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8"/>
                        </w:rPr>
                        <w:t>بالتخطيط</w:t>
                      </w:r>
                      <w:proofErr w:type="spellEnd"/>
                      <w:r w:rsidRPr="00D2600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8"/>
                        </w:rPr>
                        <w:t>للدورات</w:t>
                      </w:r>
                      <w:proofErr w:type="spellEnd"/>
                      <w:r w:rsidRPr="00D2600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8"/>
                        </w:rPr>
                        <w:t>الدراسية</w:t>
                      </w:r>
                      <w:proofErr w:type="spellEnd"/>
                      <w:r w:rsidRPr="00D2600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8"/>
                        </w:rPr>
                        <w:t>والأنشطة</w:t>
                      </w:r>
                      <w:proofErr w:type="spellEnd"/>
                      <w:r w:rsidRPr="00D2600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8"/>
                        </w:rPr>
                        <w:t>الخاصة</w:t>
                      </w:r>
                      <w:proofErr w:type="spellEnd"/>
                      <w:r w:rsidRPr="00D2600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8"/>
                        </w:rPr>
                        <w:t>بالسنة</w:t>
                      </w:r>
                      <w:proofErr w:type="spellEnd"/>
                      <w:r w:rsidRPr="00D2600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8"/>
                        </w:rPr>
                        <w:t>التالية</w:t>
                      </w:r>
                      <w:proofErr w:type="spellEnd"/>
                      <w:r w:rsidRPr="00D26002">
                        <w:rPr>
                          <w:rFonts w:ascii="Myriad Pro" w:hAnsi="Myriad Pro"/>
                          <w:sz w:val="28"/>
                          <w:szCs w:val="28"/>
                        </w:rPr>
                        <w:t>.</w:t>
                      </w:r>
                    </w:p>
                    <w:p w14:paraId="6FAA22D6" w14:textId="393245B0" w:rsidR="00D26002" w:rsidRPr="00D26002" w:rsidRDefault="00D26002" w:rsidP="00D26002">
                      <w:pPr>
                        <w:pStyle w:val="NoSpacing"/>
                        <w:numPr>
                          <w:ilvl w:val="0"/>
                          <w:numId w:val="45"/>
                        </w:numPr>
                        <w:rPr>
                          <w:rFonts w:ascii="Myriad Pro" w:hAnsi="Myriad Pro"/>
                          <w:sz w:val="28"/>
                          <w:szCs w:val="28"/>
                        </w:rPr>
                      </w:pPr>
                      <w:r w:rsidRPr="00D2600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8"/>
                        </w:rPr>
                        <w:t>سجل</w:t>
                      </w:r>
                      <w:proofErr w:type="spellEnd"/>
                      <w:r w:rsidRPr="00D2600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8"/>
                        </w:rPr>
                        <w:t>في</w:t>
                      </w:r>
                      <w:proofErr w:type="spellEnd"/>
                      <w:r w:rsidRPr="00D2600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8"/>
                        </w:rPr>
                        <w:t>المقررات</w:t>
                      </w:r>
                      <w:proofErr w:type="spellEnd"/>
                      <w:r w:rsidRPr="00D2600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8"/>
                        </w:rPr>
                        <w:t>الدراسية</w:t>
                      </w:r>
                      <w:proofErr w:type="spellEnd"/>
                      <w:r w:rsidRPr="00D2600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8"/>
                        </w:rPr>
                        <w:t>للسنة</w:t>
                      </w:r>
                      <w:proofErr w:type="spellEnd"/>
                      <w:r w:rsidRPr="00D2600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8"/>
                        </w:rPr>
                        <w:t>التالية</w:t>
                      </w:r>
                      <w:proofErr w:type="spellEnd"/>
                    </w:p>
                    <w:p w14:paraId="58A83831" w14:textId="77777777" w:rsidR="00D26002" w:rsidRPr="00D26002" w:rsidRDefault="00D26002" w:rsidP="00D26002">
                      <w:pPr>
                        <w:pStyle w:val="NoSpacing"/>
                        <w:ind w:left="720"/>
                        <w:rPr>
                          <w:rFonts w:ascii="Myriad Pro" w:hAnsi="Myriad Pro"/>
                          <w:sz w:val="28"/>
                          <w:szCs w:val="28"/>
                        </w:rPr>
                      </w:pPr>
                    </w:p>
                    <w:p w14:paraId="6D07699F" w14:textId="77777777" w:rsidR="00D26002" w:rsidRPr="00D26002" w:rsidRDefault="00D26002" w:rsidP="00D26002">
                      <w:pPr>
                        <w:pStyle w:val="NoSpacing"/>
                        <w:ind w:left="90"/>
                        <w:rPr>
                          <w:rFonts w:ascii="Myriad Pro" w:hAnsi="Myriad Pro"/>
                          <w:b/>
                          <w:sz w:val="34"/>
                        </w:rPr>
                      </w:pPr>
                      <w:proofErr w:type="spellStart"/>
                      <w:r w:rsidRPr="00D26002">
                        <w:rPr>
                          <w:rFonts w:ascii="Arial" w:hAnsi="Arial" w:cs="Arial"/>
                          <w:b/>
                          <w:sz w:val="34"/>
                        </w:rPr>
                        <w:t>قائمة</w:t>
                      </w:r>
                      <w:proofErr w:type="spellEnd"/>
                      <w:r w:rsidRPr="00D26002">
                        <w:rPr>
                          <w:rFonts w:ascii="Myriad Pro" w:hAnsi="Myriad Pro"/>
                          <w:b/>
                          <w:sz w:val="34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b/>
                          <w:sz w:val="34"/>
                        </w:rPr>
                        <w:t>مراجعة</w:t>
                      </w:r>
                      <w:proofErr w:type="spellEnd"/>
                      <w:r w:rsidRPr="00D26002">
                        <w:rPr>
                          <w:rFonts w:ascii="Myriad Pro" w:hAnsi="Myriad Pro"/>
                          <w:b/>
                          <w:sz w:val="34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b/>
                          <w:sz w:val="34"/>
                        </w:rPr>
                        <w:t>العائلة</w:t>
                      </w:r>
                      <w:proofErr w:type="spellEnd"/>
                    </w:p>
                    <w:p w14:paraId="506BD898" w14:textId="7B8203D9" w:rsidR="00D26002" w:rsidRPr="00D26002" w:rsidRDefault="00D26002" w:rsidP="00D26002">
                      <w:pPr>
                        <w:pStyle w:val="NoSpacing"/>
                        <w:numPr>
                          <w:ilvl w:val="0"/>
                          <w:numId w:val="45"/>
                        </w:numPr>
                        <w:rPr>
                          <w:rFonts w:ascii="Myriad Pro" w:hAnsi="Myriad Pro"/>
                          <w:sz w:val="28"/>
                          <w:szCs w:val="28"/>
                        </w:rPr>
                      </w:pPr>
                      <w:r w:rsidRPr="00D26002">
                        <w:rPr>
                          <w:rFonts w:ascii="Myriad Pro" w:hAnsi="Myriad Pro"/>
                          <w:b/>
                          <w:sz w:val="34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8"/>
                        </w:rPr>
                        <w:t>تحدث</w:t>
                      </w:r>
                      <w:proofErr w:type="spellEnd"/>
                      <w:r w:rsidRPr="00D2600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8"/>
                        </w:rPr>
                        <w:t>إلى</w:t>
                      </w:r>
                      <w:proofErr w:type="spellEnd"/>
                      <w:r w:rsidRPr="00D2600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8"/>
                        </w:rPr>
                        <w:t>ولدك</w:t>
                      </w:r>
                      <w:proofErr w:type="spellEnd"/>
                      <w:r w:rsidRPr="00D2600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8"/>
                        </w:rPr>
                        <w:t>المراهق</w:t>
                      </w:r>
                      <w:proofErr w:type="spellEnd"/>
                      <w:r w:rsidRPr="00D2600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8"/>
                        </w:rPr>
                        <w:t>بشأن</w:t>
                      </w:r>
                      <w:proofErr w:type="spellEnd"/>
                      <w:r w:rsidRPr="00D2600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8"/>
                        </w:rPr>
                        <w:t>الدورات</w:t>
                      </w:r>
                      <w:proofErr w:type="spellEnd"/>
                      <w:r w:rsidRPr="00D2600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8"/>
                        </w:rPr>
                        <w:t>الدراسية</w:t>
                      </w:r>
                      <w:proofErr w:type="spellEnd"/>
                      <w:r w:rsidRPr="00D2600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8"/>
                        </w:rPr>
                        <w:t>والأنشطة</w:t>
                      </w:r>
                      <w:proofErr w:type="spellEnd"/>
                      <w:r w:rsidRPr="00D2600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8"/>
                        </w:rPr>
                        <w:t>الخاصة</w:t>
                      </w:r>
                      <w:proofErr w:type="spellEnd"/>
                      <w:r w:rsidRPr="00D2600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8"/>
                        </w:rPr>
                        <w:t>بالسنة</w:t>
                      </w:r>
                      <w:proofErr w:type="spellEnd"/>
                      <w:r w:rsidRPr="00D2600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8"/>
                        </w:rPr>
                        <w:t>التالية</w:t>
                      </w:r>
                      <w:proofErr w:type="spellEnd"/>
                      <w:r w:rsidRPr="00D26002">
                        <w:rPr>
                          <w:rFonts w:ascii="Myriad Pro" w:hAnsi="Myriad Pro"/>
                          <w:sz w:val="28"/>
                          <w:szCs w:val="28"/>
                        </w:rPr>
                        <w:t>.</w:t>
                      </w:r>
                    </w:p>
                    <w:p w14:paraId="54612558" w14:textId="45DA9B6F" w:rsidR="00D26002" w:rsidRPr="00D26002" w:rsidRDefault="00D26002" w:rsidP="00D26002">
                      <w:pPr>
                        <w:pStyle w:val="NoSpacing"/>
                        <w:numPr>
                          <w:ilvl w:val="0"/>
                          <w:numId w:val="45"/>
                        </w:numPr>
                        <w:rPr>
                          <w:rFonts w:ascii="Myriad Pro" w:hAnsi="Myriad Pro"/>
                          <w:sz w:val="28"/>
                          <w:szCs w:val="28"/>
                        </w:rPr>
                      </w:pPr>
                      <w:r w:rsidRPr="00D2600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8"/>
                        </w:rPr>
                        <w:t>تأكد</w:t>
                      </w:r>
                      <w:proofErr w:type="spellEnd"/>
                      <w:r w:rsidRPr="00D2600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8"/>
                        </w:rPr>
                        <w:t>أنه</w:t>
                      </w:r>
                      <w:proofErr w:type="spellEnd"/>
                      <w:r w:rsidRPr="00D2600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8"/>
                        </w:rPr>
                        <w:t>على</w:t>
                      </w:r>
                      <w:proofErr w:type="spellEnd"/>
                      <w:r w:rsidRPr="00D2600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8"/>
                        </w:rPr>
                        <w:t>الطريق</w:t>
                      </w:r>
                      <w:proofErr w:type="spellEnd"/>
                      <w:r w:rsidRPr="00D2600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8"/>
                        </w:rPr>
                        <w:t>الصحيح</w:t>
                      </w:r>
                      <w:proofErr w:type="spellEnd"/>
                      <w:r w:rsidRPr="00D2600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8"/>
                        </w:rPr>
                        <w:t>لتخرج</w:t>
                      </w:r>
                      <w:proofErr w:type="spellEnd"/>
                      <w:r w:rsidRPr="00D2600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8"/>
                        </w:rPr>
                        <w:t>من</w:t>
                      </w:r>
                      <w:proofErr w:type="spellEnd"/>
                      <w:r w:rsidRPr="00D2600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8"/>
                        </w:rPr>
                        <w:t>المدرسة</w:t>
                      </w:r>
                      <w:proofErr w:type="spellEnd"/>
                      <w:r w:rsidRPr="00D2600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8"/>
                        </w:rPr>
                        <w:t>الثانوية</w:t>
                      </w:r>
                      <w:proofErr w:type="spellEnd"/>
                      <w:r w:rsidRPr="00D2600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8"/>
                        </w:rPr>
                        <w:t>وأنه</w:t>
                      </w:r>
                      <w:proofErr w:type="spellEnd"/>
                      <w:r w:rsidRPr="00D2600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8"/>
                        </w:rPr>
                        <w:t>قد</w:t>
                      </w:r>
                      <w:proofErr w:type="spellEnd"/>
                      <w:r w:rsidRPr="00D2600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8"/>
                        </w:rPr>
                        <w:t>درس</w:t>
                      </w:r>
                      <w:proofErr w:type="spellEnd"/>
                      <w:r w:rsidRPr="00D2600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8"/>
                        </w:rPr>
                        <w:t>المقررات</w:t>
                      </w:r>
                      <w:proofErr w:type="spellEnd"/>
                      <w:r w:rsidRPr="00D2600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8"/>
                        </w:rPr>
                        <w:t>المناسبة</w:t>
                      </w:r>
                      <w:proofErr w:type="spellEnd"/>
                      <w:r w:rsidRPr="00D2600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8"/>
                        </w:rPr>
                        <w:t>لنوع</w:t>
                      </w:r>
                      <w:proofErr w:type="spellEnd"/>
                      <w:r w:rsidRPr="00D2600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8"/>
                        </w:rPr>
                        <w:t>الكلية</w:t>
                      </w:r>
                      <w:proofErr w:type="spellEnd"/>
                      <w:r w:rsidRPr="00D2600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8"/>
                        </w:rPr>
                        <w:t>التي</w:t>
                      </w:r>
                      <w:proofErr w:type="spellEnd"/>
                      <w:r w:rsidRPr="00D2600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8"/>
                        </w:rPr>
                        <w:t>يريد</w:t>
                      </w:r>
                      <w:proofErr w:type="spellEnd"/>
                      <w:r w:rsidRPr="00D2600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8"/>
                        </w:rPr>
                        <w:t>الالتحاق</w:t>
                      </w:r>
                      <w:proofErr w:type="spellEnd"/>
                      <w:r w:rsidRPr="00D2600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8"/>
                        </w:rPr>
                        <w:t>بها</w:t>
                      </w:r>
                      <w:proofErr w:type="spellEnd"/>
                      <w:r w:rsidRPr="00D2600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8"/>
                        </w:rPr>
                        <w:t>شجع</w:t>
                      </w:r>
                      <w:proofErr w:type="spellEnd"/>
                      <w:r w:rsidRPr="00D2600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8"/>
                        </w:rPr>
                        <w:t>طالبك</w:t>
                      </w:r>
                      <w:proofErr w:type="spellEnd"/>
                      <w:r w:rsidRPr="00D2600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8"/>
                        </w:rPr>
                        <w:t>غلى</w:t>
                      </w:r>
                      <w:proofErr w:type="spellEnd"/>
                      <w:r w:rsidRPr="00D2600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8"/>
                        </w:rPr>
                        <w:t>التسجيل</w:t>
                      </w:r>
                      <w:proofErr w:type="spellEnd"/>
                      <w:r w:rsidRPr="00D2600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8"/>
                        </w:rPr>
                        <w:t>في</w:t>
                      </w:r>
                      <w:proofErr w:type="spellEnd"/>
                      <w:r w:rsidRPr="00D2600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8"/>
                        </w:rPr>
                        <w:t>الإلحاق</w:t>
                      </w:r>
                      <w:proofErr w:type="spellEnd"/>
                      <w:r w:rsidRPr="00D2600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8"/>
                        </w:rPr>
                        <w:t>المتقدم</w:t>
                      </w:r>
                      <w:proofErr w:type="spellEnd"/>
                      <w:r w:rsidRPr="00D2600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8"/>
                        </w:rPr>
                        <w:t>أو</w:t>
                      </w:r>
                      <w:proofErr w:type="spellEnd"/>
                      <w:r w:rsidRPr="00D2600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8"/>
                        </w:rPr>
                        <w:t>خيارات</w:t>
                      </w:r>
                      <w:proofErr w:type="spellEnd"/>
                      <w:r w:rsidRPr="00D2600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8"/>
                        </w:rPr>
                        <w:t>الاعتماد</w:t>
                      </w:r>
                      <w:proofErr w:type="spellEnd"/>
                      <w:r w:rsidRPr="00D2600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8"/>
                        </w:rPr>
                        <w:t>المزدوجة</w:t>
                      </w:r>
                      <w:proofErr w:type="spellEnd"/>
                      <w:r w:rsidRPr="00D2600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8"/>
                        </w:rPr>
                        <w:t>إن</w:t>
                      </w:r>
                      <w:proofErr w:type="spellEnd"/>
                      <w:r w:rsidRPr="00D2600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8"/>
                        </w:rPr>
                        <w:t>توفرت</w:t>
                      </w:r>
                      <w:proofErr w:type="spellEnd"/>
                    </w:p>
                    <w:p w14:paraId="3CB913E4" w14:textId="6E89D80C" w:rsidR="00D26002" w:rsidRPr="00097A81" w:rsidRDefault="00D26002" w:rsidP="00D26002">
                      <w:pPr>
                        <w:pStyle w:val="NoSpacing"/>
                        <w:numPr>
                          <w:ilvl w:val="0"/>
                          <w:numId w:val="45"/>
                        </w:numPr>
                        <w:rPr>
                          <w:b/>
                          <w:sz w:val="28"/>
                          <w:szCs w:val="24"/>
                        </w:rPr>
                      </w:pPr>
                      <w:r w:rsidRPr="00D2600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8"/>
                        </w:rPr>
                        <w:t>راجع</w:t>
                      </w:r>
                      <w:proofErr w:type="spellEnd"/>
                      <w:r w:rsidRPr="00D2600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8"/>
                        </w:rPr>
                        <w:t>جدول</w:t>
                      </w:r>
                      <w:proofErr w:type="spellEnd"/>
                      <w:r w:rsidRPr="00D2600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8"/>
                        </w:rPr>
                        <w:t>ولدك</w:t>
                      </w:r>
                      <w:proofErr w:type="spellEnd"/>
                      <w:r w:rsidRPr="00D2600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8"/>
                        </w:rPr>
                        <w:t>واختياراته</w:t>
                      </w:r>
                      <w:proofErr w:type="spellEnd"/>
                      <w:r w:rsidRPr="00D2600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8"/>
                        </w:rPr>
                        <w:t>الخاصة</w:t>
                      </w:r>
                      <w:proofErr w:type="spellEnd"/>
                      <w:r w:rsidRPr="00D2600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8"/>
                        </w:rPr>
                        <w:t>بالمقررات</w:t>
                      </w:r>
                      <w:proofErr w:type="spellEnd"/>
                      <w:r w:rsidRPr="00D26002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8"/>
                        </w:rPr>
                        <w:t>الدراسية</w:t>
                      </w:r>
                      <w:proofErr w:type="spellEnd"/>
                      <w:r w:rsidRPr="00097A81">
                        <w:rPr>
                          <w:b/>
                          <w:sz w:val="28"/>
                          <w:szCs w:val="24"/>
                        </w:rPr>
                        <w:t>.</w:t>
                      </w:r>
                    </w:p>
                    <w:p w14:paraId="233CDB8F" w14:textId="77777777" w:rsidR="00D26002" w:rsidRPr="00566FD7" w:rsidRDefault="00D26002" w:rsidP="006C0859">
                      <w:pPr>
                        <w:pStyle w:val="ListParagraph"/>
                        <w:widowControl w:val="0"/>
                        <w:spacing w:after="0"/>
                        <w:jc w:val="both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</w:p>
                    <w:p w14:paraId="70BFCC98" w14:textId="77777777" w:rsidR="00D26002" w:rsidRPr="00661D0B" w:rsidRDefault="00D26002" w:rsidP="00661D0B">
                      <w:pPr>
                        <w:pStyle w:val="NoSpacing"/>
                        <w:rPr>
                          <w:rFonts w:ascii="Myriad Pro" w:hAnsi="Myriad Pro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497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72321B" wp14:editId="2CF91CB0">
                <wp:simplePos x="0" y="0"/>
                <wp:positionH relativeFrom="column">
                  <wp:posOffset>-53340</wp:posOffset>
                </wp:positionH>
                <wp:positionV relativeFrom="paragraph">
                  <wp:posOffset>143510</wp:posOffset>
                </wp:positionV>
                <wp:extent cx="2430780" cy="781812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0780" cy="7818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55127F" w14:textId="6DD64AA6" w:rsidR="00D26002" w:rsidRPr="00097A81" w:rsidRDefault="00D26002" w:rsidP="00097A81">
                            <w:pPr>
                              <w:spacing w:after="0" w:line="240" w:lineRule="auto"/>
                              <w:rPr>
                                <w:rFonts w:ascii="Myriad Pro" w:hAnsi="Myriad Pro" w:cs="Arial"/>
                                <w:sz w:val="28"/>
                                <w:szCs w:val="26"/>
                              </w:rPr>
                            </w:pPr>
                            <w:r w:rsidRPr="00D26002">
                              <w:rPr>
                                <w:rFonts w:ascii="Arial" w:hAnsi="Arial" w:cs="Arial"/>
                                <w:b/>
                                <w:color w:val="EA6312" w:themeColor="accent2"/>
                                <w:sz w:val="28"/>
                                <w:szCs w:val="26"/>
                              </w:rPr>
                              <w:t>الخرافة</w:t>
                            </w:r>
                            <w:r w:rsidRPr="00097A81">
                              <w:rPr>
                                <w:rFonts w:ascii="Myriad Pro" w:hAnsi="Myriad Pro" w:cs="Arial"/>
                                <w:b/>
                                <w:color w:val="EA6312" w:themeColor="accent2"/>
                                <w:sz w:val="28"/>
                                <w:szCs w:val="26"/>
                              </w:rPr>
                              <w:t>:</w:t>
                            </w:r>
                            <w:r w:rsidRPr="00097A81">
                              <w:rPr>
                                <w:rFonts w:ascii="Myriad Pro" w:hAnsi="Myriad Pro" w:cs="Arial"/>
                                <w:color w:val="EA6312" w:themeColor="accent2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سوف</w:t>
                            </w:r>
                            <w:r w:rsidRPr="00D26002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تعزز</w:t>
                            </w:r>
                            <w:r w:rsidRPr="00D26002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دراسة</w:t>
                            </w:r>
                            <w:r w:rsidRPr="00D26002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أسهل</w:t>
                            </w:r>
                            <w:r w:rsidRPr="00D26002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المقررات</w:t>
                            </w:r>
                            <w:r w:rsidRPr="00D26002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من</w:t>
                            </w:r>
                            <w:r w:rsidRPr="00D26002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مجموع</w:t>
                            </w:r>
                            <w:r w:rsidRPr="00D26002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الدرجات</w:t>
                            </w:r>
                            <w:r w:rsidRPr="00D26002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التاراكمي</w:t>
                            </w:r>
                            <w:r w:rsidRPr="00D26002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الخاص</w:t>
                            </w:r>
                            <w:r w:rsidRPr="00D26002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بولدك</w:t>
                            </w:r>
                            <w:r w:rsidRPr="00D26002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المراهق</w:t>
                            </w:r>
                            <w:r w:rsidRPr="00D26002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ويساعده</w:t>
                            </w:r>
                            <w:r w:rsidRPr="00D26002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على</w:t>
                            </w:r>
                            <w:r w:rsidRPr="00D26002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الالتحاق</w:t>
                            </w:r>
                            <w:r w:rsidRPr="00D26002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بالكلية</w:t>
                            </w:r>
                            <w:r w:rsidRPr="00D26002">
                              <w:rPr>
                                <w:sz w:val="28"/>
                                <w:szCs w:val="26"/>
                              </w:rPr>
                              <w:t>.</w:t>
                            </w:r>
                          </w:p>
                          <w:p w14:paraId="29B361B6" w14:textId="77777777" w:rsidR="00D26002" w:rsidRPr="00097A81" w:rsidRDefault="00D26002" w:rsidP="00097A81">
                            <w:pPr>
                              <w:spacing w:after="0" w:line="240" w:lineRule="auto"/>
                              <w:rPr>
                                <w:rFonts w:ascii="Myriad Pro" w:hAnsi="Myriad Pro" w:cs="Arial"/>
                                <w:sz w:val="28"/>
                                <w:szCs w:val="26"/>
                              </w:rPr>
                            </w:pPr>
                          </w:p>
                          <w:p w14:paraId="6AD6D046" w14:textId="6707975A" w:rsidR="00D26002" w:rsidRDefault="00D26002" w:rsidP="00D26002">
                            <w:pPr>
                              <w:spacing w:after="0" w:line="240" w:lineRule="auto"/>
                              <w:rPr>
                                <w:rFonts w:cs="Arial"/>
                                <w:sz w:val="28"/>
                                <w:szCs w:val="26"/>
                              </w:rPr>
                            </w:pPr>
                            <w:r w:rsidRPr="00D26002">
                              <w:rPr>
                                <w:rFonts w:ascii="Arial" w:hAnsi="Arial" w:cs="Arial"/>
                                <w:b/>
                                <w:color w:val="EA6312" w:themeColor="accent2"/>
                                <w:sz w:val="28"/>
                                <w:szCs w:val="26"/>
                              </w:rPr>
                              <w:t>الحقيقة</w:t>
                            </w:r>
                            <w:r w:rsidRPr="00097A81">
                              <w:rPr>
                                <w:rFonts w:ascii="Myriad Pro" w:hAnsi="Myriad Pro" w:cs="Arial"/>
                                <w:color w:val="EA6312" w:themeColor="accent2"/>
                                <w:sz w:val="28"/>
                                <w:szCs w:val="26"/>
                              </w:rPr>
                              <w:t xml:space="preserve">: </w:t>
                            </w:r>
                            <w:r w:rsidRPr="00097A81">
                              <w:rPr>
                                <w:rFonts w:ascii="Myriad Pro" w:hAnsi="Myriad Pro" w:cs="Arial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يفهم</w:t>
                            </w:r>
                            <w:r w:rsidRPr="00D26002">
                              <w:rPr>
                                <w:rFonts w:cs="Arial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موظفو</w:t>
                            </w:r>
                            <w:r w:rsidRPr="00D26002">
                              <w:rPr>
                                <w:rFonts w:cs="Arial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مكتب</w:t>
                            </w:r>
                            <w:r w:rsidRPr="00D26002">
                              <w:rPr>
                                <w:rFonts w:cs="Arial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القبول</w:t>
                            </w:r>
                            <w:r w:rsidRPr="00D26002">
                              <w:rPr>
                                <w:rFonts w:cs="Arial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الفرق</w:t>
                            </w:r>
                            <w:r w:rsidRPr="00D26002">
                              <w:rPr>
                                <w:rFonts w:cs="Arial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بين</w:t>
                            </w:r>
                            <w:r w:rsidRPr="00D26002">
                              <w:rPr>
                                <w:rFonts w:cs="Arial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الحصول</w:t>
                            </w:r>
                            <w:r w:rsidRPr="00D26002">
                              <w:rPr>
                                <w:rFonts w:cs="Arial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على</w:t>
                            </w:r>
                            <w:r w:rsidRPr="00D26002">
                              <w:rPr>
                                <w:rFonts w:cs="Arial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تقدير</w:t>
                            </w:r>
                            <w:r w:rsidRPr="00D26002">
                              <w:rPr>
                                <w:rFonts w:cs="Arial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امتياز</w:t>
                            </w:r>
                            <w:r w:rsidRPr="00D26002">
                              <w:rPr>
                                <w:rFonts w:cs="Arial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في</w:t>
                            </w:r>
                            <w:r w:rsidRPr="00D26002">
                              <w:rPr>
                                <w:rFonts w:cs="Arial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مادة</w:t>
                            </w:r>
                            <w:r w:rsidRPr="00D26002">
                              <w:rPr>
                                <w:rFonts w:cs="Arial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دراسية</w:t>
                            </w:r>
                            <w:r w:rsidRPr="00D26002">
                              <w:rPr>
                                <w:rFonts w:cs="Arial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سهلة</w:t>
                            </w:r>
                            <w:r w:rsidRPr="00D26002">
                              <w:rPr>
                                <w:rFonts w:cs="Arial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وتقدير</w:t>
                            </w:r>
                            <w:r w:rsidRPr="00D26002">
                              <w:rPr>
                                <w:rFonts w:cs="Arial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جيد</w:t>
                            </w:r>
                            <w:r w:rsidRPr="00D26002">
                              <w:rPr>
                                <w:rFonts w:cs="Arial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جدًا</w:t>
                            </w:r>
                            <w:r w:rsidRPr="00D26002">
                              <w:rPr>
                                <w:rFonts w:cs="Arial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في</w:t>
                            </w:r>
                            <w:r w:rsidRPr="00D26002">
                              <w:rPr>
                                <w:rFonts w:cs="Arial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مادة</w:t>
                            </w:r>
                            <w:r w:rsidRPr="00D26002">
                              <w:rPr>
                                <w:rFonts w:cs="Arial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دراسية</w:t>
                            </w:r>
                            <w:r w:rsidRPr="00D26002">
                              <w:rPr>
                                <w:rFonts w:cs="Arial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مثيرة</w:t>
                            </w:r>
                            <w:r w:rsidRPr="00D26002">
                              <w:rPr>
                                <w:rFonts w:cs="Arial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للتحدي</w:t>
                            </w:r>
                            <w:r w:rsidRPr="00D26002">
                              <w:rPr>
                                <w:rFonts w:cs="Arial"/>
                                <w:sz w:val="28"/>
                                <w:szCs w:val="26"/>
                              </w:rPr>
                              <w:t>.</w:t>
                            </w:r>
                          </w:p>
                          <w:p w14:paraId="29463894" w14:textId="77777777" w:rsidR="00D26002" w:rsidRPr="00D26002" w:rsidRDefault="00D26002" w:rsidP="00D26002">
                            <w:pPr>
                              <w:spacing w:after="0" w:line="240" w:lineRule="auto"/>
                              <w:rPr>
                                <w:rFonts w:cs="Arial"/>
                                <w:sz w:val="28"/>
                                <w:szCs w:val="26"/>
                              </w:rPr>
                            </w:pPr>
                          </w:p>
                          <w:p w14:paraId="4E0103AA" w14:textId="05F55A4A" w:rsidR="00D26002" w:rsidRDefault="00D26002" w:rsidP="00D26002">
                            <w:pPr>
                              <w:spacing w:after="0" w:line="240" w:lineRule="auto"/>
                              <w:rPr>
                                <w:rFonts w:cs="Arial"/>
                                <w:sz w:val="28"/>
                                <w:szCs w:val="26"/>
                              </w:rPr>
                            </w:pP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وتعتبر</w:t>
                            </w:r>
                            <w:r w:rsidRPr="00D26002">
                              <w:rPr>
                                <w:rFonts w:cs="Arial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المواد</w:t>
                            </w:r>
                            <w:r w:rsidRPr="00D26002">
                              <w:rPr>
                                <w:rFonts w:cs="Arial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الدراسية</w:t>
                            </w:r>
                            <w:r w:rsidRPr="00D26002">
                              <w:rPr>
                                <w:rFonts w:cs="Arial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الأكثر</w:t>
                            </w:r>
                            <w:r w:rsidRPr="00D26002">
                              <w:rPr>
                                <w:rFonts w:cs="Arial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صعوبة</w:t>
                            </w:r>
                            <w:r w:rsidRPr="00D26002">
                              <w:rPr>
                                <w:rFonts w:cs="Arial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وإثارة</w:t>
                            </w:r>
                            <w:r w:rsidRPr="00D26002">
                              <w:rPr>
                                <w:rFonts w:cs="Arial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للتحدي</w:t>
                            </w:r>
                            <w:r w:rsidRPr="00D26002">
                              <w:rPr>
                                <w:rFonts w:cs="Arial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والتي</w:t>
                            </w:r>
                            <w:r w:rsidRPr="00D26002">
                              <w:rPr>
                                <w:rFonts w:cs="Arial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تقدم</w:t>
                            </w:r>
                            <w:r w:rsidRPr="00D26002">
                              <w:rPr>
                                <w:rFonts w:cs="Arial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في</w:t>
                            </w:r>
                            <w:r w:rsidRPr="00D26002">
                              <w:rPr>
                                <w:rFonts w:cs="Arial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مدرسة</w:t>
                            </w:r>
                            <w:r w:rsidRPr="00D26002">
                              <w:rPr>
                                <w:rFonts w:cs="Arial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ثانوية</w:t>
                            </w:r>
                            <w:r w:rsidRPr="00D26002">
                              <w:rPr>
                                <w:rFonts w:cs="Arial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عادية</w:t>
                            </w:r>
                            <w:r w:rsidRPr="00D26002">
                              <w:rPr>
                                <w:rFonts w:cs="Arial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بمثابة</w:t>
                            </w:r>
                            <w:r w:rsidRPr="00D26002">
                              <w:rPr>
                                <w:rFonts w:cs="Arial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أوسمة</w:t>
                            </w:r>
                            <w:r w:rsidRPr="00D26002">
                              <w:rPr>
                                <w:rFonts w:cs="Arial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ومقررات</w:t>
                            </w:r>
                            <w:r w:rsidRPr="00D26002">
                              <w:rPr>
                                <w:rFonts w:cs="Arial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خاصة</w:t>
                            </w:r>
                            <w:r w:rsidRPr="00D26002">
                              <w:rPr>
                                <w:rFonts w:cs="Arial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بالإلحاق</w:t>
                            </w:r>
                            <w:r w:rsidRPr="00D26002">
                              <w:rPr>
                                <w:rFonts w:cs="Arial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المتقدم</w:t>
                            </w:r>
                            <w:r w:rsidRPr="00D26002">
                              <w:rPr>
                                <w:rFonts w:cs="Arial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بشكل</w:t>
                            </w:r>
                            <w:r w:rsidRPr="00D26002">
                              <w:rPr>
                                <w:rFonts w:cs="Arial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عام،</w:t>
                            </w:r>
                            <w:r w:rsidRPr="00D26002">
                              <w:rPr>
                                <w:rFonts w:cs="Arial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ومن</w:t>
                            </w:r>
                            <w:r w:rsidRPr="00D26002">
                              <w:rPr>
                                <w:rFonts w:cs="Arial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الأفضل</w:t>
                            </w:r>
                            <w:r w:rsidRPr="00D26002">
                              <w:rPr>
                                <w:rFonts w:cs="Arial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أخذ</w:t>
                            </w:r>
                            <w:r w:rsidRPr="00D26002">
                              <w:rPr>
                                <w:rFonts w:cs="Arial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دورات</w:t>
                            </w:r>
                            <w:r w:rsidRPr="00D26002">
                              <w:rPr>
                                <w:rFonts w:cs="Arial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متقدمة</w:t>
                            </w:r>
                            <w:r w:rsidRPr="00D26002">
                              <w:rPr>
                                <w:rFonts w:cs="Arial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والعمل</w:t>
                            </w:r>
                            <w:r w:rsidRPr="00D26002">
                              <w:rPr>
                                <w:rFonts w:cs="Arial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بشكل</w:t>
                            </w:r>
                            <w:r w:rsidRPr="00D26002">
                              <w:rPr>
                                <w:rFonts w:cs="Arial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جاد</w:t>
                            </w:r>
                            <w:r w:rsidRPr="00D26002">
                              <w:rPr>
                                <w:rFonts w:cs="Arial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من</w:t>
                            </w:r>
                            <w:r w:rsidRPr="00D26002">
                              <w:rPr>
                                <w:rFonts w:cs="Arial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دراسة</w:t>
                            </w:r>
                            <w:r w:rsidRPr="00D26002">
                              <w:rPr>
                                <w:rFonts w:cs="Arial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مقررات</w:t>
                            </w:r>
                            <w:r w:rsidRPr="00D26002">
                              <w:rPr>
                                <w:rFonts w:cs="Arial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سهلة</w:t>
                            </w:r>
                            <w:r w:rsidRPr="00D26002">
                              <w:rPr>
                                <w:rFonts w:cs="Arial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وبذل</w:t>
                            </w:r>
                            <w:r w:rsidRPr="00D26002">
                              <w:rPr>
                                <w:rFonts w:cs="Arial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القليل</w:t>
                            </w:r>
                            <w:r w:rsidRPr="00D26002">
                              <w:rPr>
                                <w:rFonts w:cs="Arial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من</w:t>
                            </w:r>
                            <w:r w:rsidRPr="00D26002">
                              <w:rPr>
                                <w:rFonts w:cs="Arial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الجهد</w:t>
                            </w:r>
                            <w:r w:rsidRPr="00D26002">
                              <w:rPr>
                                <w:rFonts w:cs="Arial"/>
                                <w:sz w:val="28"/>
                                <w:szCs w:val="26"/>
                              </w:rPr>
                              <w:t>.</w:t>
                            </w:r>
                          </w:p>
                          <w:p w14:paraId="3095782A" w14:textId="77777777" w:rsidR="00D26002" w:rsidRPr="00D26002" w:rsidRDefault="00D26002" w:rsidP="00D26002">
                            <w:pPr>
                              <w:spacing w:after="0" w:line="240" w:lineRule="auto"/>
                              <w:rPr>
                                <w:rFonts w:cs="Arial"/>
                                <w:sz w:val="28"/>
                                <w:szCs w:val="26"/>
                              </w:rPr>
                            </w:pPr>
                          </w:p>
                          <w:p w14:paraId="5AF79523" w14:textId="17F682E0" w:rsidR="00D26002" w:rsidRPr="00097A81" w:rsidRDefault="00D26002" w:rsidP="00D26002">
                            <w:pPr>
                              <w:spacing w:after="0" w:line="240" w:lineRule="auto"/>
                              <w:rPr>
                                <w:rFonts w:ascii="Myriad Pro" w:hAnsi="Myriad Pro"/>
                                <w:sz w:val="28"/>
                                <w:szCs w:val="26"/>
                              </w:rPr>
                            </w:pP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ومن</w:t>
                            </w:r>
                            <w:r w:rsidRPr="00D26002">
                              <w:rPr>
                                <w:rFonts w:cs="Arial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الأهمية</w:t>
                            </w:r>
                            <w:r w:rsidRPr="00D26002">
                              <w:rPr>
                                <w:rFonts w:cs="Arial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بمكان</w:t>
                            </w:r>
                            <w:r w:rsidRPr="00D26002">
                              <w:rPr>
                                <w:rFonts w:cs="Arial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أن</w:t>
                            </w:r>
                            <w:r w:rsidRPr="00D26002">
                              <w:rPr>
                                <w:rFonts w:cs="Arial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نذكر</w:t>
                            </w:r>
                            <w:r w:rsidRPr="00D26002">
                              <w:rPr>
                                <w:rFonts w:cs="Arial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أن</w:t>
                            </w:r>
                            <w:r w:rsidRPr="00D26002">
                              <w:rPr>
                                <w:rFonts w:cs="Arial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هناك</w:t>
                            </w:r>
                            <w:r w:rsidRPr="00D26002">
                              <w:rPr>
                                <w:rFonts w:cs="Arial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فرق</w:t>
                            </w:r>
                            <w:r w:rsidRPr="00D26002">
                              <w:rPr>
                                <w:rFonts w:cs="Arial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كبير</w:t>
                            </w:r>
                            <w:r w:rsidRPr="00D26002">
                              <w:rPr>
                                <w:rFonts w:cs="Arial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بيل</w:t>
                            </w:r>
                            <w:r w:rsidRPr="00D26002">
                              <w:rPr>
                                <w:rFonts w:cs="Arial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الوفاء</w:t>
                            </w:r>
                            <w:r w:rsidRPr="00D26002">
                              <w:rPr>
                                <w:rFonts w:cs="Arial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بمتطلبات</w:t>
                            </w:r>
                            <w:r w:rsidRPr="00D26002">
                              <w:rPr>
                                <w:rFonts w:cs="Arial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التخرج</w:t>
                            </w:r>
                            <w:r w:rsidRPr="00D26002">
                              <w:rPr>
                                <w:rFonts w:cs="Arial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الخاصة</w:t>
                            </w:r>
                            <w:r w:rsidRPr="00D26002">
                              <w:rPr>
                                <w:rFonts w:cs="Arial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بالمدرسة</w:t>
                            </w:r>
                            <w:r w:rsidRPr="00D26002">
                              <w:rPr>
                                <w:rFonts w:cs="Arial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الثانوية</w:t>
                            </w:r>
                            <w:r w:rsidRPr="00D26002">
                              <w:rPr>
                                <w:rFonts w:cs="Arial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وبين</w:t>
                            </w:r>
                            <w:r w:rsidRPr="00D26002">
                              <w:rPr>
                                <w:rFonts w:cs="Arial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دراسة</w:t>
                            </w:r>
                            <w:r w:rsidRPr="00D26002">
                              <w:rPr>
                                <w:rFonts w:cs="Arial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مقررات</w:t>
                            </w:r>
                            <w:r w:rsidRPr="00D26002">
                              <w:rPr>
                                <w:rFonts w:cs="Arial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تتوقع</w:t>
                            </w:r>
                            <w:r w:rsidRPr="00D26002">
                              <w:rPr>
                                <w:rFonts w:cs="Arial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الكليات</w:t>
                            </w:r>
                            <w:r w:rsidRPr="00D26002">
                              <w:rPr>
                                <w:rFonts w:cs="Arial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رؤيتها</w:t>
                            </w:r>
                            <w:r w:rsidRPr="00D26002">
                              <w:rPr>
                                <w:rFonts w:cs="Arial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في</w:t>
                            </w:r>
                            <w:r w:rsidRPr="00D26002">
                              <w:rPr>
                                <w:rFonts w:cs="Arial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بيان</w:t>
                            </w:r>
                            <w:r w:rsidRPr="00D26002">
                              <w:rPr>
                                <w:rFonts w:cs="Arial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الدرجات</w:t>
                            </w:r>
                            <w:r w:rsidRPr="00D26002">
                              <w:rPr>
                                <w:rFonts w:cs="Arial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الخاص</w:t>
                            </w:r>
                            <w:r w:rsidRPr="00D26002">
                              <w:rPr>
                                <w:rFonts w:cs="Arial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بالطالب</w:t>
                            </w:r>
                            <w:r w:rsidRPr="00D26002">
                              <w:rPr>
                                <w:rFonts w:cs="Arial"/>
                                <w:sz w:val="28"/>
                                <w:szCs w:val="26"/>
                              </w:rPr>
                              <w:t xml:space="preserve">.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تأكد</w:t>
                            </w:r>
                            <w:r w:rsidRPr="00D26002">
                              <w:rPr>
                                <w:rFonts w:cs="Arial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من</w:t>
                            </w:r>
                            <w:r w:rsidRPr="00D26002">
                              <w:rPr>
                                <w:rFonts w:cs="Arial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مراجعة</w:t>
                            </w:r>
                            <w:r w:rsidRPr="00D26002">
                              <w:rPr>
                                <w:rFonts w:cs="Arial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المواقع</w:t>
                            </w:r>
                            <w:r w:rsidRPr="00D26002">
                              <w:rPr>
                                <w:rFonts w:cs="Arial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الإلكترونية</w:t>
                            </w:r>
                            <w:r w:rsidRPr="00D26002">
                              <w:rPr>
                                <w:rFonts w:cs="Arial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التي</w:t>
                            </w:r>
                            <w:r w:rsidRPr="00D26002">
                              <w:rPr>
                                <w:rFonts w:cs="Arial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تقوم</w:t>
                            </w:r>
                            <w:r w:rsidRPr="00D26002">
                              <w:rPr>
                                <w:rFonts w:cs="Arial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بدراستها</w:t>
                            </w:r>
                            <w:r w:rsidRPr="00D26002">
                              <w:rPr>
                                <w:rFonts w:cs="Arial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لمعرفة</w:t>
                            </w:r>
                            <w:r w:rsidRPr="00D26002">
                              <w:rPr>
                                <w:rFonts w:cs="Arial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D26002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متطلباتها</w:t>
                            </w:r>
                          </w:p>
                          <w:p w14:paraId="67214863" w14:textId="77777777" w:rsidR="00D26002" w:rsidRDefault="00D26002" w:rsidP="0016476F">
                            <w:pPr>
                              <w:spacing w:after="0"/>
                              <w:rPr>
                                <w:rFonts w:ascii="Myriad Pro" w:hAnsi="Myriad Pro"/>
                              </w:rPr>
                            </w:pPr>
                          </w:p>
                          <w:p w14:paraId="02E2F4A8" w14:textId="77777777" w:rsidR="00D26002" w:rsidRPr="008C5A6E" w:rsidRDefault="00D26002" w:rsidP="001B2141">
                            <w:pPr>
                              <w:spacing w:after="0"/>
                              <w:rPr>
                                <w:rFonts w:ascii="Myriad Pro" w:hAnsi="Myriad Pro" w:cs="Arial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2321B" id="Text Box 9" o:spid="_x0000_s1036" type="#_x0000_t202" style="position:absolute;margin-left:-4.2pt;margin-top:11.3pt;width:191.4pt;height:61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" filled="f" stroked="f" strokeweight=".5pt">
                <v:textbox>
                  <w:txbxContent>
                    <w:p w14:paraId="1B55127F" w14:textId="6DD64AA6" w:rsidR="00D26002" w:rsidRPr="00097A81" w:rsidRDefault="00D26002" w:rsidP="00097A81">
                      <w:pPr>
                        <w:spacing w:after="0" w:line="240" w:lineRule="auto"/>
                        <w:rPr>
                          <w:rFonts w:ascii="Myriad Pro" w:hAnsi="Myriad Pro" w:cs="Arial"/>
                          <w:sz w:val="28"/>
                          <w:szCs w:val="26"/>
                        </w:rPr>
                      </w:pPr>
                      <w:proofErr w:type="spellStart"/>
                      <w:r w:rsidRPr="00D26002">
                        <w:rPr>
                          <w:rFonts w:ascii="Arial" w:hAnsi="Arial" w:cs="Arial"/>
                          <w:b/>
                          <w:color w:val="EA6312" w:themeColor="accent2"/>
                          <w:sz w:val="28"/>
                          <w:szCs w:val="26"/>
                        </w:rPr>
                        <w:t>الخرافة</w:t>
                      </w:r>
                      <w:proofErr w:type="spellEnd"/>
                      <w:r w:rsidRPr="00097A81">
                        <w:rPr>
                          <w:rFonts w:ascii="Myriad Pro" w:hAnsi="Myriad Pro" w:cs="Arial"/>
                          <w:b/>
                          <w:color w:val="EA6312" w:themeColor="accent2"/>
                          <w:sz w:val="28"/>
                          <w:szCs w:val="26"/>
                        </w:rPr>
                        <w:t>:</w:t>
                      </w:r>
                      <w:r w:rsidRPr="00097A81">
                        <w:rPr>
                          <w:rFonts w:ascii="Myriad Pro" w:hAnsi="Myriad Pro" w:cs="Arial"/>
                          <w:color w:val="EA6312" w:themeColor="accent2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6"/>
                        </w:rPr>
                        <w:t>سوف</w:t>
                      </w:r>
                      <w:proofErr w:type="spellEnd"/>
                      <w:r w:rsidRPr="00D26002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6"/>
                        </w:rPr>
                        <w:t>تعزز</w:t>
                      </w:r>
                      <w:proofErr w:type="spellEnd"/>
                      <w:r w:rsidRPr="00D26002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6"/>
                        </w:rPr>
                        <w:t>دراسة</w:t>
                      </w:r>
                      <w:proofErr w:type="spellEnd"/>
                      <w:r w:rsidRPr="00D26002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6"/>
                        </w:rPr>
                        <w:t>أسهل</w:t>
                      </w:r>
                      <w:proofErr w:type="spellEnd"/>
                      <w:r w:rsidRPr="00D26002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6"/>
                        </w:rPr>
                        <w:t>المقررات</w:t>
                      </w:r>
                      <w:proofErr w:type="spellEnd"/>
                      <w:r w:rsidRPr="00D26002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6"/>
                        </w:rPr>
                        <w:t>من</w:t>
                      </w:r>
                      <w:proofErr w:type="spellEnd"/>
                      <w:r w:rsidRPr="00D26002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6"/>
                        </w:rPr>
                        <w:t>مجموع</w:t>
                      </w:r>
                      <w:proofErr w:type="spellEnd"/>
                      <w:r w:rsidRPr="00D26002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6"/>
                        </w:rPr>
                        <w:t>الدرجات</w:t>
                      </w:r>
                      <w:proofErr w:type="spellEnd"/>
                      <w:r w:rsidRPr="00D26002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6"/>
                        </w:rPr>
                        <w:t>التاراكمي</w:t>
                      </w:r>
                      <w:proofErr w:type="spellEnd"/>
                      <w:r w:rsidRPr="00D26002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6"/>
                        </w:rPr>
                        <w:t>الخاص</w:t>
                      </w:r>
                      <w:proofErr w:type="spellEnd"/>
                      <w:r w:rsidRPr="00D26002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6"/>
                        </w:rPr>
                        <w:t>بولدك</w:t>
                      </w:r>
                      <w:proofErr w:type="spellEnd"/>
                      <w:r w:rsidRPr="00D26002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6"/>
                        </w:rPr>
                        <w:t>المراهق</w:t>
                      </w:r>
                      <w:proofErr w:type="spellEnd"/>
                      <w:r w:rsidRPr="00D26002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6"/>
                        </w:rPr>
                        <w:t>ويساعده</w:t>
                      </w:r>
                      <w:proofErr w:type="spellEnd"/>
                      <w:r w:rsidRPr="00D26002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6"/>
                        </w:rPr>
                        <w:t>على</w:t>
                      </w:r>
                      <w:proofErr w:type="spellEnd"/>
                      <w:r w:rsidRPr="00D26002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6"/>
                        </w:rPr>
                        <w:t>الالتحاق</w:t>
                      </w:r>
                      <w:proofErr w:type="spellEnd"/>
                      <w:r w:rsidRPr="00D26002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6"/>
                        </w:rPr>
                        <w:t>بالكلية</w:t>
                      </w:r>
                      <w:proofErr w:type="spellEnd"/>
                      <w:r w:rsidRPr="00D26002">
                        <w:rPr>
                          <w:sz w:val="28"/>
                          <w:szCs w:val="26"/>
                        </w:rPr>
                        <w:t>.</w:t>
                      </w:r>
                    </w:p>
                    <w:p w14:paraId="29B361B6" w14:textId="77777777" w:rsidR="00D26002" w:rsidRPr="00097A81" w:rsidRDefault="00D26002" w:rsidP="00097A81">
                      <w:pPr>
                        <w:spacing w:after="0" w:line="240" w:lineRule="auto"/>
                        <w:rPr>
                          <w:rFonts w:ascii="Myriad Pro" w:hAnsi="Myriad Pro" w:cs="Arial"/>
                          <w:sz w:val="28"/>
                          <w:szCs w:val="26"/>
                        </w:rPr>
                      </w:pPr>
                    </w:p>
                    <w:p w14:paraId="6AD6D046" w14:textId="6707975A" w:rsidR="00D26002" w:rsidRDefault="00D26002" w:rsidP="00D26002">
                      <w:pPr>
                        <w:spacing w:after="0" w:line="240" w:lineRule="auto"/>
                        <w:rPr>
                          <w:rFonts w:cs="Arial"/>
                          <w:sz w:val="28"/>
                          <w:szCs w:val="26"/>
                        </w:rPr>
                      </w:pPr>
                      <w:proofErr w:type="spellStart"/>
                      <w:r w:rsidRPr="00D26002">
                        <w:rPr>
                          <w:rFonts w:ascii="Arial" w:hAnsi="Arial" w:cs="Arial"/>
                          <w:b/>
                          <w:color w:val="EA6312" w:themeColor="accent2"/>
                          <w:sz w:val="28"/>
                          <w:szCs w:val="26"/>
                        </w:rPr>
                        <w:t>الحقيقة</w:t>
                      </w:r>
                      <w:proofErr w:type="spellEnd"/>
                      <w:r w:rsidRPr="00097A81">
                        <w:rPr>
                          <w:rFonts w:ascii="Myriad Pro" w:hAnsi="Myriad Pro" w:cs="Arial"/>
                          <w:color w:val="EA6312" w:themeColor="accent2"/>
                          <w:sz w:val="28"/>
                          <w:szCs w:val="26"/>
                        </w:rPr>
                        <w:t xml:space="preserve">: </w:t>
                      </w:r>
                      <w:r w:rsidRPr="00097A81">
                        <w:rPr>
                          <w:rFonts w:ascii="Myriad Pro" w:hAnsi="Myriad Pro" w:cs="Arial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6"/>
                        </w:rPr>
                        <w:t>يفهم</w:t>
                      </w:r>
                      <w:proofErr w:type="spellEnd"/>
                      <w:r w:rsidRPr="00D26002">
                        <w:rPr>
                          <w:rFonts w:cs="Arial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6"/>
                        </w:rPr>
                        <w:t>موظفو</w:t>
                      </w:r>
                      <w:proofErr w:type="spellEnd"/>
                      <w:r w:rsidRPr="00D26002">
                        <w:rPr>
                          <w:rFonts w:cs="Arial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6"/>
                        </w:rPr>
                        <w:t>مكتب</w:t>
                      </w:r>
                      <w:proofErr w:type="spellEnd"/>
                      <w:r w:rsidRPr="00D26002">
                        <w:rPr>
                          <w:rFonts w:cs="Arial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6"/>
                        </w:rPr>
                        <w:t>القبول</w:t>
                      </w:r>
                      <w:proofErr w:type="spellEnd"/>
                      <w:r w:rsidRPr="00D26002">
                        <w:rPr>
                          <w:rFonts w:cs="Arial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6"/>
                        </w:rPr>
                        <w:t>الفرق</w:t>
                      </w:r>
                      <w:proofErr w:type="spellEnd"/>
                      <w:r w:rsidRPr="00D26002">
                        <w:rPr>
                          <w:rFonts w:cs="Arial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6"/>
                        </w:rPr>
                        <w:t>بين</w:t>
                      </w:r>
                      <w:proofErr w:type="spellEnd"/>
                      <w:r w:rsidRPr="00D26002">
                        <w:rPr>
                          <w:rFonts w:cs="Arial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6"/>
                        </w:rPr>
                        <w:t>الحصول</w:t>
                      </w:r>
                      <w:proofErr w:type="spellEnd"/>
                      <w:r w:rsidRPr="00D26002">
                        <w:rPr>
                          <w:rFonts w:cs="Arial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6"/>
                        </w:rPr>
                        <w:t>على</w:t>
                      </w:r>
                      <w:proofErr w:type="spellEnd"/>
                      <w:r w:rsidRPr="00D26002">
                        <w:rPr>
                          <w:rFonts w:cs="Arial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6"/>
                        </w:rPr>
                        <w:t>تقدير</w:t>
                      </w:r>
                      <w:proofErr w:type="spellEnd"/>
                      <w:r w:rsidRPr="00D26002">
                        <w:rPr>
                          <w:rFonts w:cs="Arial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6"/>
                        </w:rPr>
                        <w:t>امتياز</w:t>
                      </w:r>
                      <w:proofErr w:type="spellEnd"/>
                      <w:r w:rsidRPr="00D26002">
                        <w:rPr>
                          <w:rFonts w:cs="Arial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6"/>
                        </w:rPr>
                        <w:t>في</w:t>
                      </w:r>
                      <w:proofErr w:type="spellEnd"/>
                      <w:r w:rsidRPr="00D26002">
                        <w:rPr>
                          <w:rFonts w:cs="Arial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6"/>
                        </w:rPr>
                        <w:t>مادة</w:t>
                      </w:r>
                      <w:proofErr w:type="spellEnd"/>
                      <w:r w:rsidRPr="00D26002">
                        <w:rPr>
                          <w:rFonts w:cs="Arial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6"/>
                        </w:rPr>
                        <w:t>دراسية</w:t>
                      </w:r>
                      <w:proofErr w:type="spellEnd"/>
                      <w:r w:rsidRPr="00D26002">
                        <w:rPr>
                          <w:rFonts w:cs="Arial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6"/>
                        </w:rPr>
                        <w:t>سهلة</w:t>
                      </w:r>
                      <w:proofErr w:type="spellEnd"/>
                      <w:r w:rsidRPr="00D26002">
                        <w:rPr>
                          <w:rFonts w:cs="Arial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6"/>
                        </w:rPr>
                        <w:t>وتقدير</w:t>
                      </w:r>
                      <w:proofErr w:type="spellEnd"/>
                      <w:r w:rsidRPr="00D26002">
                        <w:rPr>
                          <w:rFonts w:cs="Arial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6"/>
                        </w:rPr>
                        <w:t>جيد</w:t>
                      </w:r>
                      <w:proofErr w:type="spellEnd"/>
                      <w:r w:rsidRPr="00D26002">
                        <w:rPr>
                          <w:rFonts w:cs="Arial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6"/>
                        </w:rPr>
                        <w:t>جدًا</w:t>
                      </w:r>
                      <w:proofErr w:type="spellEnd"/>
                      <w:r w:rsidRPr="00D26002">
                        <w:rPr>
                          <w:rFonts w:cs="Arial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6"/>
                        </w:rPr>
                        <w:t>في</w:t>
                      </w:r>
                      <w:proofErr w:type="spellEnd"/>
                      <w:r w:rsidRPr="00D26002">
                        <w:rPr>
                          <w:rFonts w:cs="Arial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6"/>
                        </w:rPr>
                        <w:t>مادة</w:t>
                      </w:r>
                      <w:proofErr w:type="spellEnd"/>
                      <w:r w:rsidRPr="00D26002">
                        <w:rPr>
                          <w:rFonts w:cs="Arial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6"/>
                        </w:rPr>
                        <w:t>دراسية</w:t>
                      </w:r>
                      <w:proofErr w:type="spellEnd"/>
                      <w:r w:rsidRPr="00D26002">
                        <w:rPr>
                          <w:rFonts w:cs="Arial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6"/>
                        </w:rPr>
                        <w:t>مثيرة</w:t>
                      </w:r>
                      <w:proofErr w:type="spellEnd"/>
                      <w:r w:rsidRPr="00D26002">
                        <w:rPr>
                          <w:rFonts w:cs="Arial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6"/>
                        </w:rPr>
                        <w:t>للتحدي</w:t>
                      </w:r>
                      <w:proofErr w:type="spellEnd"/>
                      <w:r w:rsidRPr="00D26002">
                        <w:rPr>
                          <w:rFonts w:cs="Arial"/>
                          <w:sz w:val="28"/>
                          <w:szCs w:val="26"/>
                        </w:rPr>
                        <w:t>.</w:t>
                      </w:r>
                    </w:p>
                    <w:p w14:paraId="29463894" w14:textId="77777777" w:rsidR="00D26002" w:rsidRPr="00D26002" w:rsidRDefault="00D26002" w:rsidP="00D26002">
                      <w:pPr>
                        <w:spacing w:after="0" w:line="240" w:lineRule="auto"/>
                        <w:rPr>
                          <w:rFonts w:cs="Arial"/>
                          <w:sz w:val="28"/>
                          <w:szCs w:val="26"/>
                        </w:rPr>
                      </w:pPr>
                    </w:p>
                    <w:p w14:paraId="4E0103AA" w14:textId="05F55A4A" w:rsidR="00D26002" w:rsidRDefault="00D26002" w:rsidP="00D26002">
                      <w:pPr>
                        <w:spacing w:after="0" w:line="240" w:lineRule="auto"/>
                        <w:rPr>
                          <w:rFonts w:cs="Arial"/>
                          <w:sz w:val="28"/>
                          <w:szCs w:val="26"/>
                        </w:rPr>
                      </w:pP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6"/>
                        </w:rPr>
                        <w:t>وتعتبر</w:t>
                      </w:r>
                      <w:proofErr w:type="spellEnd"/>
                      <w:r w:rsidRPr="00D26002">
                        <w:rPr>
                          <w:rFonts w:cs="Arial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6"/>
                        </w:rPr>
                        <w:t>المواد</w:t>
                      </w:r>
                      <w:proofErr w:type="spellEnd"/>
                      <w:r w:rsidRPr="00D26002">
                        <w:rPr>
                          <w:rFonts w:cs="Arial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6"/>
                        </w:rPr>
                        <w:t>الدراسية</w:t>
                      </w:r>
                      <w:proofErr w:type="spellEnd"/>
                      <w:r w:rsidRPr="00D26002">
                        <w:rPr>
                          <w:rFonts w:cs="Arial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6"/>
                        </w:rPr>
                        <w:t>الأكثر</w:t>
                      </w:r>
                      <w:proofErr w:type="spellEnd"/>
                      <w:r w:rsidRPr="00D26002">
                        <w:rPr>
                          <w:rFonts w:cs="Arial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6"/>
                        </w:rPr>
                        <w:t>صعوبة</w:t>
                      </w:r>
                      <w:proofErr w:type="spellEnd"/>
                      <w:r w:rsidRPr="00D26002">
                        <w:rPr>
                          <w:rFonts w:cs="Arial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6"/>
                        </w:rPr>
                        <w:t>وإثارة</w:t>
                      </w:r>
                      <w:proofErr w:type="spellEnd"/>
                      <w:r w:rsidRPr="00D26002">
                        <w:rPr>
                          <w:rFonts w:cs="Arial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6"/>
                        </w:rPr>
                        <w:t>للتحدي</w:t>
                      </w:r>
                      <w:proofErr w:type="spellEnd"/>
                      <w:r w:rsidRPr="00D26002">
                        <w:rPr>
                          <w:rFonts w:cs="Arial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6"/>
                        </w:rPr>
                        <w:t>والتي</w:t>
                      </w:r>
                      <w:proofErr w:type="spellEnd"/>
                      <w:r w:rsidRPr="00D26002">
                        <w:rPr>
                          <w:rFonts w:cs="Arial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6"/>
                        </w:rPr>
                        <w:t>تقدم</w:t>
                      </w:r>
                      <w:proofErr w:type="spellEnd"/>
                      <w:r w:rsidRPr="00D26002">
                        <w:rPr>
                          <w:rFonts w:cs="Arial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6"/>
                        </w:rPr>
                        <w:t>في</w:t>
                      </w:r>
                      <w:proofErr w:type="spellEnd"/>
                      <w:r w:rsidRPr="00D26002">
                        <w:rPr>
                          <w:rFonts w:cs="Arial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6"/>
                        </w:rPr>
                        <w:t>مدرسة</w:t>
                      </w:r>
                      <w:proofErr w:type="spellEnd"/>
                      <w:r w:rsidRPr="00D26002">
                        <w:rPr>
                          <w:rFonts w:cs="Arial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6"/>
                        </w:rPr>
                        <w:t>ثانوية</w:t>
                      </w:r>
                      <w:proofErr w:type="spellEnd"/>
                      <w:r w:rsidRPr="00D26002">
                        <w:rPr>
                          <w:rFonts w:cs="Arial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6"/>
                        </w:rPr>
                        <w:t>عادية</w:t>
                      </w:r>
                      <w:proofErr w:type="spellEnd"/>
                      <w:r w:rsidRPr="00D26002">
                        <w:rPr>
                          <w:rFonts w:cs="Arial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6"/>
                        </w:rPr>
                        <w:t>بمثابة</w:t>
                      </w:r>
                      <w:proofErr w:type="spellEnd"/>
                      <w:r w:rsidRPr="00D26002">
                        <w:rPr>
                          <w:rFonts w:cs="Arial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6"/>
                        </w:rPr>
                        <w:t>أوسمة</w:t>
                      </w:r>
                      <w:proofErr w:type="spellEnd"/>
                      <w:r w:rsidRPr="00D26002">
                        <w:rPr>
                          <w:rFonts w:cs="Arial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6"/>
                        </w:rPr>
                        <w:t>ومقررات</w:t>
                      </w:r>
                      <w:proofErr w:type="spellEnd"/>
                      <w:r w:rsidRPr="00D26002">
                        <w:rPr>
                          <w:rFonts w:cs="Arial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6"/>
                        </w:rPr>
                        <w:t>خاصة</w:t>
                      </w:r>
                      <w:proofErr w:type="spellEnd"/>
                      <w:r w:rsidRPr="00D26002">
                        <w:rPr>
                          <w:rFonts w:cs="Arial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6"/>
                        </w:rPr>
                        <w:t>بالإلحاق</w:t>
                      </w:r>
                      <w:proofErr w:type="spellEnd"/>
                      <w:r w:rsidRPr="00D26002">
                        <w:rPr>
                          <w:rFonts w:cs="Arial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6"/>
                        </w:rPr>
                        <w:t>المتقدم</w:t>
                      </w:r>
                      <w:proofErr w:type="spellEnd"/>
                      <w:r w:rsidRPr="00D26002">
                        <w:rPr>
                          <w:rFonts w:cs="Arial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6"/>
                        </w:rPr>
                        <w:t>بشكل</w:t>
                      </w:r>
                      <w:proofErr w:type="spellEnd"/>
                      <w:r w:rsidRPr="00D26002">
                        <w:rPr>
                          <w:rFonts w:cs="Arial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6"/>
                        </w:rPr>
                        <w:t>عام</w:t>
                      </w:r>
                      <w:proofErr w:type="spellEnd"/>
                      <w:r w:rsidRPr="00D26002">
                        <w:rPr>
                          <w:rFonts w:ascii="Arial" w:hAnsi="Arial" w:cs="Arial"/>
                          <w:sz w:val="28"/>
                          <w:szCs w:val="26"/>
                        </w:rPr>
                        <w:t>،</w:t>
                      </w:r>
                      <w:r w:rsidRPr="00D26002">
                        <w:rPr>
                          <w:rFonts w:cs="Arial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6"/>
                        </w:rPr>
                        <w:t>ومن</w:t>
                      </w:r>
                      <w:proofErr w:type="spellEnd"/>
                      <w:r w:rsidRPr="00D26002">
                        <w:rPr>
                          <w:rFonts w:cs="Arial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6"/>
                        </w:rPr>
                        <w:t>الأفضل</w:t>
                      </w:r>
                      <w:proofErr w:type="spellEnd"/>
                      <w:r w:rsidRPr="00D26002">
                        <w:rPr>
                          <w:rFonts w:cs="Arial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6"/>
                        </w:rPr>
                        <w:t>أخذ</w:t>
                      </w:r>
                      <w:proofErr w:type="spellEnd"/>
                      <w:r w:rsidRPr="00D26002">
                        <w:rPr>
                          <w:rFonts w:cs="Arial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6"/>
                        </w:rPr>
                        <w:t>دورات</w:t>
                      </w:r>
                      <w:proofErr w:type="spellEnd"/>
                      <w:r w:rsidRPr="00D26002">
                        <w:rPr>
                          <w:rFonts w:cs="Arial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6"/>
                        </w:rPr>
                        <w:t>متقدمة</w:t>
                      </w:r>
                      <w:proofErr w:type="spellEnd"/>
                      <w:r w:rsidRPr="00D26002">
                        <w:rPr>
                          <w:rFonts w:cs="Arial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6"/>
                        </w:rPr>
                        <w:t>والعمل</w:t>
                      </w:r>
                      <w:proofErr w:type="spellEnd"/>
                      <w:r w:rsidRPr="00D26002">
                        <w:rPr>
                          <w:rFonts w:cs="Arial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6"/>
                        </w:rPr>
                        <w:t>بشكل</w:t>
                      </w:r>
                      <w:proofErr w:type="spellEnd"/>
                      <w:r w:rsidRPr="00D26002">
                        <w:rPr>
                          <w:rFonts w:cs="Arial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6"/>
                        </w:rPr>
                        <w:t>جاد</w:t>
                      </w:r>
                      <w:proofErr w:type="spellEnd"/>
                      <w:r w:rsidRPr="00D26002">
                        <w:rPr>
                          <w:rFonts w:cs="Arial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6"/>
                        </w:rPr>
                        <w:t>من</w:t>
                      </w:r>
                      <w:proofErr w:type="spellEnd"/>
                      <w:r w:rsidRPr="00D26002">
                        <w:rPr>
                          <w:rFonts w:cs="Arial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6"/>
                        </w:rPr>
                        <w:t>دراسة</w:t>
                      </w:r>
                      <w:proofErr w:type="spellEnd"/>
                      <w:r w:rsidRPr="00D26002">
                        <w:rPr>
                          <w:rFonts w:cs="Arial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6"/>
                        </w:rPr>
                        <w:t>مقررات</w:t>
                      </w:r>
                      <w:proofErr w:type="spellEnd"/>
                      <w:r w:rsidRPr="00D26002">
                        <w:rPr>
                          <w:rFonts w:cs="Arial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6"/>
                        </w:rPr>
                        <w:t>سهلة</w:t>
                      </w:r>
                      <w:proofErr w:type="spellEnd"/>
                      <w:r w:rsidRPr="00D26002">
                        <w:rPr>
                          <w:rFonts w:cs="Arial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6"/>
                        </w:rPr>
                        <w:t>وبذل</w:t>
                      </w:r>
                      <w:proofErr w:type="spellEnd"/>
                      <w:r w:rsidRPr="00D26002">
                        <w:rPr>
                          <w:rFonts w:cs="Arial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6"/>
                        </w:rPr>
                        <w:t>القليل</w:t>
                      </w:r>
                      <w:proofErr w:type="spellEnd"/>
                      <w:r w:rsidRPr="00D26002">
                        <w:rPr>
                          <w:rFonts w:cs="Arial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6"/>
                        </w:rPr>
                        <w:t>من</w:t>
                      </w:r>
                      <w:proofErr w:type="spellEnd"/>
                      <w:r w:rsidRPr="00D26002">
                        <w:rPr>
                          <w:rFonts w:cs="Arial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6"/>
                        </w:rPr>
                        <w:t>الجهد</w:t>
                      </w:r>
                      <w:proofErr w:type="spellEnd"/>
                      <w:r w:rsidRPr="00D26002">
                        <w:rPr>
                          <w:rFonts w:cs="Arial"/>
                          <w:sz w:val="28"/>
                          <w:szCs w:val="26"/>
                        </w:rPr>
                        <w:t>.</w:t>
                      </w:r>
                    </w:p>
                    <w:p w14:paraId="3095782A" w14:textId="77777777" w:rsidR="00D26002" w:rsidRPr="00D26002" w:rsidRDefault="00D26002" w:rsidP="00D26002">
                      <w:pPr>
                        <w:spacing w:after="0" w:line="240" w:lineRule="auto"/>
                        <w:rPr>
                          <w:rFonts w:cs="Arial"/>
                          <w:sz w:val="28"/>
                          <w:szCs w:val="26"/>
                        </w:rPr>
                      </w:pPr>
                    </w:p>
                    <w:p w14:paraId="5AF79523" w14:textId="17F682E0" w:rsidR="00D26002" w:rsidRPr="00097A81" w:rsidRDefault="00D26002" w:rsidP="00D26002">
                      <w:pPr>
                        <w:spacing w:after="0" w:line="240" w:lineRule="auto"/>
                        <w:rPr>
                          <w:rFonts w:ascii="Myriad Pro" w:hAnsi="Myriad Pro"/>
                          <w:sz w:val="28"/>
                          <w:szCs w:val="26"/>
                        </w:rPr>
                      </w:pP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6"/>
                        </w:rPr>
                        <w:t>ومن</w:t>
                      </w:r>
                      <w:proofErr w:type="spellEnd"/>
                      <w:r w:rsidRPr="00D26002">
                        <w:rPr>
                          <w:rFonts w:cs="Arial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6"/>
                        </w:rPr>
                        <w:t>الأهمية</w:t>
                      </w:r>
                      <w:proofErr w:type="spellEnd"/>
                      <w:r w:rsidRPr="00D26002">
                        <w:rPr>
                          <w:rFonts w:cs="Arial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6"/>
                        </w:rPr>
                        <w:t>بمكان</w:t>
                      </w:r>
                      <w:proofErr w:type="spellEnd"/>
                      <w:r w:rsidRPr="00D26002">
                        <w:rPr>
                          <w:rFonts w:cs="Arial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6"/>
                        </w:rPr>
                        <w:t>أن</w:t>
                      </w:r>
                      <w:proofErr w:type="spellEnd"/>
                      <w:r w:rsidRPr="00D26002">
                        <w:rPr>
                          <w:rFonts w:cs="Arial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6"/>
                        </w:rPr>
                        <w:t>نذكر</w:t>
                      </w:r>
                      <w:proofErr w:type="spellEnd"/>
                      <w:r w:rsidRPr="00D26002">
                        <w:rPr>
                          <w:rFonts w:cs="Arial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6"/>
                        </w:rPr>
                        <w:t>أن</w:t>
                      </w:r>
                      <w:proofErr w:type="spellEnd"/>
                      <w:r w:rsidRPr="00D26002">
                        <w:rPr>
                          <w:rFonts w:cs="Arial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6"/>
                        </w:rPr>
                        <w:t>هناك</w:t>
                      </w:r>
                      <w:proofErr w:type="spellEnd"/>
                      <w:r w:rsidRPr="00D26002">
                        <w:rPr>
                          <w:rFonts w:cs="Arial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6"/>
                        </w:rPr>
                        <w:t>فرق</w:t>
                      </w:r>
                      <w:proofErr w:type="spellEnd"/>
                      <w:r w:rsidRPr="00D26002">
                        <w:rPr>
                          <w:rFonts w:cs="Arial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6"/>
                        </w:rPr>
                        <w:t>كبير</w:t>
                      </w:r>
                      <w:proofErr w:type="spellEnd"/>
                      <w:r w:rsidRPr="00D26002">
                        <w:rPr>
                          <w:rFonts w:cs="Arial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6"/>
                        </w:rPr>
                        <w:t>بيل</w:t>
                      </w:r>
                      <w:proofErr w:type="spellEnd"/>
                      <w:r w:rsidRPr="00D26002">
                        <w:rPr>
                          <w:rFonts w:cs="Arial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6"/>
                        </w:rPr>
                        <w:t>الوفاء</w:t>
                      </w:r>
                      <w:proofErr w:type="spellEnd"/>
                      <w:r w:rsidRPr="00D26002">
                        <w:rPr>
                          <w:rFonts w:cs="Arial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6"/>
                        </w:rPr>
                        <w:t>بمتطلبات</w:t>
                      </w:r>
                      <w:proofErr w:type="spellEnd"/>
                      <w:r w:rsidRPr="00D26002">
                        <w:rPr>
                          <w:rFonts w:cs="Arial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6"/>
                        </w:rPr>
                        <w:t>التخرج</w:t>
                      </w:r>
                      <w:proofErr w:type="spellEnd"/>
                      <w:r w:rsidRPr="00D26002">
                        <w:rPr>
                          <w:rFonts w:cs="Arial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6"/>
                        </w:rPr>
                        <w:t>الخاصة</w:t>
                      </w:r>
                      <w:proofErr w:type="spellEnd"/>
                      <w:r w:rsidRPr="00D26002">
                        <w:rPr>
                          <w:rFonts w:cs="Arial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6"/>
                        </w:rPr>
                        <w:t>بالمدرسة</w:t>
                      </w:r>
                      <w:proofErr w:type="spellEnd"/>
                      <w:r w:rsidRPr="00D26002">
                        <w:rPr>
                          <w:rFonts w:cs="Arial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6"/>
                        </w:rPr>
                        <w:t>الثانوية</w:t>
                      </w:r>
                      <w:proofErr w:type="spellEnd"/>
                      <w:r w:rsidRPr="00D26002">
                        <w:rPr>
                          <w:rFonts w:cs="Arial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6"/>
                        </w:rPr>
                        <w:t>وبين</w:t>
                      </w:r>
                      <w:proofErr w:type="spellEnd"/>
                      <w:r w:rsidRPr="00D26002">
                        <w:rPr>
                          <w:rFonts w:cs="Arial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6"/>
                        </w:rPr>
                        <w:t>دراسة</w:t>
                      </w:r>
                      <w:proofErr w:type="spellEnd"/>
                      <w:r w:rsidRPr="00D26002">
                        <w:rPr>
                          <w:rFonts w:cs="Arial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6"/>
                        </w:rPr>
                        <w:t>مقررات</w:t>
                      </w:r>
                      <w:proofErr w:type="spellEnd"/>
                      <w:r w:rsidRPr="00D26002">
                        <w:rPr>
                          <w:rFonts w:cs="Arial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6"/>
                        </w:rPr>
                        <w:t>تتوقع</w:t>
                      </w:r>
                      <w:proofErr w:type="spellEnd"/>
                      <w:r w:rsidRPr="00D26002">
                        <w:rPr>
                          <w:rFonts w:cs="Arial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6"/>
                        </w:rPr>
                        <w:t>الكليات</w:t>
                      </w:r>
                      <w:proofErr w:type="spellEnd"/>
                      <w:r w:rsidRPr="00D26002">
                        <w:rPr>
                          <w:rFonts w:cs="Arial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6"/>
                        </w:rPr>
                        <w:t>رؤيتها</w:t>
                      </w:r>
                      <w:proofErr w:type="spellEnd"/>
                      <w:r w:rsidRPr="00D26002">
                        <w:rPr>
                          <w:rFonts w:cs="Arial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6"/>
                        </w:rPr>
                        <w:t>في</w:t>
                      </w:r>
                      <w:proofErr w:type="spellEnd"/>
                      <w:r w:rsidRPr="00D26002">
                        <w:rPr>
                          <w:rFonts w:cs="Arial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6"/>
                        </w:rPr>
                        <w:t>بيان</w:t>
                      </w:r>
                      <w:proofErr w:type="spellEnd"/>
                      <w:r w:rsidRPr="00D26002">
                        <w:rPr>
                          <w:rFonts w:cs="Arial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6"/>
                        </w:rPr>
                        <w:t>الدرجات</w:t>
                      </w:r>
                      <w:proofErr w:type="spellEnd"/>
                      <w:r w:rsidRPr="00D26002">
                        <w:rPr>
                          <w:rFonts w:cs="Arial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6"/>
                        </w:rPr>
                        <w:t>الخاص</w:t>
                      </w:r>
                      <w:proofErr w:type="spellEnd"/>
                      <w:r w:rsidRPr="00D26002">
                        <w:rPr>
                          <w:rFonts w:cs="Arial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6"/>
                        </w:rPr>
                        <w:t>بالطالب</w:t>
                      </w:r>
                      <w:proofErr w:type="spellEnd"/>
                      <w:r w:rsidRPr="00D26002">
                        <w:rPr>
                          <w:rFonts w:cs="Arial"/>
                          <w:sz w:val="28"/>
                          <w:szCs w:val="26"/>
                        </w:rPr>
                        <w:t xml:space="preserve">.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6"/>
                        </w:rPr>
                        <w:t>تأكد</w:t>
                      </w:r>
                      <w:proofErr w:type="spellEnd"/>
                      <w:r w:rsidRPr="00D26002">
                        <w:rPr>
                          <w:rFonts w:cs="Arial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6"/>
                        </w:rPr>
                        <w:t>من</w:t>
                      </w:r>
                      <w:proofErr w:type="spellEnd"/>
                      <w:r w:rsidRPr="00D26002">
                        <w:rPr>
                          <w:rFonts w:cs="Arial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6"/>
                        </w:rPr>
                        <w:t>مراجعة</w:t>
                      </w:r>
                      <w:proofErr w:type="spellEnd"/>
                      <w:r w:rsidRPr="00D26002">
                        <w:rPr>
                          <w:rFonts w:cs="Arial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6"/>
                        </w:rPr>
                        <w:t>المواقع</w:t>
                      </w:r>
                      <w:proofErr w:type="spellEnd"/>
                      <w:r w:rsidRPr="00D26002">
                        <w:rPr>
                          <w:rFonts w:cs="Arial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6"/>
                        </w:rPr>
                        <w:t>الإلكترونية</w:t>
                      </w:r>
                      <w:proofErr w:type="spellEnd"/>
                      <w:r w:rsidRPr="00D26002">
                        <w:rPr>
                          <w:rFonts w:cs="Arial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6"/>
                        </w:rPr>
                        <w:t>التي</w:t>
                      </w:r>
                      <w:proofErr w:type="spellEnd"/>
                      <w:r w:rsidRPr="00D26002">
                        <w:rPr>
                          <w:rFonts w:cs="Arial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6"/>
                        </w:rPr>
                        <w:t>تقوم</w:t>
                      </w:r>
                      <w:proofErr w:type="spellEnd"/>
                      <w:r w:rsidRPr="00D26002">
                        <w:rPr>
                          <w:rFonts w:cs="Arial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6"/>
                        </w:rPr>
                        <w:t>بدراستها</w:t>
                      </w:r>
                      <w:proofErr w:type="spellEnd"/>
                      <w:r w:rsidRPr="00D26002">
                        <w:rPr>
                          <w:rFonts w:cs="Arial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6"/>
                        </w:rPr>
                        <w:t>لمعرفة</w:t>
                      </w:r>
                      <w:proofErr w:type="spellEnd"/>
                      <w:r w:rsidRPr="00D26002">
                        <w:rPr>
                          <w:rFonts w:cs="Arial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26002">
                        <w:rPr>
                          <w:rFonts w:ascii="Arial" w:hAnsi="Arial" w:cs="Arial"/>
                          <w:sz w:val="28"/>
                          <w:szCs w:val="26"/>
                        </w:rPr>
                        <w:t>متطلباتها</w:t>
                      </w:r>
                      <w:proofErr w:type="spellEnd"/>
                    </w:p>
                    <w:p w14:paraId="67214863" w14:textId="77777777" w:rsidR="00D26002" w:rsidRDefault="00D26002" w:rsidP="0016476F">
                      <w:pPr>
                        <w:spacing w:after="0"/>
                        <w:rPr>
                          <w:rFonts w:ascii="Myriad Pro" w:hAnsi="Myriad Pro"/>
                        </w:rPr>
                      </w:pPr>
                    </w:p>
                    <w:p w14:paraId="02E2F4A8" w14:textId="77777777" w:rsidR="00D26002" w:rsidRPr="008C5A6E" w:rsidRDefault="00D26002" w:rsidP="001B2141">
                      <w:pPr>
                        <w:spacing w:after="0"/>
                        <w:rPr>
                          <w:rFonts w:ascii="Myriad Pro" w:hAnsi="Myriad Pro" w:cs="Arial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1C88">
        <w:rPr>
          <w:noProof/>
        </w:rPr>
        <w:t xml:space="preserve"> </w:t>
      </w:r>
    </w:p>
    <w:sectPr w:rsidR="00671A4B" w:rsidRPr="001B2141" w:rsidSect="009909C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360" w:right="360" w:bottom="360" w:left="3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0D92C" w14:textId="77777777" w:rsidR="00795E79" w:rsidRDefault="00795E79" w:rsidP="009909CD">
      <w:pPr>
        <w:spacing w:after="0" w:line="240" w:lineRule="auto"/>
      </w:pPr>
      <w:r>
        <w:separator/>
      </w:r>
    </w:p>
  </w:endnote>
  <w:endnote w:type="continuationSeparator" w:id="0">
    <w:p w14:paraId="0A8622C8" w14:textId="77777777" w:rsidR="00795E79" w:rsidRDefault="00795E79" w:rsidP="00990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kzidenzGroteskB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14F28" w14:textId="77777777" w:rsidR="0032136B" w:rsidRDefault="003213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96940" w14:textId="77777777" w:rsidR="00D26002" w:rsidRDefault="00D26002" w:rsidP="00D73798">
    <w:pPr>
      <w:pStyle w:val="Footer"/>
      <w:jc w:val="center"/>
      <w:rPr>
        <w:rFonts w:ascii="Myriad Pro" w:hAnsi="Myriad Pro"/>
        <w:sz w:val="24"/>
        <w:szCs w:val="36"/>
      </w:rPr>
    </w:pPr>
    <w:r>
      <w:rPr>
        <w:rFonts w:ascii="Myriad Pro" w:hAnsi="Myriad Pro"/>
        <w:noProof/>
        <w:sz w:val="24"/>
        <w:szCs w:val="36"/>
      </w:rPr>
      <w:drawing>
        <wp:inline distT="0" distB="0" distL="0" distR="0" wp14:anchorId="66CE0AD2" wp14:editId="09821074">
          <wp:extent cx="5267325" cy="91440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5F4F194" w14:textId="77777777" w:rsidR="0032136B" w:rsidRDefault="0032136B" w:rsidP="0032136B">
    <w:pPr>
      <w:pStyle w:val="Footer"/>
      <w:jc w:val="center"/>
    </w:pPr>
    <w:r>
      <w:rPr>
        <w:rFonts w:ascii="Myriad Pro" w:hAnsi="Myriad Pro"/>
        <w:sz w:val="24"/>
        <w:szCs w:val="36"/>
      </w:rPr>
      <w:t xml:space="preserve">Visit </w:t>
    </w:r>
    <w:hyperlink r:id="rId2" w:history="1">
      <w:r>
        <w:rPr>
          <w:rStyle w:val="Hyperlink"/>
          <w:rFonts w:ascii="Myriad Pro" w:hAnsi="Myriad Pro"/>
          <w:sz w:val="24"/>
          <w:szCs w:val="36"/>
        </w:rPr>
        <w:t>https://gearup.wa.gov/students-families</w:t>
      </w:r>
    </w:hyperlink>
    <w:r>
      <w:rPr>
        <w:rFonts w:ascii="Myriad Pro" w:hAnsi="Myriad Pro"/>
        <w:sz w:val="24"/>
        <w:szCs w:val="36"/>
      </w:rPr>
      <w:t xml:space="preserve"> to learn more and access resources to help your child make a plan.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F84CE" w14:textId="77777777" w:rsidR="0032136B" w:rsidRDefault="003213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77C67" w14:textId="77777777" w:rsidR="00795E79" w:rsidRDefault="00795E79" w:rsidP="009909CD">
      <w:pPr>
        <w:spacing w:after="0" w:line="240" w:lineRule="auto"/>
      </w:pPr>
      <w:r>
        <w:separator/>
      </w:r>
    </w:p>
  </w:footnote>
  <w:footnote w:type="continuationSeparator" w:id="0">
    <w:p w14:paraId="605979E2" w14:textId="77777777" w:rsidR="00795E79" w:rsidRDefault="00795E79" w:rsidP="00990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3984A" w14:textId="77777777" w:rsidR="0032136B" w:rsidRDefault="003213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BD188" w14:textId="77777777" w:rsidR="0032136B" w:rsidRDefault="003213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99373" w14:textId="77777777" w:rsidR="0032136B" w:rsidRDefault="003213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F5C3A"/>
    <w:multiLevelType w:val="hybridMultilevel"/>
    <w:tmpl w:val="4846F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2533C"/>
    <w:multiLevelType w:val="hybridMultilevel"/>
    <w:tmpl w:val="CFFC7F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C2D79"/>
    <w:multiLevelType w:val="hybridMultilevel"/>
    <w:tmpl w:val="62E68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014E0"/>
    <w:multiLevelType w:val="hybridMultilevel"/>
    <w:tmpl w:val="34D4FDFA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43A4F"/>
    <w:multiLevelType w:val="hybridMultilevel"/>
    <w:tmpl w:val="2DB043E6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67B7B"/>
    <w:multiLevelType w:val="hybridMultilevel"/>
    <w:tmpl w:val="CA4C5416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06A4A"/>
    <w:multiLevelType w:val="multilevel"/>
    <w:tmpl w:val="DE7CC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E13CC2"/>
    <w:multiLevelType w:val="hybridMultilevel"/>
    <w:tmpl w:val="381AA666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624D7"/>
    <w:multiLevelType w:val="hybridMultilevel"/>
    <w:tmpl w:val="2160B2BA"/>
    <w:lvl w:ilvl="0" w:tplc="68BA0484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16D35"/>
    <w:multiLevelType w:val="hybridMultilevel"/>
    <w:tmpl w:val="907695AE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A464F"/>
    <w:multiLevelType w:val="hybridMultilevel"/>
    <w:tmpl w:val="21F4F368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A965D3"/>
    <w:multiLevelType w:val="hybridMultilevel"/>
    <w:tmpl w:val="38DCE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1169D"/>
    <w:multiLevelType w:val="hybridMultilevel"/>
    <w:tmpl w:val="BA889472"/>
    <w:lvl w:ilvl="0" w:tplc="4B5C7F2C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F316B"/>
    <w:multiLevelType w:val="hybridMultilevel"/>
    <w:tmpl w:val="DBB42ECC"/>
    <w:lvl w:ilvl="0" w:tplc="19D2E0B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53643A"/>
    <w:multiLevelType w:val="hybridMultilevel"/>
    <w:tmpl w:val="A35C9CF2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126AA"/>
    <w:multiLevelType w:val="hybridMultilevel"/>
    <w:tmpl w:val="099875D4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2F7084"/>
    <w:multiLevelType w:val="hybridMultilevel"/>
    <w:tmpl w:val="9BD47FFA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1CFC3A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864A72"/>
    <w:multiLevelType w:val="hybridMultilevel"/>
    <w:tmpl w:val="65D65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FB4480"/>
    <w:multiLevelType w:val="hybridMultilevel"/>
    <w:tmpl w:val="56B4B00A"/>
    <w:lvl w:ilvl="0" w:tplc="64C44C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6424FE"/>
    <w:multiLevelType w:val="hybridMultilevel"/>
    <w:tmpl w:val="C942864C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B10826"/>
    <w:multiLevelType w:val="hybridMultilevel"/>
    <w:tmpl w:val="77521670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0707B"/>
    <w:multiLevelType w:val="hybridMultilevel"/>
    <w:tmpl w:val="CF7412CA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090713"/>
    <w:multiLevelType w:val="hybridMultilevel"/>
    <w:tmpl w:val="2ABA7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0A35FB"/>
    <w:multiLevelType w:val="hybridMultilevel"/>
    <w:tmpl w:val="13A8547C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9B4446"/>
    <w:multiLevelType w:val="hybridMultilevel"/>
    <w:tmpl w:val="C8946A76"/>
    <w:lvl w:ilvl="0" w:tplc="46D60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641720"/>
    <w:multiLevelType w:val="hybridMultilevel"/>
    <w:tmpl w:val="F84E7616"/>
    <w:lvl w:ilvl="0" w:tplc="53A8E202">
      <w:numFmt w:val="bullet"/>
      <w:lvlText w:val="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2D7633"/>
    <w:multiLevelType w:val="hybridMultilevel"/>
    <w:tmpl w:val="A5AEA9DE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F00F64"/>
    <w:multiLevelType w:val="hybridMultilevel"/>
    <w:tmpl w:val="61E4D7CC"/>
    <w:lvl w:ilvl="0" w:tplc="68BA0484">
      <w:start w:val="1"/>
      <w:numFmt w:val="bullet"/>
      <w:lvlText w:val="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F26477"/>
    <w:multiLevelType w:val="hybridMultilevel"/>
    <w:tmpl w:val="C7745626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0347D6"/>
    <w:multiLevelType w:val="hybridMultilevel"/>
    <w:tmpl w:val="670EEE48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074D56"/>
    <w:multiLevelType w:val="hybridMultilevel"/>
    <w:tmpl w:val="9ED86EC2"/>
    <w:lvl w:ilvl="0" w:tplc="C5FA81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087C3D"/>
    <w:multiLevelType w:val="hybridMultilevel"/>
    <w:tmpl w:val="EF869E78"/>
    <w:lvl w:ilvl="0" w:tplc="8A765D5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DC4066"/>
    <w:multiLevelType w:val="hybridMultilevel"/>
    <w:tmpl w:val="A2DAF514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1D0719"/>
    <w:multiLevelType w:val="hybridMultilevel"/>
    <w:tmpl w:val="F2846542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9C668C"/>
    <w:multiLevelType w:val="hybridMultilevel"/>
    <w:tmpl w:val="9A1EF298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6508D3"/>
    <w:multiLevelType w:val="hybridMultilevel"/>
    <w:tmpl w:val="8A7AE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F52260"/>
    <w:multiLevelType w:val="hybridMultilevel"/>
    <w:tmpl w:val="CAE2B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825BB1"/>
    <w:multiLevelType w:val="hybridMultilevel"/>
    <w:tmpl w:val="A59831C0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5C1F69"/>
    <w:multiLevelType w:val="hybridMultilevel"/>
    <w:tmpl w:val="62CEDBE2"/>
    <w:lvl w:ilvl="0" w:tplc="19D2E0B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D94486"/>
    <w:multiLevelType w:val="hybridMultilevel"/>
    <w:tmpl w:val="AD426A22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EA486B"/>
    <w:multiLevelType w:val="hybridMultilevel"/>
    <w:tmpl w:val="0E7AA052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321B5E"/>
    <w:multiLevelType w:val="hybridMultilevel"/>
    <w:tmpl w:val="15386C8C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C8471B"/>
    <w:multiLevelType w:val="hybridMultilevel"/>
    <w:tmpl w:val="138430E8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0608B8"/>
    <w:multiLevelType w:val="hybridMultilevel"/>
    <w:tmpl w:val="BA48E97A"/>
    <w:lvl w:ilvl="0" w:tplc="CFDE045C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EC05455"/>
    <w:multiLevelType w:val="hybridMultilevel"/>
    <w:tmpl w:val="1E38928A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9351183">
    <w:abstractNumId w:val="43"/>
  </w:num>
  <w:num w:numId="2" w16cid:durableId="207685829">
    <w:abstractNumId w:val="44"/>
  </w:num>
  <w:num w:numId="3" w16cid:durableId="521012064">
    <w:abstractNumId w:val="30"/>
  </w:num>
  <w:num w:numId="4" w16cid:durableId="647974736">
    <w:abstractNumId w:val="8"/>
  </w:num>
  <w:num w:numId="5" w16cid:durableId="1493451003">
    <w:abstractNumId w:val="17"/>
  </w:num>
  <w:num w:numId="6" w16cid:durableId="1430128227">
    <w:abstractNumId w:val="16"/>
  </w:num>
  <w:num w:numId="7" w16cid:durableId="1384252800">
    <w:abstractNumId w:val="14"/>
  </w:num>
  <w:num w:numId="8" w16cid:durableId="2038388277">
    <w:abstractNumId w:val="19"/>
  </w:num>
  <w:num w:numId="9" w16cid:durableId="1072317832">
    <w:abstractNumId w:val="12"/>
  </w:num>
  <w:num w:numId="10" w16cid:durableId="1549952507">
    <w:abstractNumId w:val="3"/>
  </w:num>
  <w:num w:numId="11" w16cid:durableId="365562632">
    <w:abstractNumId w:val="29"/>
  </w:num>
  <w:num w:numId="12" w16cid:durableId="562833672">
    <w:abstractNumId w:val="36"/>
  </w:num>
  <w:num w:numId="13" w16cid:durableId="1111513881">
    <w:abstractNumId w:val="11"/>
  </w:num>
  <w:num w:numId="14" w16cid:durableId="287012811">
    <w:abstractNumId w:val="22"/>
  </w:num>
  <w:num w:numId="15" w16cid:durableId="43599343">
    <w:abstractNumId w:val="24"/>
  </w:num>
  <w:num w:numId="16" w16cid:durableId="1131555608">
    <w:abstractNumId w:val="13"/>
  </w:num>
  <w:num w:numId="17" w16cid:durableId="376319685">
    <w:abstractNumId w:val="38"/>
  </w:num>
  <w:num w:numId="18" w16cid:durableId="448625784">
    <w:abstractNumId w:val="4"/>
  </w:num>
  <w:num w:numId="19" w16cid:durableId="81073590">
    <w:abstractNumId w:val="32"/>
  </w:num>
  <w:num w:numId="20" w16cid:durableId="226304247">
    <w:abstractNumId w:val="40"/>
  </w:num>
  <w:num w:numId="21" w16cid:durableId="408237266">
    <w:abstractNumId w:val="0"/>
  </w:num>
  <w:num w:numId="22" w16cid:durableId="737291843">
    <w:abstractNumId w:val="1"/>
  </w:num>
  <w:num w:numId="23" w16cid:durableId="289551845">
    <w:abstractNumId w:val="18"/>
  </w:num>
  <w:num w:numId="24" w16cid:durableId="1832521215">
    <w:abstractNumId w:val="42"/>
  </w:num>
  <w:num w:numId="25" w16cid:durableId="1294630305">
    <w:abstractNumId w:val="21"/>
  </w:num>
  <w:num w:numId="26" w16cid:durableId="142016555">
    <w:abstractNumId w:val="35"/>
  </w:num>
  <w:num w:numId="27" w16cid:durableId="91627862">
    <w:abstractNumId w:val="10"/>
  </w:num>
  <w:num w:numId="28" w16cid:durableId="890573492">
    <w:abstractNumId w:val="25"/>
  </w:num>
  <w:num w:numId="29" w16cid:durableId="797844539">
    <w:abstractNumId w:val="33"/>
  </w:num>
  <w:num w:numId="30" w16cid:durableId="849025781">
    <w:abstractNumId w:val="27"/>
  </w:num>
  <w:num w:numId="31" w16cid:durableId="1167091509">
    <w:abstractNumId w:val="2"/>
  </w:num>
  <w:num w:numId="32" w16cid:durableId="1821078114">
    <w:abstractNumId w:val="34"/>
  </w:num>
  <w:num w:numId="33" w16cid:durableId="1977371712">
    <w:abstractNumId w:val="26"/>
  </w:num>
  <w:num w:numId="34" w16cid:durableId="552884590">
    <w:abstractNumId w:val="9"/>
  </w:num>
  <w:num w:numId="35" w16cid:durableId="1245990669">
    <w:abstractNumId w:val="20"/>
  </w:num>
  <w:num w:numId="36" w16cid:durableId="1029453253">
    <w:abstractNumId w:val="15"/>
  </w:num>
  <w:num w:numId="37" w16cid:durableId="869494181">
    <w:abstractNumId w:val="39"/>
  </w:num>
  <w:num w:numId="38" w16cid:durableId="134613652">
    <w:abstractNumId w:val="23"/>
  </w:num>
  <w:num w:numId="39" w16cid:durableId="1286427307">
    <w:abstractNumId w:val="5"/>
  </w:num>
  <w:num w:numId="40" w16cid:durableId="1926258972">
    <w:abstractNumId w:val="6"/>
  </w:num>
  <w:num w:numId="41" w16cid:durableId="658390253">
    <w:abstractNumId w:val="31"/>
  </w:num>
  <w:num w:numId="42" w16cid:durableId="1755323743">
    <w:abstractNumId w:val="28"/>
  </w:num>
  <w:num w:numId="43" w16cid:durableId="522281086">
    <w:abstractNumId w:val="7"/>
  </w:num>
  <w:num w:numId="44" w16cid:durableId="69425053">
    <w:abstractNumId w:val="37"/>
  </w:num>
  <w:num w:numId="45" w16cid:durableId="150655759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zsTAzMTA2NTI0MTNR0lEKTi0uzszPAykwrAUAvZuYOSwAAAA="/>
  </w:docVars>
  <w:rsids>
    <w:rsidRoot w:val="001B2141"/>
    <w:rsid w:val="00033C2E"/>
    <w:rsid w:val="00045FF7"/>
    <w:rsid w:val="00075C65"/>
    <w:rsid w:val="00076C3A"/>
    <w:rsid w:val="00097A81"/>
    <w:rsid w:val="000A437C"/>
    <w:rsid w:val="000C40B8"/>
    <w:rsid w:val="0011497E"/>
    <w:rsid w:val="001223F9"/>
    <w:rsid w:val="0016476F"/>
    <w:rsid w:val="001733BE"/>
    <w:rsid w:val="001956B9"/>
    <w:rsid w:val="001A6610"/>
    <w:rsid w:val="001B2141"/>
    <w:rsid w:val="001D16DC"/>
    <w:rsid w:val="001D41E3"/>
    <w:rsid w:val="001D5F2E"/>
    <w:rsid w:val="00275C50"/>
    <w:rsid w:val="0032136B"/>
    <w:rsid w:val="00406591"/>
    <w:rsid w:val="00414D69"/>
    <w:rsid w:val="00436814"/>
    <w:rsid w:val="0047425E"/>
    <w:rsid w:val="004874F1"/>
    <w:rsid w:val="004D131D"/>
    <w:rsid w:val="005326F5"/>
    <w:rsid w:val="00532A29"/>
    <w:rsid w:val="00566FD7"/>
    <w:rsid w:val="00573B04"/>
    <w:rsid w:val="006207D8"/>
    <w:rsid w:val="00622246"/>
    <w:rsid w:val="00645074"/>
    <w:rsid w:val="00661D0B"/>
    <w:rsid w:val="00671A4B"/>
    <w:rsid w:val="00675C1D"/>
    <w:rsid w:val="00682DA6"/>
    <w:rsid w:val="00685C13"/>
    <w:rsid w:val="00696E04"/>
    <w:rsid w:val="006C0859"/>
    <w:rsid w:val="006F45EA"/>
    <w:rsid w:val="0070210A"/>
    <w:rsid w:val="00707083"/>
    <w:rsid w:val="00781C88"/>
    <w:rsid w:val="00784F1D"/>
    <w:rsid w:val="00794E38"/>
    <w:rsid w:val="00795E79"/>
    <w:rsid w:val="007D3FA7"/>
    <w:rsid w:val="008110A7"/>
    <w:rsid w:val="00826486"/>
    <w:rsid w:val="00854BA0"/>
    <w:rsid w:val="00854CE2"/>
    <w:rsid w:val="00862933"/>
    <w:rsid w:val="00874387"/>
    <w:rsid w:val="008916E0"/>
    <w:rsid w:val="008A4FE5"/>
    <w:rsid w:val="008F484C"/>
    <w:rsid w:val="008F6B67"/>
    <w:rsid w:val="00950338"/>
    <w:rsid w:val="009669E9"/>
    <w:rsid w:val="00980FFC"/>
    <w:rsid w:val="009848CE"/>
    <w:rsid w:val="009909CD"/>
    <w:rsid w:val="009B09EE"/>
    <w:rsid w:val="009F6288"/>
    <w:rsid w:val="00A25076"/>
    <w:rsid w:val="00A51106"/>
    <w:rsid w:val="00A924DC"/>
    <w:rsid w:val="00AC67ED"/>
    <w:rsid w:val="00AF2F68"/>
    <w:rsid w:val="00B044CD"/>
    <w:rsid w:val="00B53C93"/>
    <w:rsid w:val="00B646B2"/>
    <w:rsid w:val="00B91A1C"/>
    <w:rsid w:val="00BF154F"/>
    <w:rsid w:val="00C23A38"/>
    <w:rsid w:val="00C85835"/>
    <w:rsid w:val="00C91747"/>
    <w:rsid w:val="00CA36F6"/>
    <w:rsid w:val="00CD2DEC"/>
    <w:rsid w:val="00CE5BCB"/>
    <w:rsid w:val="00CF1D50"/>
    <w:rsid w:val="00D14F9D"/>
    <w:rsid w:val="00D257AF"/>
    <w:rsid w:val="00D26002"/>
    <w:rsid w:val="00D321C2"/>
    <w:rsid w:val="00D73798"/>
    <w:rsid w:val="00E9680A"/>
    <w:rsid w:val="00EE5289"/>
    <w:rsid w:val="00F010F1"/>
    <w:rsid w:val="00F35BE3"/>
    <w:rsid w:val="00F40436"/>
    <w:rsid w:val="00F40A18"/>
    <w:rsid w:val="00F56DB3"/>
    <w:rsid w:val="00F7485C"/>
    <w:rsid w:val="00F813FA"/>
    <w:rsid w:val="00F95852"/>
    <w:rsid w:val="00FD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70BD3C"/>
  <w15:chartTrackingRefBased/>
  <w15:docId w15:val="{C676B3EE-7406-452C-A149-CC74EFFAB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7"/>
        <w:szCs w:val="17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141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01513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Emphasis">
    <w:name w:val="Emphasis"/>
    <w:basedOn w:val="DefaultParagraphFont"/>
    <w:uiPriority w:val="20"/>
    <w:qFormat/>
    <w:rPr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left w:val="single" w:sz="36" w:space="4" w:color="B01513" w:themeColor="accent1"/>
      </w:pBdr>
      <w:spacing w:before="100" w:beforeAutospacing="1"/>
      <w:ind w:left="1224" w:right="1224"/>
    </w:pPr>
    <w:rPr>
      <w:color w:val="B01513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color w:val="B01513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Pr>
      <w:b/>
      <w:bCs/>
      <w:caps w:val="0"/>
      <w:smallCaps/>
      <w:color w:val="auto"/>
      <w:spacing w:val="5"/>
      <w:u w:val="single"/>
    </w:rPr>
  </w:style>
  <w:style w:type="character" w:styleId="Hyperlink">
    <w:name w:val="Hyperlink"/>
    <w:basedOn w:val="DefaultParagraphFont"/>
    <w:unhideWhenUsed/>
    <w:rPr>
      <w:color w:val="4FB8C1" w:themeColor="text2" w:themeTint="99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DFFCB" w:themeColor="followedHyperlink"/>
      <w:u w:val="single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ind w:left="864" w:right="864"/>
    </w:pPr>
    <w:rPr>
      <w:rFonts w:asciiTheme="majorHAnsi" w:eastAsiaTheme="majorEastAsia" w:hAnsiTheme="majorHAnsi" w:cstheme="majorBidi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8"/>
      <w:szCs w:val="28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Pr>
      <w:caps w:val="0"/>
      <w:smallCaps/>
      <w:color w:val="404040" w:themeColor="text1" w:themeTint="BF"/>
      <w:u w:val="single" w:color="7F7F7F" w:themeColor="text1" w:themeTint="80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14F9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D0B"/>
    <w:rPr>
      <w:rFonts w:ascii="Segoe UI" w:eastAsiaTheme="minorHAnsi" w:hAnsi="Segoe UI" w:cs="Segoe UI"/>
      <w:sz w:val="18"/>
      <w:szCs w:val="18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414D69"/>
    <w:pPr>
      <w:spacing w:before="240" w:after="0" w:line="259" w:lineRule="auto"/>
      <w:outlineLvl w:val="9"/>
    </w:pPr>
    <w:rPr>
      <w:color w:val="830F0E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90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9CD"/>
    <w:rPr>
      <w:rFonts w:eastAsiaTheme="minorHAns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90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9CD"/>
    <w:rPr>
      <w:rFonts w:eastAsiaTheme="minorHAnsi"/>
      <w:sz w:val="22"/>
      <w:szCs w:val="22"/>
      <w:lang w:eastAsia="en-US"/>
    </w:rPr>
  </w:style>
  <w:style w:type="character" w:customStyle="1" w:styleId="contenttext">
    <w:name w:val="contenttext"/>
    <w:basedOn w:val="DefaultParagraphFont"/>
    <w:rsid w:val="009909CD"/>
  </w:style>
  <w:style w:type="paragraph" w:styleId="NormalWeb">
    <w:name w:val="Normal (Web)"/>
    <w:basedOn w:val="Normal"/>
    <w:uiPriority w:val="99"/>
    <w:semiHidden/>
    <w:unhideWhenUsed/>
    <w:rsid w:val="000A4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LightList-Accent3">
    <w:name w:val="Light List Accent 3"/>
    <w:basedOn w:val="TableNormal"/>
    <w:uiPriority w:val="61"/>
    <w:rsid w:val="007D3FA7"/>
    <w:pPr>
      <w:spacing w:after="0" w:line="240" w:lineRule="auto"/>
    </w:pPr>
    <w:rPr>
      <w:rFonts w:eastAsiaTheme="minorHAns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E6B729" w:themeColor="accent3"/>
        <w:left w:val="single" w:sz="8" w:space="0" w:color="E6B729" w:themeColor="accent3"/>
        <w:bottom w:val="single" w:sz="8" w:space="0" w:color="E6B729" w:themeColor="accent3"/>
        <w:right w:val="single" w:sz="8" w:space="0" w:color="E6B7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B7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B729" w:themeColor="accent3"/>
          <w:left w:val="single" w:sz="8" w:space="0" w:color="E6B729" w:themeColor="accent3"/>
          <w:bottom w:val="single" w:sz="8" w:space="0" w:color="E6B729" w:themeColor="accent3"/>
          <w:right w:val="single" w:sz="8" w:space="0" w:color="E6B7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B729" w:themeColor="accent3"/>
          <w:left w:val="single" w:sz="8" w:space="0" w:color="E6B729" w:themeColor="accent3"/>
          <w:bottom w:val="single" w:sz="8" w:space="0" w:color="E6B729" w:themeColor="accent3"/>
          <w:right w:val="single" w:sz="8" w:space="0" w:color="E6B729" w:themeColor="accent3"/>
        </w:tcBorders>
      </w:tcPr>
    </w:tblStylePr>
    <w:tblStylePr w:type="band1Horz">
      <w:tblPr/>
      <w:tcPr>
        <w:tcBorders>
          <w:top w:val="single" w:sz="8" w:space="0" w:color="E6B729" w:themeColor="accent3"/>
          <w:left w:val="single" w:sz="8" w:space="0" w:color="E6B729" w:themeColor="accent3"/>
          <w:bottom w:val="single" w:sz="8" w:space="0" w:color="E6B729" w:themeColor="accent3"/>
          <w:right w:val="single" w:sz="8" w:space="0" w:color="E6B72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1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5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35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55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1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0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2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8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9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78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7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1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8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4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9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9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7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5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5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3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07/relationships/hdphoto" Target="media/hdphoto1.wdp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gearup.wa.gov/students-families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thk\AppData\Roaming\Microsoft\Templates\Ion%20design%20(blank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C8BB5-D7B0-47D8-B1CD-72518F45042C}"/>
      </w:docPartPr>
      <w:docPartBody>
        <w:p w:rsidR="004D1936" w:rsidRDefault="00A523FA">
          <w:r w:rsidRPr="00094E8D">
            <w:rPr>
              <w:rStyle w:val="PlaceholderText"/>
            </w:rPr>
            <w:t>Click here to enter text.</w:t>
          </w:r>
        </w:p>
      </w:docPartBody>
    </w:docPart>
    <w:docPart>
      <w:docPartPr>
        <w:name w:val="F90CD2BE2F4A462D801A1EB14A5C6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B9429-B3A4-4E30-8F76-72CB906EA37D}"/>
      </w:docPartPr>
      <w:docPartBody>
        <w:p w:rsidR="006949F1" w:rsidRDefault="006949F1" w:rsidP="006949F1">
          <w:pPr>
            <w:pStyle w:val="F90CD2BE2F4A462D801A1EB14A5C6047"/>
          </w:pPr>
          <w:r w:rsidRPr="00094E8D">
            <w:rPr>
              <w:rStyle w:val="PlaceholderText"/>
            </w:rPr>
            <w:t>Click here to enter text.</w:t>
          </w:r>
        </w:p>
      </w:docPartBody>
    </w:docPart>
    <w:docPart>
      <w:docPartPr>
        <w:name w:val="369FA0F8FC0649AA852049626FD12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2EC64-E299-4823-9412-D40883E5B7A9}"/>
      </w:docPartPr>
      <w:docPartBody>
        <w:p w:rsidR="006949F1" w:rsidRDefault="006949F1" w:rsidP="006949F1">
          <w:pPr>
            <w:pStyle w:val="369FA0F8FC0649AA852049626FD125CB"/>
          </w:pPr>
          <w:r w:rsidRPr="00094E8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kzidenzGroteskB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3FA"/>
    <w:rsid w:val="00227917"/>
    <w:rsid w:val="004D1936"/>
    <w:rsid w:val="006949F1"/>
    <w:rsid w:val="008B0559"/>
    <w:rsid w:val="008C7997"/>
    <w:rsid w:val="00A31BA8"/>
    <w:rsid w:val="00A523FA"/>
    <w:rsid w:val="00BD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49F1"/>
    <w:rPr>
      <w:color w:val="808080"/>
    </w:rPr>
  </w:style>
  <w:style w:type="paragraph" w:customStyle="1" w:styleId="F90CD2BE2F4A462D801A1EB14A5C6047">
    <w:name w:val="F90CD2BE2F4A462D801A1EB14A5C6047"/>
    <w:rsid w:val="006949F1"/>
  </w:style>
  <w:style w:type="paragraph" w:customStyle="1" w:styleId="369FA0F8FC0649AA852049626FD125CB">
    <w:name w:val="369FA0F8FC0649AA852049626FD125CB"/>
    <w:rsid w:val="006949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F64904522D3C47B4C5D78BD93A5B69" ma:contentTypeVersion="16" ma:contentTypeDescription="Create a new document." ma:contentTypeScope="" ma:versionID="4b12d0f505b3837c21d247e563c63ced">
  <xsd:schema xmlns:xsd="http://www.w3.org/2001/XMLSchema" xmlns:xs="http://www.w3.org/2001/XMLSchema" xmlns:p="http://schemas.microsoft.com/office/2006/metadata/properties" xmlns:ns1="http://schemas.microsoft.com/sharepoint/v3" xmlns:ns2="00c171b1-1f85-462d-9d77-e7cf50056042" xmlns:ns3="82ea2e54-d88c-4c72-a54d-c5b9648f3098" targetNamespace="http://schemas.microsoft.com/office/2006/metadata/properties" ma:root="true" ma:fieldsID="84f62c80276800fa3231a30d3296e68d" ns1:_="" ns2:_="" ns3:_="">
    <xsd:import namespace="http://schemas.microsoft.com/sharepoint/v3"/>
    <xsd:import namespace="00c171b1-1f85-462d-9d77-e7cf50056042"/>
    <xsd:import namespace="82ea2e54-d88c-4c72-a54d-c5b9648f309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c171b1-1f85-462d-9d77-e7cf500560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8ea88c9-cad7-4241-bd7f-957a131bedba}" ma:internalName="TaxCatchAll" ma:showField="CatchAllData" ma:web="00c171b1-1f85-462d-9d77-e7cf500560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a2e54-d88c-4c72-a54d-c5b9648f30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c171b1-1f85-462d-9d77-e7cf50056042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82ea2e54-d88c-4c72-a54d-c5b9648f309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DE89D8D-07C6-4083-BECB-AF9D457CCF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9F04A3-826B-4429-A771-15425E1263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F135A5-97F5-4A6F-8A13-F67F50DB86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0c171b1-1f85-462d-9d77-e7cf50056042"/>
    <ds:schemaRef ds:uri="82ea2e54-d88c-4c72-a54d-c5b9648f30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71521D1-4F17-4873-807B-4729304043CD}">
  <ds:schemaRefs>
    <ds:schemaRef ds:uri="http://schemas.microsoft.com/office/2006/metadata/properties"/>
    <ds:schemaRef ds:uri="http://schemas.microsoft.com/office/infopath/2007/PartnerControls"/>
    <ds:schemaRef ds:uri="00c171b1-1f85-462d-9d77-e7cf50056042"/>
    <ds:schemaRef ds:uri="http://schemas.microsoft.com/sharepoint/v3"/>
    <ds:schemaRef ds:uri="82ea2e54-d88c-4c72-a54d-c5b9648f30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Ion design (blank)</Template>
  <TotalTime>2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Beth Kelly</dc:creator>
  <cp:keywords/>
  <cp:lastModifiedBy>Beth Kelly (WSAC) she/they</cp:lastModifiedBy>
  <cp:revision>5</cp:revision>
  <cp:lastPrinted>2015-05-28T22:43:00Z</cp:lastPrinted>
  <dcterms:created xsi:type="dcterms:W3CDTF">2018-09-18T21:08:00Z</dcterms:created>
  <dcterms:modified xsi:type="dcterms:W3CDTF">2023-08-29T17:56:00Z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TC034577119991</vt:lpwstr>
  </property>
  <property fmtid="{D5CDD505-2E9C-101B-9397-08002B2CF9AE}" pid="3" name="ContentTypeId">
    <vt:lpwstr>0x0101004EF64904522D3C47B4C5D78BD93A5B69</vt:lpwstr>
  </property>
  <property fmtid="{D5CDD505-2E9C-101B-9397-08002B2CF9AE}" pid="4" name="Order">
    <vt:r8>3430500</vt:r8>
  </property>
  <property fmtid="{D5CDD505-2E9C-101B-9397-08002B2CF9AE}" pid="5" name="GrammarlyDocumentId">
    <vt:lpwstr>0dacdad99a3c19814b8037159b76ad0b6e48b7894044e4ca0d58245dccd39753</vt:lpwstr>
  </property>
  <property fmtid="{D5CDD505-2E9C-101B-9397-08002B2CF9AE}" pid="6" name="MediaServiceImageTags">
    <vt:lpwstr/>
  </property>
</Properties>
</file>