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1C790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424F4" wp14:editId="291A77BD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77E3C" w14:textId="525FB808" w:rsidR="001B2141" w:rsidRPr="009E4AFB" w:rsidRDefault="00221474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يناير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التاسع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="001B2141" w:rsidRPr="009E4AFB"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42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" fillcolor="#a5cdbc [1943]" stroked="f" strokeweight=".5pt">
                <v:textbox>
                  <w:txbxContent>
                    <w:p w14:paraId="5D977E3C" w14:textId="525FB808" w:rsidR="001B2141" w:rsidRPr="009E4AFB" w:rsidRDefault="00221474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يناير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التاسع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="001B2141" w:rsidRPr="009E4AFB">
                        <w:rPr>
                          <w:rFonts w:ascii="Myriad Pro" w:hAnsi="Myriad Pro"/>
                          <w:b/>
                          <w:sz w:val="28"/>
                        </w:rPr>
                        <w:t>STUDENTS</w:t>
                      </w:r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777051FE" wp14:editId="2B06704A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310E99D4" wp14:editId="183036C8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F7ED6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01D6AE2A" w14:textId="77777777" w:rsidR="00221474" w:rsidRDefault="00221474" w:rsidP="009909CD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6E8E79C0" w14:textId="61BC37D6" w:rsidR="001A6610" w:rsidRPr="009909CD" w:rsidRDefault="00221474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E99D4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06BF7ED6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01D6AE2A" w14:textId="77777777" w:rsidR="00221474" w:rsidRDefault="00221474" w:rsidP="009909CD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</w:p>
                    <w:p w14:paraId="6E8E79C0" w14:textId="61BC37D6" w:rsidR="001A6610" w:rsidRPr="009909CD" w:rsidRDefault="00221474" w:rsidP="009909CD">
                      <w:pPr>
                        <w:rPr>
                          <w:rFonts w:ascii="Myriad Pro" w:hAnsi="Myriad Pro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2971960D" w14:textId="5470C71D" w:rsidR="001B2141" w:rsidRDefault="00642700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B24531" wp14:editId="5B5954C4">
                <wp:simplePos x="0" y="0"/>
                <wp:positionH relativeFrom="margin">
                  <wp:align>right</wp:align>
                </wp:positionH>
                <wp:positionV relativeFrom="paragraph">
                  <wp:posOffset>6644525</wp:posOffset>
                </wp:positionV>
                <wp:extent cx="7315076" cy="36576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076" cy="365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13BE7" w14:textId="304133AE" w:rsidR="00CA36F6" w:rsidRPr="00642700" w:rsidRDefault="00221474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4531" id="Text Box 8" o:spid="_x0000_s1028" type="#_x0000_t202" style="position:absolute;margin-left:524.8pt;margin-top:523.2pt;width:8in;height:28.8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" fillcolor="#a5cdbc [1943]" stroked="f" strokeweight=".5pt">
                <v:textbox>
                  <w:txbxContent>
                    <w:p w14:paraId="6D613BE7" w14:textId="304133AE" w:rsidR="00CA36F6" w:rsidRPr="00642700" w:rsidRDefault="00221474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51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C28EC8" wp14:editId="09DB33E8">
                <wp:simplePos x="0" y="0"/>
                <wp:positionH relativeFrom="column">
                  <wp:posOffset>12700</wp:posOffset>
                </wp:positionH>
                <wp:positionV relativeFrom="paragraph">
                  <wp:posOffset>232410</wp:posOffset>
                </wp:positionV>
                <wp:extent cx="5486400" cy="63093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09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A840" w14:textId="7EB20C4C" w:rsidR="008B3CF1" w:rsidRPr="00A32161" w:rsidRDefault="00221474" w:rsidP="00123179">
                            <w:pPr>
                              <w:spacing w:line="240" w:lineRule="auto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الكلية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: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خصم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221474">
                              <w:rPr>
                                <w:rFonts w:ascii="Myriad Pro" w:hAnsi="Myriad Pro"/>
                                <w:b/>
                                <w:color w:val="E6B729" w:themeColor="accent3"/>
                                <w:sz w:val="32"/>
                              </w:rPr>
                              <w:t xml:space="preserve">40%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الآن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>!</w:t>
                            </w:r>
                          </w:p>
                          <w:p w14:paraId="5877EB43" w14:textId="46908AB0" w:rsidR="004E39D2" w:rsidRDefault="00221474" w:rsidP="0012317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تشمل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تكاليف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الدروس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والرسوم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ونفقات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المعيشة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والمواصلات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ومع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يدفع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معظم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الطلب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حوالي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60%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فقط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السعر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المعلن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كلية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ذات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نظام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تعليمي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4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سنوات</w:t>
                            </w:r>
                            <w:proofErr w:type="spellEnd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بمجرد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إدراج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منح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المساعدة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ولا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تنس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يتعلق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بالمنح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!).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تشمل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المساعدات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الأموال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المجانية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شكل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منح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فيدرالية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وحكومية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ومنح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دراسية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ووظائف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قائمة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بجوار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العمل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والمنح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المرتبطة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بالكليات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ويتلقى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معظم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نوع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المساعدة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أجل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المساعدة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دفع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تكاليف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تعليمهم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2254D9E" w14:textId="77777777" w:rsidR="00221474" w:rsidRPr="00A32161" w:rsidRDefault="00221474" w:rsidP="00123179">
                            <w:pPr>
                              <w:pStyle w:val="NoSpacing"/>
                              <w:rPr>
                                <w:rStyle w:val="Strong"/>
                                <w:rFonts w:ascii="Trebuchet MS" w:hAnsi="Trebuchet MS" w:cs="Arial"/>
                                <w:b w:val="0"/>
                                <w:sz w:val="26"/>
                                <w:szCs w:val="26"/>
                              </w:rPr>
                            </w:pPr>
                          </w:p>
                          <w:p w14:paraId="0B89486D" w14:textId="13ABEBBD" w:rsidR="005839D7" w:rsidRPr="00221474" w:rsidRDefault="00221474" w:rsidP="00123179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كيف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ومتى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يتم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تقديم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الطلبات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بالمساعدات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8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="005839D7" w:rsidRPr="00221474">
                              <w:rPr>
                                <w:b/>
                                <w:sz w:val="28"/>
                                <w:szCs w:val="26"/>
                              </w:rPr>
                              <w:t>?</w:t>
                            </w:r>
                          </w:p>
                          <w:p w14:paraId="2CAC4455" w14:textId="4ED26D01" w:rsidR="005839D7" w:rsidRPr="00A32161" w:rsidRDefault="00221474" w:rsidP="0012317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بالنسبة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للمنح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يمكنك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مساعدة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البدء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البحث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الآن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وبالنسبة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للمساعدة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وما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يتم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الحصول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عليه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الحكومة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الفيدرالية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وحكومة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الولاية</w:t>
                            </w:r>
                            <w:proofErr w:type="spellEnd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المحطة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الأولى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الاستمارة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المجانية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لطلب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المساعدات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الفيدرالية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(FAFSA)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طلب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المساعدة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الحكومية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الخاص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بولاية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واشنطن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(WASFA)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السنة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النهائية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لولدك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بالمدرسة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يجب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لدى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رقم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ضمان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اجتماعي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بطاقة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إقامة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دائمة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لتقديم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الاستمارة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المجانية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لطلب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المساعدات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الفيدرالية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="005839D7" w:rsidRPr="00A3216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7C63656" w14:textId="77777777" w:rsidR="008A7C69" w:rsidRPr="00A32161" w:rsidRDefault="008A7C69" w:rsidP="0012317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2268D15" w14:textId="7076AD07" w:rsidR="008A7C69" w:rsidRDefault="00985204" w:rsidP="00123179">
                            <w:pPr>
                              <w:pStyle w:val="NoSpacing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إذا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لم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يكن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لطفلك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رقم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ضمان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اجتماعي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فيمكن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لطفلك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تقديم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طلب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جديد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للمساعدة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المالية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لولاية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واشنطن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للحصول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على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الأهلية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للحصول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على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منحة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Washington College Grant.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يرجى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زيارة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https://wsac.wa.gov/wasfa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لمعرفة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المزيد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التفاصيل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.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يصبح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الطلاب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مؤهلين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للحصول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على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المساعدة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المالية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حكومة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ولاية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واشنطن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إذا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تخرجوا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مدرسة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ثانوية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ولاية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واشنطن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حصلوا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على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GED 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فعلوا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ذلك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قبل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بدء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الكلية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وعاشوا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أو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سيعيشون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واشنطن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لمدة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ثلاث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سنوات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3D8C741" w14:textId="77777777" w:rsidR="00985204" w:rsidRPr="00A32161" w:rsidRDefault="00985204" w:rsidP="0012317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962828E" w14:textId="610AFCBF" w:rsidR="004E39D2" w:rsidRDefault="00985204" w:rsidP="004E39D2">
                            <w:pPr>
                              <w:pStyle w:val="NoSpacing"/>
                              <w:rPr>
                                <w:sz w:val="22"/>
                                <w:szCs w:val="26"/>
                              </w:rPr>
                            </w:pP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أفضل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مورد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للعائلات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والطلاب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للحصول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على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مزيد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من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المعلومات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هو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www.gearup.wa.gov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حيث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يمكنهم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معرفة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المزيد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حول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برامج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المساعدة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المالية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الأكثر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شيوعًا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الولاية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مثل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منحة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Washington College Grant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ومنحة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College Bound Scholarship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وبرنامج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Passport to College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لـ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تشجيع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</w:rPr>
                              <w:t>الشباب</w:t>
                            </w:r>
                            <w:r w:rsidRPr="0098520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28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pt;margin-top:18.3pt;width:6in;height:49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" filled="f" stroked="f">
                <v:textbox>
                  <w:txbxContent>
                    <w:p w14:paraId="3C64A840" w14:textId="7EB20C4C" w:rsidR="008B3CF1" w:rsidRPr="00A32161" w:rsidRDefault="00221474" w:rsidP="00123179">
                      <w:pPr>
                        <w:spacing w:line="240" w:lineRule="auto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الكلية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 xml:space="preserve">: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خصم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221474">
                        <w:rPr>
                          <w:rFonts w:ascii="Myriad Pro" w:hAnsi="Myriad Pro"/>
                          <w:b/>
                          <w:color w:val="E6B729" w:themeColor="accent3"/>
                          <w:sz w:val="32"/>
                        </w:rPr>
                        <w:t xml:space="preserve">40%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</w:rPr>
                        <w:t>الآن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2"/>
                        </w:rPr>
                        <w:t>!</w:t>
                      </w:r>
                    </w:p>
                    <w:p w14:paraId="5877EB43" w14:textId="46908AB0" w:rsidR="004E39D2" w:rsidRDefault="00221474" w:rsidP="0012317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تشمل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تكاليف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الكليات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الدروس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والرسوم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ونفقات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المعيشة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والمواصلات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ومع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ذلك</w:t>
                      </w:r>
                      <w:proofErr w:type="spellEnd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،</w:t>
                      </w:r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يدفع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معظم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الطلب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حوالي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60%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فقط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السعر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المعلن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كلية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ذات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نظام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تعليمي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4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سنوات</w:t>
                      </w:r>
                      <w:proofErr w:type="spellEnd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،</w:t>
                      </w:r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بمجرد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إدراج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منح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المساعدة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ولا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تنس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يتعلق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بالمنح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الدراسية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!).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تشمل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المساعدات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الأموال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المجانية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شكل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منح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فيدرالية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وحكومية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ومنح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دراسية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ووظائف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قائمة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الدراسة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بجوار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العمل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والمنح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الدراسية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المرتبطة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بالكليات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ويتلقى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معظم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الطلاب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نوع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المساعدة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أجل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المساعدة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دفع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تكاليف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تعليمهم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32254D9E" w14:textId="77777777" w:rsidR="00221474" w:rsidRPr="00A32161" w:rsidRDefault="00221474" w:rsidP="00123179">
                      <w:pPr>
                        <w:pStyle w:val="NoSpacing"/>
                        <w:rPr>
                          <w:rStyle w:val="Strong"/>
                          <w:rFonts w:ascii="Trebuchet MS" w:hAnsi="Trebuchet MS" w:cs="Arial"/>
                          <w:b w:val="0"/>
                          <w:sz w:val="26"/>
                          <w:szCs w:val="26"/>
                        </w:rPr>
                      </w:pPr>
                    </w:p>
                    <w:p w14:paraId="0B89486D" w14:textId="13ABEBBD" w:rsidR="005839D7" w:rsidRPr="00221474" w:rsidRDefault="00221474" w:rsidP="00123179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كيف</w:t>
                      </w:r>
                      <w:proofErr w:type="spellEnd"/>
                      <w:r w:rsidRPr="00221474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ومتى</w:t>
                      </w:r>
                      <w:proofErr w:type="spellEnd"/>
                      <w:r w:rsidRPr="00221474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يتم</w:t>
                      </w:r>
                      <w:proofErr w:type="spellEnd"/>
                      <w:r w:rsidRPr="00221474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تقديم</w:t>
                      </w:r>
                      <w:proofErr w:type="spellEnd"/>
                      <w:r w:rsidRPr="00221474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الطلبات</w:t>
                      </w:r>
                      <w:proofErr w:type="spellEnd"/>
                      <w:r w:rsidRPr="00221474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221474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بالمساعدات</w:t>
                      </w:r>
                      <w:proofErr w:type="spellEnd"/>
                      <w:r w:rsidRPr="00221474">
                        <w:rPr>
                          <w:b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8"/>
                          <w:szCs w:val="26"/>
                        </w:rPr>
                        <w:t>المالية</w:t>
                      </w:r>
                      <w:proofErr w:type="spellEnd"/>
                      <w:r w:rsidR="005839D7" w:rsidRPr="00221474">
                        <w:rPr>
                          <w:b/>
                          <w:sz w:val="28"/>
                          <w:szCs w:val="26"/>
                        </w:rPr>
                        <w:t>?</w:t>
                      </w:r>
                    </w:p>
                    <w:p w14:paraId="2CAC4455" w14:textId="4ED26D01" w:rsidR="005839D7" w:rsidRPr="00A32161" w:rsidRDefault="00221474" w:rsidP="0012317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بالنسبة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للمنح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الدراسية</w:t>
                      </w:r>
                      <w:proofErr w:type="spellEnd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،</w:t>
                      </w:r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يمكنك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مساعدة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ولدك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البدء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البحث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الآن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وبالنسبة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للمساعدة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وما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يتم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الحصول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عليه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الحكومة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الفيدرالية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وحكومة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الولاية</w:t>
                      </w:r>
                      <w:proofErr w:type="spellEnd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،</w:t>
                      </w:r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فإن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المحطة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الأولى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هي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الاستمارة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المجانية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لطلب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المساعدات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الفيدرالية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(FAFSA)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طلب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المساعدة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الحكومية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الخاص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بولاية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واشنطن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(WASFA)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السنة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النهائية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لولدك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بالمدرسة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الثانوية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يجب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يكون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لدى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الطلاب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رقم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ضمان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اجتماعي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بطاقة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إقامة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دائمة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لتقديم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الاستمارة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المجانية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لطلب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المساعدات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الفيدرالية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>.</w:t>
                      </w:r>
                      <w:r w:rsidR="005839D7" w:rsidRPr="00A32161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67C63656" w14:textId="77777777" w:rsidR="008A7C69" w:rsidRPr="00A32161" w:rsidRDefault="008A7C69" w:rsidP="0012317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62268D15" w14:textId="7076AD07" w:rsidR="008A7C69" w:rsidRDefault="00985204" w:rsidP="00123179">
                      <w:pPr>
                        <w:pStyle w:val="NoSpacing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إذا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لم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يكن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لطفلك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رقم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ضمان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اجتماعي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فيمكن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لطفلك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تقديم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طلب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جديد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للمساعدة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المالية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لولاية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واشنطن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للحصول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على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الأهلية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للحصول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على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منحة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Washington College Grant.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يرجى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زيارة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https://wsac.wa.gov/wasfa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لمعرفة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المزيد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التفاصيل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.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يصبح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الطلاب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مؤهلين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للحصول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على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المساعدة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المالية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حكومة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ولاية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واشنطن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إذا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تخرجوا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مدرسة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ثانوية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في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ولاية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واشنطن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أو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حصلوا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على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GED 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>(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أو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فعلوا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ذلك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قبل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بدء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الكلية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)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وعاشوا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أو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سيعيشون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في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واشنطن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لمدة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ثلاث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سنوات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13D8C741" w14:textId="77777777" w:rsidR="00985204" w:rsidRPr="00A32161" w:rsidRDefault="00985204" w:rsidP="0012317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0962828E" w14:textId="610AFCBF" w:rsidR="004E39D2" w:rsidRDefault="00985204" w:rsidP="004E39D2">
                      <w:pPr>
                        <w:pStyle w:val="NoSpacing"/>
                        <w:rPr>
                          <w:sz w:val="22"/>
                          <w:szCs w:val="26"/>
                        </w:rPr>
                      </w:pP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أفضل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مورد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للعائلات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والطلاب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للحصول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على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مزيد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من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المعلومات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هو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www.gearup.wa.gov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حيث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يمكنهم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معرفة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المزيد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حول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برامج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المساعدة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المالية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الأكثر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شيوعًا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في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الولاية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مثل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منحة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Washington College Grant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ومنحة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College Bound Scholarship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وبرنامج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Passport to College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لـ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تشجيع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</w:rPr>
                        <w:t>الشباب</w:t>
                      </w:r>
                      <w:r w:rsidRPr="00985204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D131D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EFC41" wp14:editId="67A00E65">
                <wp:simplePos x="0" y="0"/>
                <wp:positionH relativeFrom="column">
                  <wp:posOffset>50368</wp:posOffset>
                </wp:positionH>
                <wp:positionV relativeFrom="paragraph">
                  <wp:posOffset>7036209</wp:posOffset>
                </wp:positionV>
                <wp:extent cx="7307451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451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48A13" w14:textId="49FF79DE" w:rsidR="009A60F7" w:rsidRPr="00B57CFA" w:rsidRDefault="00985204" w:rsidP="00CD48CF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إذا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كنت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تريد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الالتحاق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بالجامعة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فأنت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تعيش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في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الولاية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الصحيحة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!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واشنطن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هي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الولاية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الأولى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محليًا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للطلاب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الذين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يتلقون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مساعدات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مالية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85204">
                              <w:rPr>
                                <w:rFonts w:ascii="Arial" w:hAnsi="Arial" w:cs="Arial" w:hint="cs"/>
                                <w:b/>
                                <w:sz w:val="26"/>
                                <w:szCs w:val="26"/>
                                <w:rtl/>
                              </w:rPr>
                              <w:t>جامعية</w:t>
                            </w:r>
                            <w:r w:rsidRPr="0098520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CD48CF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FC41" id="Text Box 13" o:spid="_x0000_s1030" type="#_x0000_t202" style="position:absolute;margin-left:3.95pt;margin-top:554.05pt;width:575.4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" filled="f" stroked="f" strokeweight=".5pt">
                <v:textbox>
                  <w:txbxContent>
                    <w:p w14:paraId="16748A13" w14:textId="49FF79DE" w:rsidR="009A60F7" w:rsidRPr="00B57CFA" w:rsidRDefault="00985204" w:rsidP="00CD48CF">
                      <w:pPr>
                        <w:rPr>
                          <w:b/>
                          <w:sz w:val="20"/>
                        </w:rPr>
                      </w:pP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إذا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كنت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تريد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الالتحاق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بالجامعة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،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فأنت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تعيش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في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الولاية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الصحيحة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!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واشنطن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هي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الولاية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الأولى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محليًا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للطلاب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الذين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يتلقون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مساعدات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مالية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85204">
                        <w:rPr>
                          <w:rFonts w:ascii="Arial" w:hAnsi="Arial" w:cs="Arial" w:hint="cs"/>
                          <w:b/>
                          <w:sz w:val="26"/>
                          <w:szCs w:val="26"/>
                          <w:rtl/>
                        </w:rPr>
                        <w:t>جامعية</w:t>
                      </w:r>
                      <w:r w:rsidRPr="0098520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.</w:t>
                      </w:r>
                      <w:r w:rsidR="00CD48CF">
                        <w:rPr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552F28" wp14:editId="18FECBAE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B2956" w14:textId="50CF3FF8" w:rsidR="00CA36F6" w:rsidRPr="00685C13" w:rsidRDefault="00221474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221474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proofErr w:type="spellEnd"/>
                            <w:r w:rsidRPr="00221474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221474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52F28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635B2956" w14:textId="50CF3FF8" w:rsidR="00CA36F6" w:rsidRPr="00685C13" w:rsidRDefault="00221474">
                      <w:pPr>
                        <w:rPr>
                          <w:sz w:val="28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221474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221474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221474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01D883E5" wp14:editId="6A489CB7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2CFC498B" w14:textId="0D7D055F" w:rsidR="00275C50" w:rsidRPr="00221474" w:rsidRDefault="00221474" w:rsidP="00874387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221474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221474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proofErr w:type="spellEnd"/>
                            <w:r w:rsidRPr="00221474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24"/>
                                  <w:szCs w:val="24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221474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انقر هنا لإدخال نص</w:t>
                                </w:r>
                              </w:sdtContent>
                            </w:sdt>
                          </w:p>
                          <w:p w14:paraId="659E21CD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7E839A2C" w14:textId="303D55BC" w:rsidR="00275C50" w:rsidRDefault="00221474" w:rsidP="00874387">
                            <w:pPr>
                              <w:pStyle w:val="NoSpacing"/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proofErr w:type="spellEnd"/>
                            <w:r w:rsidRPr="00221474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1360017336"/>
                                    <w:placeholder>
                                      <w:docPart w:val="6A6A684FDD1842C69EC378C72E10177D"/>
                                    </w:placeholder>
                                  </w:sdtPr>
                                  <w:sdtEndPr/>
                                  <w:sdtContent>
                                    <w:r w:rsidRPr="00221474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19BE8EFC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3E801CE8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53E1D56F" w14:textId="767BE759" w:rsidR="00F35BE3" w:rsidRPr="00F35BE3" w:rsidRDefault="00221474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221474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808602844"/>
                                    <w:placeholder>
                                      <w:docPart w:val="6D5AE3871CD2430BA97C4A09C36CD196"/>
                                    </w:placeholder>
                                  </w:sdtPr>
                                  <w:sdtEndPr/>
                                  <w:sdtContent>
                                    <w:r w:rsidRPr="00221474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883E5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14:paraId="2CFC498B" w14:textId="0D7D055F" w:rsidR="00275C50" w:rsidRPr="00221474" w:rsidRDefault="00221474" w:rsidP="00874387">
                      <w:pPr>
                        <w:pStyle w:val="NoSpacing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221474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221474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221474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color w:val="A6A6A6" w:themeColor="background1" w:themeShade="A6"/>
                            <w:sz w:val="24"/>
                            <w:szCs w:val="24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Pr="00221474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انقر هنا لإدخال نص</w:t>
                          </w:r>
                        </w:sdtContent>
                      </w:sdt>
                    </w:p>
                    <w:p w14:paraId="659E21CD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7E839A2C" w14:textId="303D55BC" w:rsidR="00275C50" w:rsidRDefault="00221474" w:rsidP="00874387">
                      <w:pPr>
                        <w:pStyle w:val="NoSpacing"/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221474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1360017336"/>
                              <w:placeholder>
                                <w:docPart w:val="6A6A684FDD1842C69EC378C72E10177D"/>
                              </w:placeholder>
                            </w:sdtPr>
                            <w:sdtContent>
                              <w:r w:rsidRPr="00221474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  <w:p w14:paraId="19BE8EFC" w14:textId="77777777" w:rsidR="00F35BE3" w:rsidRDefault="00F35BE3" w:rsidP="00874387">
                      <w:pPr>
                        <w:pStyle w:val="NoSpacing"/>
                      </w:pPr>
                    </w:p>
                    <w:p w14:paraId="3E801CE8" w14:textId="77777777" w:rsidR="00F35BE3" w:rsidRDefault="00F35BE3" w:rsidP="00874387">
                      <w:pPr>
                        <w:pStyle w:val="NoSpacing"/>
                      </w:pPr>
                    </w:p>
                    <w:p w14:paraId="53E1D56F" w14:textId="767BE759" w:rsidR="00F35BE3" w:rsidRPr="00F35BE3" w:rsidRDefault="00221474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221474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808602844"/>
                              <w:placeholder>
                                <w:docPart w:val="6D5AE3871CD2430BA97C4A09C36CD196"/>
                              </w:placeholder>
                            </w:sdtPr>
                            <w:sdtContent>
                              <w:r w:rsidRPr="00221474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05962B6F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0FEFB" wp14:editId="6732E69B">
                <wp:simplePos x="0" y="0"/>
                <wp:positionH relativeFrom="column">
                  <wp:posOffset>2286000</wp:posOffset>
                </wp:positionH>
                <wp:positionV relativeFrom="paragraph">
                  <wp:posOffset>65314</wp:posOffset>
                </wp:positionV>
                <wp:extent cx="4890135" cy="3820886"/>
                <wp:effectExtent l="0" t="0" r="24765" b="273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8208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E97B4" w14:textId="0F311F3D" w:rsidR="00781C88" w:rsidRDefault="00221474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proofErr w:type="spellEnd"/>
                            <w:r w:rsidRPr="00221474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p w14:paraId="5D0EB4D2" w14:textId="57BB1728" w:rsidR="004E4727" w:rsidRPr="00D3117F" w:rsidRDefault="00221474" w:rsidP="004E4727">
                            <w:pPr>
                              <w:spacing w:after="0" w:line="520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لمزيد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المعلومات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حول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الدفع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للكليات</w:t>
                            </w:r>
                            <w:proofErr w:type="spellEnd"/>
                            <w:r w:rsidRPr="002214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،</w:t>
                            </w:r>
                            <w:r w:rsidRPr="0022147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اتصل</w:t>
                            </w:r>
                            <w:proofErr w:type="spellEnd"/>
                            <w:r w:rsidRPr="0022147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22147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بـ</w:t>
                            </w:r>
                            <w:r w:rsidR="004E4727" w:rsidRPr="00D3117F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183BD3BA" w14:textId="6FFA598A" w:rsidR="00696E04" w:rsidRPr="00221474" w:rsidRDefault="00221474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221474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>انقر</w:t>
                                </w:r>
                                <w:proofErr w:type="spellEnd"/>
                                <w:r w:rsidRPr="00221474">
                                  <w:rPr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221474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>هنا</w:t>
                                </w:r>
                                <w:proofErr w:type="spellEnd"/>
                                <w:r w:rsidRPr="00221474">
                                  <w:rPr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221474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221474">
                                  <w:rPr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221474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>نص</w:t>
                                </w:r>
                                <w:proofErr w:type="spellEnd"/>
                              </w:p>
                            </w:sdtContent>
                          </w:sdt>
                          <w:p w14:paraId="4A364E93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FEFB" id="_x0000_s1033" type="#_x0000_t202" style="position:absolute;margin-left:180pt;margin-top:5.15pt;width:385.05pt;height:30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" filled="f" strokecolor="#d9d9d9">
                <v:textbox>
                  <w:txbxContent>
                    <w:p w14:paraId="57FE97B4" w14:textId="0F311F3D" w:rsidR="00781C88" w:rsidRDefault="00221474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221474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p w14:paraId="5D0EB4D2" w14:textId="57BB1728" w:rsidR="004E4727" w:rsidRPr="00D3117F" w:rsidRDefault="00221474" w:rsidP="004E4727">
                      <w:pPr>
                        <w:spacing w:after="0" w:line="520" w:lineRule="exact"/>
                        <w:rPr>
                          <w:b/>
                          <w:sz w:val="24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4"/>
                        </w:rPr>
                        <w:t>لمزيد</w:t>
                      </w:r>
                      <w:proofErr w:type="spellEnd"/>
                      <w:r w:rsidRPr="00221474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4"/>
                        </w:rPr>
                        <w:t>من</w:t>
                      </w:r>
                      <w:proofErr w:type="spellEnd"/>
                      <w:r w:rsidRPr="00221474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4"/>
                        </w:rPr>
                        <w:t>المعلومات</w:t>
                      </w:r>
                      <w:proofErr w:type="spellEnd"/>
                      <w:r w:rsidRPr="00221474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4"/>
                        </w:rPr>
                        <w:t>حول</w:t>
                      </w:r>
                      <w:proofErr w:type="spellEnd"/>
                      <w:r w:rsidRPr="00221474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4"/>
                        </w:rPr>
                        <w:t>الدفع</w:t>
                      </w:r>
                      <w:proofErr w:type="spellEnd"/>
                      <w:r w:rsidRPr="00221474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4"/>
                        </w:rPr>
                        <w:t>للكليات</w:t>
                      </w:r>
                      <w:proofErr w:type="spellEnd"/>
                      <w:r w:rsidRPr="00221474">
                        <w:rPr>
                          <w:rFonts w:ascii="Arial" w:hAnsi="Arial" w:cs="Arial"/>
                          <w:b/>
                          <w:sz w:val="24"/>
                        </w:rPr>
                        <w:t>،</w:t>
                      </w:r>
                      <w:r w:rsidRPr="00221474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24"/>
                        </w:rPr>
                        <w:t>اتصل</w:t>
                      </w:r>
                      <w:proofErr w:type="spellEnd"/>
                      <w:r w:rsidRPr="00221474">
                        <w:rPr>
                          <w:b/>
                          <w:sz w:val="24"/>
                        </w:rPr>
                        <w:t xml:space="preserve"> </w:t>
                      </w:r>
                      <w:r w:rsidRPr="00221474">
                        <w:rPr>
                          <w:rFonts w:ascii="Arial" w:hAnsi="Arial" w:cs="Arial"/>
                          <w:b/>
                          <w:sz w:val="24"/>
                        </w:rPr>
                        <w:t>بـ</w:t>
                      </w:r>
                      <w:r w:rsidR="004E4727" w:rsidRPr="00D3117F">
                        <w:rPr>
                          <w:b/>
                          <w:sz w:val="24"/>
                        </w:rPr>
                        <w:t>:</w:t>
                      </w:r>
                    </w:p>
                    <w:sdt>
                      <w:sdt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p w14:paraId="183BD3BA" w14:textId="6FFA598A" w:rsidR="00696E04" w:rsidRPr="00221474" w:rsidRDefault="00221474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221474">
                            <w:rPr>
                              <w:rFonts w:ascii="Arial" w:hAnsi="Arial" w:cs="Arial"/>
                              <w:color w:val="A6A6A6" w:themeColor="background1" w:themeShade="A6"/>
                              <w:sz w:val="28"/>
                              <w:szCs w:val="28"/>
                            </w:rPr>
                            <w:t>انقر</w:t>
                          </w:r>
                          <w:proofErr w:type="spellEnd"/>
                          <w:r w:rsidRPr="00221474">
                            <w:rPr>
                              <w:color w:val="A6A6A6" w:themeColor="background1" w:themeShade="A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221474">
                            <w:rPr>
                              <w:rFonts w:ascii="Arial" w:hAnsi="Arial" w:cs="Arial"/>
                              <w:color w:val="A6A6A6" w:themeColor="background1" w:themeShade="A6"/>
                              <w:sz w:val="28"/>
                              <w:szCs w:val="28"/>
                            </w:rPr>
                            <w:t>هنا</w:t>
                          </w:r>
                          <w:proofErr w:type="spellEnd"/>
                          <w:r w:rsidRPr="00221474">
                            <w:rPr>
                              <w:color w:val="A6A6A6" w:themeColor="background1" w:themeShade="A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221474">
                            <w:rPr>
                              <w:rFonts w:ascii="Arial" w:hAnsi="Arial" w:cs="Arial"/>
                              <w:color w:val="A6A6A6" w:themeColor="background1" w:themeShade="A6"/>
                              <w:sz w:val="28"/>
                              <w:szCs w:val="28"/>
                            </w:rPr>
                            <w:t>لإدخال</w:t>
                          </w:r>
                          <w:proofErr w:type="spellEnd"/>
                          <w:r w:rsidRPr="00221474">
                            <w:rPr>
                              <w:color w:val="A6A6A6" w:themeColor="background1" w:themeShade="A6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221474">
                            <w:rPr>
                              <w:rFonts w:ascii="Arial" w:hAnsi="Arial" w:cs="Arial"/>
                              <w:color w:val="A6A6A6" w:themeColor="background1" w:themeShade="A6"/>
                              <w:sz w:val="28"/>
                              <w:szCs w:val="28"/>
                            </w:rPr>
                            <w:t>نص</w:t>
                          </w:r>
                          <w:proofErr w:type="spellEnd"/>
                        </w:p>
                      </w:sdtContent>
                    </w:sdt>
                    <w:p w14:paraId="4A364E93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5B93A" wp14:editId="0A5FB5A6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79565" w14:textId="4587D4C4" w:rsidR="001B2141" w:rsidRPr="00F45C84" w:rsidRDefault="00221474" w:rsidP="00221474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proofErr w:type="spellEnd"/>
                            <w:r w:rsidRPr="00221474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proofErr w:type="spellEnd"/>
                            <w:r w:rsidRPr="00221474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  <w:proofErr w:type="spellEnd"/>
                          </w:p>
                          <w:p w14:paraId="079B099A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5B93A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16279565" w14:textId="4587D4C4" w:rsidR="001B2141" w:rsidRPr="00F45C84" w:rsidRDefault="00221474" w:rsidP="00221474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221474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221474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079B099A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0CEDB8" w14:textId="77777777" w:rsidR="00734818" w:rsidRDefault="00EF2FB0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85109" wp14:editId="63D994CB">
                <wp:simplePos x="0" y="0"/>
                <wp:positionH relativeFrom="column">
                  <wp:posOffset>-50470</wp:posOffset>
                </wp:positionH>
                <wp:positionV relativeFrom="paragraph">
                  <wp:posOffset>134604</wp:posOffset>
                </wp:positionV>
                <wp:extent cx="2339439" cy="8494742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439" cy="8494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A1DBC" w14:textId="34C06BCD" w:rsidR="004E4727" w:rsidRPr="002B5085" w:rsidRDefault="00221474" w:rsidP="002B5085">
                            <w:pPr>
                              <w:pStyle w:val="NoSpacing"/>
                              <w:rPr>
                                <w:rFonts w:ascii="Myriad Pro" w:eastAsiaTheme="minorHAnsi" w:hAnsi="Myriad Pro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الخرافة</w:t>
                            </w:r>
                            <w:proofErr w:type="spellEnd"/>
                            <w:r w:rsidR="004E4727" w:rsidRPr="002B5085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:</w:t>
                            </w:r>
                            <w:r w:rsidR="004E4727" w:rsidRPr="002B5085">
                              <w:rPr>
                                <w:rFonts w:ascii="Myriad Pro" w:hAnsi="Myriad Pro"/>
                                <w:color w:val="EA6312" w:themeColor="accent2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تعتبر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المساعدات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مجرد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قروض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513B951" w14:textId="77777777" w:rsidR="004E4727" w:rsidRPr="002B5085" w:rsidRDefault="004E4727" w:rsidP="002B5085">
                            <w:pPr>
                              <w:pStyle w:val="NoSpacing"/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</w:pPr>
                          </w:p>
                          <w:p w14:paraId="40EC62FE" w14:textId="5A78B41D" w:rsidR="00221474" w:rsidRDefault="00221474" w:rsidP="0022147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6"/>
                                <w:szCs w:val="26"/>
                              </w:rPr>
                              <w:t>الحقيقة</w:t>
                            </w:r>
                            <w:proofErr w:type="spellEnd"/>
                            <w:r w:rsidR="004E4727" w:rsidRPr="002B5085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20230A" w:rsidRPr="002B5085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هناك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أنواع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المساعدات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يتوجب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ردها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وهي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تشمل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3A2A49C" w14:textId="77777777" w:rsidR="00221474" w:rsidRPr="00221474" w:rsidRDefault="00221474" w:rsidP="0022147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79E71AE" w14:textId="4B1E6C2C" w:rsidR="00221474" w:rsidRDefault="00221474" w:rsidP="0022147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أموال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المنحة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!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إن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أحد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أفضل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الأماكن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لأي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طالب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يبحث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فيها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منح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دراسية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موقع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21474">
                              <w:rPr>
                                <w:color w:val="4FB8C1" w:themeColor="text2" w:themeTint="99"/>
                                <w:sz w:val="26"/>
                                <w:szCs w:val="26"/>
                                <w:u w:val="single"/>
                              </w:rPr>
                              <w:t>thewashboard.org</w:t>
                            </w:r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فهو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مصدر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مجاني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شبكة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الإنترنت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قم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بإنشاء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ملف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تعريفي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يوفق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بينك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وبين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المنح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الدراسية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وبالإضافة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ذلك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فهو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خاص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بالأشخاص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الذين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يعيشون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ولاية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واشنطن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928BA1C" w14:textId="77777777" w:rsidR="00221474" w:rsidRPr="00221474" w:rsidRDefault="00221474" w:rsidP="0022147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47BFE06" w14:textId="2F89E142" w:rsidR="00221474" w:rsidRDefault="00221474" w:rsidP="0022147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المنح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غالبًا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تقدم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للطلاب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الذين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قد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تكون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لدى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عائلاتهم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أموال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يقومون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بدفعها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ويمكن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الحصول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عليها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الحكومة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الفيدرالية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حكومة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الولاية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نفسها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7935B32" w14:textId="77777777" w:rsidR="00221474" w:rsidRPr="00221474" w:rsidRDefault="00221474" w:rsidP="0022147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C3FC732" w14:textId="42D2E437" w:rsidR="0020230A" w:rsidRDefault="00221474" w:rsidP="0022147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دراسة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العمل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بدلاً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الحصول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الأموال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صراحة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بشكل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صريح</w:t>
                            </w:r>
                            <w:proofErr w:type="spellEnd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فإنه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يتم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كسبها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خلال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وظيفة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تكون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هناك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فرص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للوظائف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بالعمل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القائم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داخل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خارج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الحرم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الجامعي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عادة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تصل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عدد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ساعات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الوظائف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بالعمل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القائم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19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ساعة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الأسبوع</w:t>
                            </w:r>
                            <w:proofErr w:type="spellEnd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،</w:t>
                            </w:r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وأحيانًا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يتقاضى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الطالب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أكثر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الحد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الأدنى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للأجور</w:t>
                            </w:r>
                            <w:proofErr w:type="spellEnd"/>
                            <w:r w:rsidRPr="0022147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5C9CB9D" w14:textId="77777777" w:rsidR="002B5085" w:rsidRPr="002B5085" w:rsidRDefault="002B5085" w:rsidP="002B5085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952905" w14:textId="77777777" w:rsidR="001B2141" w:rsidRPr="004E39D2" w:rsidRDefault="001B2141" w:rsidP="0020230A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5109" id="Text Box 9" o:spid="_x0000_s1035" type="#_x0000_t202" style="position:absolute;margin-left:-3.95pt;margin-top:10.6pt;width:184.2pt;height:66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" filled="f" stroked="f" strokeweight=".5pt">
                <v:textbox>
                  <w:txbxContent>
                    <w:p w14:paraId="6EBA1DBC" w14:textId="34C06BCD" w:rsidR="004E4727" w:rsidRPr="002B5085" w:rsidRDefault="00221474" w:rsidP="002B5085">
                      <w:pPr>
                        <w:pStyle w:val="NoSpacing"/>
                        <w:rPr>
                          <w:rFonts w:ascii="Myriad Pro" w:eastAsiaTheme="minorHAnsi" w:hAnsi="Myriad Pro"/>
                          <w:sz w:val="26"/>
                          <w:szCs w:val="26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color w:val="EA6312" w:themeColor="accent2"/>
                          <w:sz w:val="26"/>
                          <w:szCs w:val="26"/>
                        </w:rPr>
                        <w:t>الخرافة</w:t>
                      </w:r>
                      <w:proofErr w:type="spellEnd"/>
                      <w:r w:rsidR="004E4727" w:rsidRPr="002B5085">
                        <w:rPr>
                          <w:rFonts w:ascii="Myriad Pro" w:hAnsi="Myriad Pro"/>
                          <w:b/>
                          <w:color w:val="EA6312" w:themeColor="accent2"/>
                          <w:sz w:val="26"/>
                          <w:szCs w:val="26"/>
                        </w:rPr>
                        <w:t>:</w:t>
                      </w:r>
                      <w:r w:rsidR="004E4727" w:rsidRPr="002B5085">
                        <w:rPr>
                          <w:rFonts w:ascii="Myriad Pro" w:hAnsi="Myriad Pro"/>
                          <w:color w:val="EA6312" w:themeColor="accent2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تعتبر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المساعدات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مجرد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قروض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513B951" w14:textId="77777777" w:rsidR="004E4727" w:rsidRPr="002B5085" w:rsidRDefault="004E4727" w:rsidP="002B5085">
                      <w:pPr>
                        <w:pStyle w:val="NoSpacing"/>
                        <w:rPr>
                          <w:rFonts w:ascii="Myriad Pro" w:hAnsi="Myriad Pro"/>
                          <w:sz w:val="26"/>
                          <w:szCs w:val="26"/>
                        </w:rPr>
                      </w:pPr>
                    </w:p>
                    <w:p w14:paraId="40EC62FE" w14:textId="5A78B41D" w:rsidR="00221474" w:rsidRDefault="00221474" w:rsidP="00221474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b/>
                          <w:color w:val="EA6312" w:themeColor="accent2"/>
                          <w:sz w:val="26"/>
                          <w:szCs w:val="26"/>
                        </w:rPr>
                        <w:t>الحقيقة</w:t>
                      </w:r>
                      <w:proofErr w:type="spellEnd"/>
                      <w:r w:rsidR="004E4727" w:rsidRPr="002B5085">
                        <w:rPr>
                          <w:rFonts w:ascii="Myriad Pro" w:hAnsi="Myriad Pro"/>
                          <w:sz w:val="26"/>
                          <w:szCs w:val="26"/>
                        </w:rPr>
                        <w:t xml:space="preserve">: </w:t>
                      </w:r>
                      <w:r w:rsidR="0020230A" w:rsidRPr="002B5085">
                        <w:rPr>
                          <w:rFonts w:ascii="Myriad Pro" w:hAnsi="Myriad Pro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هناك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أنواع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المساعدات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التي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يتوجب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الطلاب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ردها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وهي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تشمل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>:</w:t>
                      </w:r>
                    </w:p>
                    <w:p w14:paraId="63A2A49C" w14:textId="77777777" w:rsidR="00221474" w:rsidRPr="00221474" w:rsidRDefault="00221474" w:rsidP="00221474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479E71AE" w14:textId="4B1E6C2C" w:rsidR="00221474" w:rsidRDefault="00221474" w:rsidP="00221474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أموال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المنحة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الدراسية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!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إن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أحد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أفضل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الأماكن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التي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يمكن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لأي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طالب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يبحث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فيها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منح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دراسية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هو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موقع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21474">
                        <w:rPr>
                          <w:color w:val="4FB8C1" w:themeColor="text2" w:themeTint="99"/>
                          <w:sz w:val="26"/>
                          <w:szCs w:val="26"/>
                          <w:u w:val="single"/>
                        </w:rPr>
                        <w:t>thewashboard.org</w:t>
                      </w:r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فهو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مصدر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مجاني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شبكة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الإنترنت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قم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بإنشاء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ملف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تعريفي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يوفق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بينك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وبين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المنح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الدراسية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وبالإضافة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إلى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ذلك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فهو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خاص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بالأشخاص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الذين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يعيشون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ولاية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واشنطن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6928BA1C" w14:textId="77777777" w:rsidR="00221474" w:rsidRPr="00221474" w:rsidRDefault="00221474" w:rsidP="00221474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247BFE06" w14:textId="2F89E142" w:rsidR="00221474" w:rsidRDefault="00221474" w:rsidP="00221474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المنح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: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غالبًا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تقدم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للطلاب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الذين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قد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تكون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لدى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عائلاتهم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أموال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يقومون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بدفعها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إلى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الكليات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ويمكن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الحصول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عليها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الحكومة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الفيدرالية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حكومة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الولاية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الكلية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نفسها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57935B32" w14:textId="77777777" w:rsidR="00221474" w:rsidRPr="00221474" w:rsidRDefault="00221474" w:rsidP="00221474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7C3FC732" w14:textId="42D2E437" w:rsidR="0020230A" w:rsidRDefault="00221474" w:rsidP="00221474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دراسة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العمل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: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بدلاً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الحصول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الأموال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صراحة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بشكل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صريح</w:t>
                      </w:r>
                      <w:proofErr w:type="spellEnd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،</w:t>
                      </w:r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فإنه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يتم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كسبها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خلال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وظيفة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يمكن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تكون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هناك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فرص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للوظائف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الخاصة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بالعمل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القائم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الدراسة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داخل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أو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خارج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الحرم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الجامعي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عادة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تصل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عدد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ساعات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الوظائف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الخاصة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بالعمل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القائم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على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الدراسة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إلى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19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ساعة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في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الأسبوع</w:t>
                      </w:r>
                      <w:proofErr w:type="spellEnd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،</w:t>
                      </w:r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وأحيانًا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ما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يتقاضى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الطالب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أكثر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من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الحد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الأدنى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hAnsi="Arial" w:cs="Arial"/>
                          <w:sz w:val="26"/>
                          <w:szCs w:val="26"/>
                        </w:rPr>
                        <w:t>للأجور</w:t>
                      </w:r>
                      <w:proofErr w:type="spellEnd"/>
                      <w:r w:rsidRPr="0022147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35C9CB9D" w14:textId="77777777" w:rsidR="002B5085" w:rsidRPr="002B5085" w:rsidRDefault="002B5085" w:rsidP="002B5085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14:paraId="19952905" w14:textId="77777777" w:rsidR="001B2141" w:rsidRPr="004E39D2" w:rsidRDefault="001B2141" w:rsidP="0020230A">
                      <w:pPr>
                        <w:spacing w:after="0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1C88">
        <w:rPr>
          <w:noProof/>
        </w:rPr>
        <w:t xml:space="preserve"> </w:t>
      </w:r>
    </w:p>
    <w:p w14:paraId="24088A5E" w14:textId="77777777" w:rsidR="00734818" w:rsidRPr="00734818" w:rsidRDefault="00734818" w:rsidP="00734818"/>
    <w:p w14:paraId="76B10433" w14:textId="77777777" w:rsidR="00734818" w:rsidRPr="00734818" w:rsidRDefault="00734818" w:rsidP="00734818"/>
    <w:p w14:paraId="7FFB0060" w14:textId="77777777" w:rsidR="00734818" w:rsidRPr="00734818" w:rsidRDefault="00734818" w:rsidP="00734818"/>
    <w:p w14:paraId="5B4A59C9" w14:textId="77777777" w:rsidR="00734818" w:rsidRPr="00734818" w:rsidRDefault="00734818" w:rsidP="00734818"/>
    <w:p w14:paraId="4E63580C" w14:textId="77777777" w:rsidR="00734818" w:rsidRPr="00734818" w:rsidRDefault="00734818" w:rsidP="00734818"/>
    <w:p w14:paraId="5435B101" w14:textId="77777777" w:rsidR="00734818" w:rsidRPr="00734818" w:rsidRDefault="00734818" w:rsidP="00734818"/>
    <w:p w14:paraId="2AD45BBD" w14:textId="77777777" w:rsidR="00734818" w:rsidRDefault="00734818" w:rsidP="00734818"/>
    <w:p w14:paraId="2FD03C79" w14:textId="77777777" w:rsidR="00734818" w:rsidRDefault="00734818" w:rsidP="00734818"/>
    <w:p w14:paraId="62ACCD7D" w14:textId="0505031C" w:rsidR="00671A4B" w:rsidRPr="00734818" w:rsidRDefault="00642700" w:rsidP="0073481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2E1760" wp14:editId="5C43795E">
                <wp:simplePos x="0" y="0"/>
                <wp:positionH relativeFrom="column">
                  <wp:posOffset>2296886</wp:posOffset>
                </wp:positionH>
                <wp:positionV relativeFrom="paragraph">
                  <wp:posOffset>870313</wp:posOffset>
                </wp:positionV>
                <wp:extent cx="4892485" cy="4064453"/>
                <wp:effectExtent l="0" t="0" r="381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485" cy="406445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51A0" w14:textId="77777777" w:rsidR="00221474" w:rsidRPr="00221474" w:rsidRDefault="00221474" w:rsidP="00221474">
                            <w:pPr>
                              <w:pStyle w:val="NoSpacing"/>
                              <w:ind w:left="90"/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قائمة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مراجعة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الطالب</w:t>
                            </w:r>
                            <w:proofErr w:type="spellEnd"/>
                          </w:p>
                          <w:p w14:paraId="27BA4BE8" w14:textId="77777777" w:rsidR="00221474" w:rsidRPr="00221474" w:rsidRDefault="00221474" w:rsidP="00221474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221474">
                              <w:rPr>
                                <w:rFonts w:ascii="Myriad Pro" w:eastAsiaTheme="minorHAnsi" w:hAnsi="Myriad Pro" w:hint="eastAsia"/>
                                <w:sz w:val="28"/>
                                <w:szCs w:val="28"/>
                                <w:lang w:eastAsia="en-US"/>
                              </w:rPr>
                              <w:t>•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قم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بإنشاء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موقع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وملف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تعريفي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موقع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color w:val="4FB8C1" w:themeColor="text2" w:themeTint="99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thewashboard.org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color w:val="4FB8C1" w:themeColor="text2" w:themeTint="99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وقم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بمراجعة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تطبق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المنحة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الدراسية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الخاصة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بك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  <w:p w14:paraId="30FEC286" w14:textId="77777777" w:rsidR="00221474" w:rsidRPr="00221474" w:rsidRDefault="00221474" w:rsidP="00221474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221474">
                              <w:rPr>
                                <w:rFonts w:ascii="Myriad Pro" w:eastAsiaTheme="minorHAnsi" w:hAnsi="Myriad Pro" w:hint="eastAsia"/>
                                <w:sz w:val="28"/>
                                <w:szCs w:val="28"/>
                                <w:lang w:eastAsia="en-US"/>
                              </w:rPr>
                              <w:t>•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قم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بإكمال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النموذج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FAFSA4Caster.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خذ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فكرة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عن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مبلغ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المساعدة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التي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يمكن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أن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يتوقع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ولدك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المراهق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الحصول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عليه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وسهل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العملية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المستقبل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!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ابدأ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اليوم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الموقع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color w:val="4FB8C1" w:themeColor="text2" w:themeTint="99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www.fafsa.ed.gov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  <w:p w14:paraId="38794DD8" w14:textId="77777777" w:rsidR="00221474" w:rsidRPr="00221474" w:rsidRDefault="00221474" w:rsidP="00221474">
                            <w:pPr>
                              <w:pStyle w:val="NoSpacing"/>
                              <w:ind w:left="360"/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14:paraId="20AC3608" w14:textId="77777777" w:rsidR="00221474" w:rsidRPr="00221474" w:rsidRDefault="00221474" w:rsidP="00221474">
                            <w:pPr>
                              <w:pStyle w:val="NoSpacing"/>
                              <w:ind w:left="90"/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</w:pP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قائمة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مراجعة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b/>
                                <w:sz w:val="34"/>
                                <w:szCs w:val="20"/>
                                <w:lang w:eastAsia="en-US"/>
                              </w:rPr>
                              <w:t>العائلة</w:t>
                            </w:r>
                            <w:proofErr w:type="spellEnd"/>
                          </w:p>
                          <w:p w14:paraId="09A18D3A" w14:textId="77777777" w:rsidR="00221474" w:rsidRPr="00221474" w:rsidRDefault="00221474" w:rsidP="00221474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221474">
                              <w:rPr>
                                <w:rFonts w:ascii="Myriad Pro" w:eastAsiaTheme="minorHAnsi" w:hAnsi="Myriad Pro" w:hint="eastAsia"/>
                                <w:sz w:val="28"/>
                                <w:szCs w:val="28"/>
                                <w:lang w:eastAsia="en-US"/>
                              </w:rPr>
                              <w:t>•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ساعد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ولدك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المراهق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إنشاء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موقع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وملف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تعريفي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موقع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color w:val="4FB8C1" w:themeColor="text2" w:themeTint="99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thewashboard.org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color w:val="4FB8C1" w:themeColor="text2" w:themeTint="99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ومراجعة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تطبق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المنحة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الدراسية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الخاصة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بك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>.</w:t>
                            </w:r>
                          </w:p>
                          <w:p w14:paraId="28DE53A3" w14:textId="15B3A604" w:rsidR="002B5085" w:rsidRPr="00221474" w:rsidRDefault="00221474" w:rsidP="00221474">
                            <w:pPr>
                              <w:pStyle w:val="NoSpacing"/>
                              <w:numPr>
                                <w:ilvl w:val="0"/>
                                <w:numId w:val="48"/>
                              </w:numPr>
                              <w:rPr>
                                <w:rStyle w:val="Hyperlink"/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221474">
                              <w:rPr>
                                <w:rFonts w:ascii="Myriad Pro" w:eastAsiaTheme="minorHAnsi" w:hAnsi="Myriad Pro" w:hint="eastAsia"/>
                                <w:sz w:val="28"/>
                                <w:szCs w:val="28"/>
                                <w:lang w:eastAsia="en-US"/>
                              </w:rPr>
                              <w:t>•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قم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بإكمال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النموذج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FAFSA4Caster.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خذ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فكرة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عن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مبلغ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المساعدة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المالية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التي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يمكن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أن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يتوقع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ولدك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المراهق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الحصول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عليه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وسهل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العملية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في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المستقبل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!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ابدأ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من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اليوم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على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21474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  <w:lang w:eastAsia="en-US"/>
                              </w:rPr>
                              <w:t>الموقع</w:t>
                            </w:r>
                            <w:proofErr w:type="spellEnd"/>
                            <w:r w:rsidRPr="00221474">
                              <w:rPr>
                                <w:rFonts w:ascii="Myriad Pro" w:eastAsiaTheme="minorHAnsi" w:hAnsi="Myriad Pro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221474">
                              <w:rPr>
                                <w:rFonts w:ascii="Myriad Pro" w:eastAsiaTheme="minorHAnsi" w:hAnsi="Myriad Pro"/>
                                <w:color w:val="4FB8C1" w:themeColor="text2" w:themeTint="99"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  <w:t>www.fafsa.ed.gov</w:t>
                            </w:r>
                            <w:r w:rsidR="00467030" w:rsidRPr="00221474">
                              <w:rPr>
                                <w:rStyle w:val="Hyperlink"/>
                                <w:rFonts w:ascii="Trebuchet MS" w:hAnsi="Trebuchet MS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3B570C" w14:textId="77777777" w:rsidR="002B5085" w:rsidRPr="00221474" w:rsidRDefault="002B5085" w:rsidP="00F936C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876876" w14:textId="77777777" w:rsidR="008A4FE5" w:rsidRPr="00661D0B" w:rsidRDefault="008A4FE5" w:rsidP="00661D0B">
                            <w:pPr>
                              <w:pStyle w:val="NoSpacing"/>
                              <w:rPr>
                                <w:rFonts w:ascii="Myriad Pro" w:hAnsi="Myriad 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1760" id="_x0000_s1036" type="#_x0000_t202" style="position:absolute;margin-left:180.85pt;margin-top:68.55pt;width:385.25pt;height:3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" fillcolor="#e1eee8 [663]" stroked="f">
                <v:textbox>
                  <w:txbxContent>
                    <w:p w14:paraId="571A51A0" w14:textId="77777777" w:rsidR="00221474" w:rsidRPr="00221474" w:rsidRDefault="00221474" w:rsidP="00221474">
                      <w:pPr>
                        <w:pStyle w:val="NoSpacing"/>
                        <w:ind w:left="90"/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</w:pP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قائمة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مراجعة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الطالب</w:t>
                      </w:r>
                      <w:proofErr w:type="spellEnd"/>
                    </w:p>
                    <w:p w14:paraId="27BA4BE8" w14:textId="77777777" w:rsidR="00221474" w:rsidRPr="00221474" w:rsidRDefault="00221474" w:rsidP="00221474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</w:pPr>
                      <w:r w:rsidRPr="00221474">
                        <w:rPr>
                          <w:rFonts w:ascii="Myriad Pro" w:eastAsiaTheme="minorHAnsi" w:hAnsi="Myriad Pro" w:hint="eastAsia"/>
                          <w:sz w:val="28"/>
                          <w:szCs w:val="28"/>
                          <w:lang w:eastAsia="en-US"/>
                        </w:rPr>
                        <w:t>•</w:t>
                      </w:r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قم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بإنشاء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موقع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وملف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تعريفي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في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موقع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221474">
                        <w:rPr>
                          <w:rFonts w:ascii="Myriad Pro" w:eastAsiaTheme="minorHAnsi" w:hAnsi="Myriad Pro"/>
                          <w:color w:val="4FB8C1" w:themeColor="text2" w:themeTint="99"/>
                          <w:sz w:val="28"/>
                          <w:szCs w:val="28"/>
                          <w:u w:val="single"/>
                          <w:lang w:eastAsia="en-US"/>
                        </w:rPr>
                        <w:t>thewashboard.org</w:t>
                      </w:r>
                      <w:r w:rsidRPr="00221474">
                        <w:rPr>
                          <w:rFonts w:ascii="Myriad Pro" w:eastAsiaTheme="minorHAnsi" w:hAnsi="Myriad Pro"/>
                          <w:color w:val="4FB8C1" w:themeColor="text2" w:themeTint="99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وقم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بمراجعة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تطبق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المنحة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الدراسية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الخاصة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بك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>.</w:t>
                      </w:r>
                    </w:p>
                    <w:p w14:paraId="30FEC286" w14:textId="77777777" w:rsidR="00221474" w:rsidRPr="00221474" w:rsidRDefault="00221474" w:rsidP="00221474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</w:pPr>
                      <w:r w:rsidRPr="00221474">
                        <w:rPr>
                          <w:rFonts w:ascii="Myriad Pro" w:eastAsiaTheme="minorHAnsi" w:hAnsi="Myriad Pro" w:hint="eastAsia"/>
                          <w:sz w:val="28"/>
                          <w:szCs w:val="28"/>
                          <w:lang w:eastAsia="en-US"/>
                        </w:rPr>
                        <w:t>•</w:t>
                      </w:r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قم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بإكمال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النموذج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FAFSA4Caster.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خذ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فكرة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عن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مبلغ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المساعدة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التي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يمكن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أن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يتوقع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ولدك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المراهق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الحصول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عليه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وسهل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العملية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في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المستقبل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!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ابدأ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من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اليوم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على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الموقع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221474">
                        <w:rPr>
                          <w:rFonts w:ascii="Myriad Pro" w:eastAsiaTheme="minorHAnsi" w:hAnsi="Myriad Pro"/>
                          <w:color w:val="4FB8C1" w:themeColor="text2" w:themeTint="99"/>
                          <w:sz w:val="28"/>
                          <w:szCs w:val="28"/>
                          <w:u w:val="single"/>
                          <w:lang w:eastAsia="en-US"/>
                        </w:rPr>
                        <w:t>www.fafsa.ed.gov</w:t>
                      </w:r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>.</w:t>
                      </w:r>
                    </w:p>
                    <w:p w14:paraId="38794DD8" w14:textId="77777777" w:rsidR="00221474" w:rsidRPr="00221474" w:rsidRDefault="00221474" w:rsidP="00221474">
                      <w:pPr>
                        <w:pStyle w:val="NoSpacing"/>
                        <w:ind w:left="360"/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</w:pPr>
                    </w:p>
                    <w:p w14:paraId="20AC3608" w14:textId="77777777" w:rsidR="00221474" w:rsidRPr="00221474" w:rsidRDefault="00221474" w:rsidP="00221474">
                      <w:pPr>
                        <w:pStyle w:val="NoSpacing"/>
                        <w:ind w:left="90"/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</w:pP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قائمة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مراجعة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b/>
                          <w:sz w:val="34"/>
                          <w:szCs w:val="20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b/>
                          <w:sz w:val="34"/>
                          <w:szCs w:val="20"/>
                          <w:lang w:eastAsia="en-US"/>
                        </w:rPr>
                        <w:t>العائلة</w:t>
                      </w:r>
                      <w:proofErr w:type="spellEnd"/>
                    </w:p>
                    <w:p w14:paraId="09A18D3A" w14:textId="77777777" w:rsidR="00221474" w:rsidRPr="00221474" w:rsidRDefault="00221474" w:rsidP="00221474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</w:pPr>
                      <w:r w:rsidRPr="00221474">
                        <w:rPr>
                          <w:rFonts w:ascii="Myriad Pro" w:eastAsiaTheme="minorHAnsi" w:hAnsi="Myriad Pro" w:hint="eastAsia"/>
                          <w:sz w:val="28"/>
                          <w:szCs w:val="28"/>
                          <w:lang w:eastAsia="en-US"/>
                        </w:rPr>
                        <w:t>•</w:t>
                      </w:r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ساعد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ولدك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المراهق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على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إنشاء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موقع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وملف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تعريفي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في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موقع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221474">
                        <w:rPr>
                          <w:rFonts w:ascii="Myriad Pro" w:eastAsiaTheme="minorHAnsi" w:hAnsi="Myriad Pro"/>
                          <w:color w:val="4FB8C1" w:themeColor="text2" w:themeTint="99"/>
                          <w:sz w:val="28"/>
                          <w:szCs w:val="28"/>
                          <w:u w:val="single"/>
                          <w:lang w:eastAsia="en-US"/>
                        </w:rPr>
                        <w:t>thewashboard.org</w:t>
                      </w:r>
                      <w:r w:rsidRPr="00221474">
                        <w:rPr>
                          <w:rFonts w:ascii="Myriad Pro" w:eastAsiaTheme="minorHAnsi" w:hAnsi="Myriad Pro"/>
                          <w:color w:val="4FB8C1" w:themeColor="text2" w:themeTint="99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ومراجعة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تطبق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المنحة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الدراسية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الخاصة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بك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>.</w:t>
                      </w:r>
                    </w:p>
                    <w:p w14:paraId="28DE53A3" w14:textId="15B3A604" w:rsidR="002B5085" w:rsidRPr="00221474" w:rsidRDefault="00221474" w:rsidP="00221474">
                      <w:pPr>
                        <w:pStyle w:val="NoSpacing"/>
                        <w:numPr>
                          <w:ilvl w:val="0"/>
                          <w:numId w:val="48"/>
                        </w:numPr>
                        <w:rPr>
                          <w:rStyle w:val="Hyperlink"/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221474">
                        <w:rPr>
                          <w:rFonts w:ascii="Myriad Pro" w:eastAsiaTheme="minorHAnsi" w:hAnsi="Myriad Pro" w:hint="eastAsia"/>
                          <w:sz w:val="28"/>
                          <w:szCs w:val="28"/>
                          <w:lang w:eastAsia="en-US"/>
                        </w:rPr>
                        <w:t>•</w:t>
                      </w:r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قم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بإكمال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النموذج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FAFSA4Caster.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خذ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فكرة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عن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مبلغ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المساعدة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المالية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التي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يمكن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أن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يتوقع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ولدك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المراهق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الحصول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عليه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وسهل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العملية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في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المستقبل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!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ابدأ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من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اليوم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على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proofErr w:type="spellStart"/>
                      <w:r w:rsidRPr="00221474">
                        <w:rPr>
                          <w:rFonts w:ascii="Arial" w:eastAsiaTheme="minorHAnsi" w:hAnsi="Arial" w:cs="Arial"/>
                          <w:sz w:val="28"/>
                          <w:szCs w:val="28"/>
                          <w:lang w:eastAsia="en-US"/>
                        </w:rPr>
                        <w:t>الموقع</w:t>
                      </w:r>
                      <w:proofErr w:type="spellEnd"/>
                      <w:r w:rsidRPr="00221474">
                        <w:rPr>
                          <w:rFonts w:ascii="Myriad Pro" w:eastAsiaTheme="minorHAnsi" w:hAnsi="Myriad Pro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221474">
                        <w:rPr>
                          <w:rFonts w:ascii="Myriad Pro" w:eastAsiaTheme="minorHAnsi" w:hAnsi="Myriad Pro"/>
                          <w:color w:val="4FB8C1" w:themeColor="text2" w:themeTint="99"/>
                          <w:sz w:val="28"/>
                          <w:szCs w:val="28"/>
                          <w:u w:val="single"/>
                          <w:lang w:eastAsia="en-US"/>
                        </w:rPr>
                        <w:t>www.fafsa.ed.gov</w:t>
                      </w:r>
                      <w:r w:rsidR="00467030" w:rsidRPr="00221474">
                        <w:rPr>
                          <w:rStyle w:val="Hyperlink"/>
                          <w:rFonts w:ascii="Trebuchet MS" w:hAnsi="Trebuchet MS" w:cs="Arial"/>
                          <w:sz w:val="28"/>
                          <w:szCs w:val="28"/>
                        </w:rPr>
                        <w:t>.</w:t>
                      </w:r>
                    </w:p>
                    <w:p w14:paraId="743B570C" w14:textId="77777777" w:rsidR="002B5085" w:rsidRPr="00221474" w:rsidRDefault="002B5085" w:rsidP="00F936C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23876876" w14:textId="77777777" w:rsidR="008A4FE5" w:rsidRPr="00661D0B" w:rsidRDefault="008A4FE5" w:rsidP="00661D0B">
                      <w:pPr>
                        <w:pStyle w:val="NoSpacing"/>
                        <w:rPr>
                          <w:rFonts w:ascii="Myriad Pro" w:hAnsi="Myriad 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1A4B" w:rsidRPr="00734818" w:rsidSect="009909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6D42F" w14:textId="77777777" w:rsidR="00F56DB3" w:rsidRDefault="00F56DB3" w:rsidP="009909CD">
      <w:pPr>
        <w:spacing w:after="0" w:line="240" w:lineRule="auto"/>
      </w:pPr>
      <w:r>
        <w:separator/>
      </w:r>
    </w:p>
  </w:endnote>
  <w:endnote w:type="continuationSeparator" w:id="0">
    <w:p w14:paraId="354CD6D7" w14:textId="77777777" w:rsidR="00F56DB3" w:rsidRDefault="00F56DB3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BD5D" w14:textId="77777777" w:rsidR="00985204" w:rsidRDefault="00985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62128" w14:textId="77777777" w:rsidR="00F93C55" w:rsidRDefault="00F93C55" w:rsidP="00F93C55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583A87E5" wp14:editId="587C3967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60560C" w14:textId="6DE5AADD" w:rsidR="00221474" w:rsidRPr="00221474" w:rsidRDefault="00985204" w:rsidP="00833E05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985204">
      <w:rPr>
        <w:rFonts w:ascii="Arial" w:eastAsia="Times New Roman" w:hAnsi="Arial" w:cs="Arial"/>
        <w:sz w:val="21"/>
        <w:szCs w:val="21"/>
        <w:lang w:bidi="ar-EG"/>
      </w:rPr>
      <w:t xml:space="preserve">Visit </w:t>
    </w:r>
    <w:hyperlink r:id="rId2" w:history="1">
      <w:r w:rsidR="00833E05" w:rsidRPr="00635949">
        <w:rPr>
          <w:rStyle w:val="Hyperlink"/>
          <w:rFonts w:ascii="Arial" w:eastAsia="Times New Roman" w:hAnsi="Arial" w:cs="Arial"/>
          <w:sz w:val="21"/>
          <w:szCs w:val="21"/>
          <w:lang w:bidi="ar-EG"/>
        </w:rPr>
        <w:t>https://gearup.wa.gov/students-families</w:t>
      </w:r>
    </w:hyperlink>
    <w:r w:rsidR="00833E05">
      <w:rPr>
        <w:rFonts w:ascii="Arial" w:eastAsia="Times New Roman" w:hAnsi="Arial" w:cs="Arial"/>
        <w:sz w:val="21"/>
        <w:szCs w:val="21"/>
        <w:lang w:bidi="ar-EG"/>
      </w:rPr>
      <w:t xml:space="preserve"> </w:t>
    </w:r>
    <w:r w:rsidRPr="00985204">
      <w:rPr>
        <w:rFonts w:ascii="Arial" w:eastAsia="Times New Roman" w:hAnsi="Arial" w:cs="Arial"/>
        <w:sz w:val="21"/>
        <w:szCs w:val="21"/>
        <w:lang w:bidi="ar-EG"/>
      </w:rPr>
      <w:t xml:space="preserve"> </w:t>
    </w:r>
    <w:r w:rsidR="00833E05">
      <w:rPr>
        <w:rFonts w:ascii="Arial" w:eastAsia="Times New Roman" w:hAnsi="Arial" w:cs="Arial"/>
        <w:sz w:val="21"/>
        <w:szCs w:val="21"/>
        <w:lang w:bidi="ar-EG"/>
      </w:rPr>
      <w:t>t</w:t>
    </w:r>
    <w:r w:rsidRPr="00985204">
      <w:rPr>
        <w:rFonts w:ascii="Arial" w:eastAsia="Times New Roman" w:hAnsi="Arial" w:cs="Arial"/>
        <w:sz w:val="21"/>
        <w:szCs w:val="21"/>
        <w:lang w:bidi="ar-EG"/>
      </w:rPr>
      <w:t>o learn more and access resources to help your child make a plan</w:t>
    </w:r>
    <w:r w:rsidR="00833E05">
      <w:rPr>
        <w:rFonts w:ascii="Arial" w:eastAsia="Times New Roman" w:hAnsi="Arial" w:cs="Arial"/>
        <w:sz w:val="21"/>
        <w:szCs w:val="21"/>
        <w:lang w:bidi="ar-EG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188E0" w14:textId="77777777" w:rsidR="00985204" w:rsidRDefault="00985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3ED88" w14:textId="77777777" w:rsidR="00F56DB3" w:rsidRDefault="00F56DB3" w:rsidP="009909CD">
      <w:pPr>
        <w:spacing w:after="0" w:line="240" w:lineRule="auto"/>
      </w:pPr>
      <w:r>
        <w:separator/>
      </w:r>
    </w:p>
  </w:footnote>
  <w:footnote w:type="continuationSeparator" w:id="0">
    <w:p w14:paraId="5A20480D" w14:textId="77777777" w:rsidR="00F56DB3" w:rsidRDefault="00F56DB3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F65ED" w14:textId="77777777" w:rsidR="00985204" w:rsidRDefault="00985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664AC" w14:textId="77777777" w:rsidR="00985204" w:rsidRDefault="009852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AD451" w14:textId="77777777" w:rsidR="00985204" w:rsidRDefault="0098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2331"/>
    <w:multiLevelType w:val="hybridMultilevel"/>
    <w:tmpl w:val="8A5EBA9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645B"/>
    <w:multiLevelType w:val="hybridMultilevel"/>
    <w:tmpl w:val="3F54F22E"/>
    <w:lvl w:ilvl="0" w:tplc="8A765D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7E5"/>
    <w:multiLevelType w:val="hybridMultilevel"/>
    <w:tmpl w:val="241CD02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0BB5"/>
    <w:multiLevelType w:val="hybridMultilevel"/>
    <w:tmpl w:val="FE4C4B7A"/>
    <w:lvl w:ilvl="0" w:tplc="1D4C4E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43681"/>
    <w:multiLevelType w:val="hybridMultilevel"/>
    <w:tmpl w:val="43AA1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56D79"/>
    <w:multiLevelType w:val="hybridMultilevel"/>
    <w:tmpl w:val="C9F41222"/>
    <w:lvl w:ilvl="0" w:tplc="25603CF6">
      <w:start w:val="1"/>
      <w:numFmt w:val="bullet"/>
      <w:lvlText w:val="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901"/>
    <w:multiLevelType w:val="hybridMultilevel"/>
    <w:tmpl w:val="512C8878"/>
    <w:lvl w:ilvl="0" w:tplc="DF80DF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1FF2"/>
    <w:multiLevelType w:val="hybridMultilevel"/>
    <w:tmpl w:val="4F644764"/>
    <w:lvl w:ilvl="0" w:tplc="1FF68C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A464F"/>
    <w:multiLevelType w:val="hybridMultilevel"/>
    <w:tmpl w:val="21F4F36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C34D2"/>
    <w:multiLevelType w:val="hybridMultilevel"/>
    <w:tmpl w:val="40148B00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67AB2"/>
    <w:multiLevelType w:val="hybridMultilevel"/>
    <w:tmpl w:val="AA8EB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07ADA"/>
    <w:multiLevelType w:val="hybridMultilevel"/>
    <w:tmpl w:val="B3E6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D3FE1"/>
    <w:multiLevelType w:val="hybridMultilevel"/>
    <w:tmpl w:val="2EF2768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41720"/>
    <w:multiLevelType w:val="hybridMultilevel"/>
    <w:tmpl w:val="F84E7616"/>
    <w:lvl w:ilvl="0" w:tplc="53A8E202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60E28"/>
    <w:multiLevelType w:val="hybridMultilevel"/>
    <w:tmpl w:val="4A6804F2"/>
    <w:lvl w:ilvl="0" w:tplc="F63CEC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00F64"/>
    <w:multiLevelType w:val="hybridMultilevel"/>
    <w:tmpl w:val="61E4D7CC"/>
    <w:lvl w:ilvl="0" w:tplc="68BA0484">
      <w:start w:val="1"/>
      <w:numFmt w:val="bullet"/>
      <w:lvlText w:val="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07B88"/>
    <w:multiLevelType w:val="hybridMultilevel"/>
    <w:tmpl w:val="FA5C4C8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3CC4698">
      <w:numFmt w:val="bullet"/>
      <w:lvlText w:val=""/>
      <w:lvlJc w:val="left"/>
      <w:pPr>
        <w:ind w:left="1440" w:hanging="360"/>
      </w:pPr>
      <w:rPr>
        <w:rFonts w:ascii="Trebuchet MS" w:eastAsiaTheme="minorEastAsia" w:hAnsi="Trebuchet MS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D0719"/>
    <w:multiLevelType w:val="hybridMultilevel"/>
    <w:tmpl w:val="B2FE5E4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508D3"/>
    <w:multiLevelType w:val="hybridMultilevel"/>
    <w:tmpl w:val="8A7A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211D8"/>
    <w:multiLevelType w:val="hybridMultilevel"/>
    <w:tmpl w:val="58DC8C6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E0654"/>
    <w:multiLevelType w:val="hybridMultilevel"/>
    <w:tmpl w:val="C5B8D2FE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704FB"/>
    <w:multiLevelType w:val="hybridMultilevel"/>
    <w:tmpl w:val="87D8F16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51840"/>
    <w:multiLevelType w:val="hybridMultilevel"/>
    <w:tmpl w:val="292CE5EA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7"/>
  </w:num>
  <w:num w:numId="3">
    <w:abstractNumId w:val="33"/>
  </w:num>
  <w:num w:numId="4">
    <w:abstractNumId w:val="9"/>
  </w:num>
  <w:num w:numId="5">
    <w:abstractNumId w:val="20"/>
  </w:num>
  <w:num w:numId="6">
    <w:abstractNumId w:val="19"/>
  </w:num>
  <w:num w:numId="7">
    <w:abstractNumId w:val="18"/>
  </w:num>
  <w:num w:numId="8">
    <w:abstractNumId w:val="22"/>
  </w:num>
  <w:num w:numId="9">
    <w:abstractNumId w:val="16"/>
  </w:num>
  <w:num w:numId="10">
    <w:abstractNumId w:val="6"/>
  </w:num>
  <w:num w:numId="11">
    <w:abstractNumId w:val="32"/>
  </w:num>
  <w:num w:numId="12">
    <w:abstractNumId w:val="38"/>
  </w:num>
  <w:num w:numId="13">
    <w:abstractNumId w:val="14"/>
  </w:num>
  <w:num w:numId="14">
    <w:abstractNumId w:val="26"/>
  </w:num>
  <w:num w:numId="15">
    <w:abstractNumId w:val="28"/>
  </w:num>
  <w:num w:numId="16">
    <w:abstractNumId w:val="17"/>
  </w:num>
  <w:num w:numId="17">
    <w:abstractNumId w:val="40"/>
  </w:num>
  <w:num w:numId="18">
    <w:abstractNumId w:val="7"/>
  </w:num>
  <w:num w:numId="19">
    <w:abstractNumId w:val="35"/>
  </w:num>
  <w:num w:numId="20">
    <w:abstractNumId w:val="42"/>
  </w:num>
  <w:num w:numId="21">
    <w:abstractNumId w:val="2"/>
  </w:num>
  <w:num w:numId="22">
    <w:abstractNumId w:val="5"/>
  </w:num>
  <w:num w:numId="23">
    <w:abstractNumId w:val="21"/>
  </w:num>
  <w:num w:numId="24">
    <w:abstractNumId w:val="44"/>
  </w:num>
  <w:num w:numId="25">
    <w:abstractNumId w:val="25"/>
  </w:num>
  <w:num w:numId="26">
    <w:abstractNumId w:val="37"/>
  </w:num>
  <w:num w:numId="27">
    <w:abstractNumId w:val="13"/>
  </w:num>
  <w:num w:numId="28">
    <w:abstractNumId w:val="29"/>
  </w:num>
  <w:num w:numId="29">
    <w:abstractNumId w:val="36"/>
  </w:num>
  <w:num w:numId="30">
    <w:abstractNumId w:val="34"/>
  </w:num>
  <w:num w:numId="31">
    <w:abstractNumId w:val="8"/>
  </w:num>
  <w:num w:numId="32">
    <w:abstractNumId w:val="24"/>
  </w:num>
  <w:num w:numId="33">
    <w:abstractNumId w:val="39"/>
  </w:num>
  <w:num w:numId="34">
    <w:abstractNumId w:val="0"/>
  </w:num>
  <w:num w:numId="35">
    <w:abstractNumId w:val="23"/>
  </w:num>
  <w:num w:numId="36">
    <w:abstractNumId w:val="11"/>
  </w:num>
  <w:num w:numId="37">
    <w:abstractNumId w:val="10"/>
  </w:num>
  <w:num w:numId="38">
    <w:abstractNumId w:val="41"/>
  </w:num>
  <w:num w:numId="39">
    <w:abstractNumId w:val="3"/>
  </w:num>
  <w:num w:numId="40">
    <w:abstractNumId w:val="12"/>
  </w:num>
  <w:num w:numId="41">
    <w:abstractNumId w:val="15"/>
  </w:num>
  <w:num w:numId="42">
    <w:abstractNumId w:val="27"/>
  </w:num>
  <w:num w:numId="43">
    <w:abstractNumId w:val="31"/>
  </w:num>
  <w:num w:numId="44">
    <w:abstractNumId w:val="4"/>
  </w:num>
  <w:num w:numId="45">
    <w:abstractNumId w:val="30"/>
  </w:num>
  <w:num w:numId="46">
    <w:abstractNumId w:val="1"/>
  </w:num>
  <w:num w:numId="47">
    <w:abstractNumId w:val="4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sDAwNDE3N7YEUko6SsGpxcWZ+XkgBYa1AMrCrigsAAAA"/>
  </w:docVars>
  <w:rsids>
    <w:rsidRoot w:val="001B2141"/>
    <w:rsid w:val="000120AD"/>
    <w:rsid w:val="00076C3A"/>
    <w:rsid w:val="00095F76"/>
    <w:rsid w:val="000A2D1F"/>
    <w:rsid w:val="000A437C"/>
    <w:rsid w:val="000C40B8"/>
    <w:rsid w:val="000E3247"/>
    <w:rsid w:val="00123179"/>
    <w:rsid w:val="00123507"/>
    <w:rsid w:val="001733BE"/>
    <w:rsid w:val="001956B9"/>
    <w:rsid w:val="001A63A3"/>
    <w:rsid w:val="001A6610"/>
    <w:rsid w:val="001B2141"/>
    <w:rsid w:val="001D16DC"/>
    <w:rsid w:val="001D41E3"/>
    <w:rsid w:val="001D5F2E"/>
    <w:rsid w:val="0020230A"/>
    <w:rsid w:val="00221474"/>
    <w:rsid w:val="002754FD"/>
    <w:rsid w:val="00275C50"/>
    <w:rsid w:val="002808C2"/>
    <w:rsid w:val="002B3A16"/>
    <w:rsid w:val="002B5085"/>
    <w:rsid w:val="002E6006"/>
    <w:rsid w:val="002F19C3"/>
    <w:rsid w:val="00312031"/>
    <w:rsid w:val="00406591"/>
    <w:rsid w:val="00414D69"/>
    <w:rsid w:val="00436814"/>
    <w:rsid w:val="00467030"/>
    <w:rsid w:val="0047425E"/>
    <w:rsid w:val="004D131D"/>
    <w:rsid w:val="004E39D2"/>
    <w:rsid w:val="004E4727"/>
    <w:rsid w:val="00514DB7"/>
    <w:rsid w:val="00525EAB"/>
    <w:rsid w:val="005326F5"/>
    <w:rsid w:val="00532A29"/>
    <w:rsid w:val="00565BEE"/>
    <w:rsid w:val="005839D7"/>
    <w:rsid w:val="005D2A65"/>
    <w:rsid w:val="0061321A"/>
    <w:rsid w:val="006207D8"/>
    <w:rsid w:val="00622246"/>
    <w:rsid w:val="00642700"/>
    <w:rsid w:val="00645074"/>
    <w:rsid w:val="00661D0B"/>
    <w:rsid w:val="00671A4B"/>
    <w:rsid w:val="00675C1D"/>
    <w:rsid w:val="00685C13"/>
    <w:rsid w:val="00696E04"/>
    <w:rsid w:val="006B2277"/>
    <w:rsid w:val="006B4669"/>
    <w:rsid w:val="006F45EA"/>
    <w:rsid w:val="0070210A"/>
    <w:rsid w:val="007132D9"/>
    <w:rsid w:val="00734818"/>
    <w:rsid w:val="007440CD"/>
    <w:rsid w:val="00781C88"/>
    <w:rsid w:val="00784F1D"/>
    <w:rsid w:val="00794E38"/>
    <w:rsid w:val="00795EF0"/>
    <w:rsid w:val="007B7510"/>
    <w:rsid w:val="008110A7"/>
    <w:rsid w:val="00833E05"/>
    <w:rsid w:val="00854BA0"/>
    <w:rsid w:val="00862933"/>
    <w:rsid w:val="00874387"/>
    <w:rsid w:val="008916E0"/>
    <w:rsid w:val="008A4FE5"/>
    <w:rsid w:val="008A7C69"/>
    <w:rsid w:val="008B3CF1"/>
    <w:rsid w:val="008D0BFB"/>
    <w:rsid w:val="008F484C"/>
    <w:rsid w:val="00905F05"/>
    <w:rsid w:val="00950338"/>
    <w:rsid w:val="00980FFC"/>
    <w:rsid w:val="00985204"/>
    <w:rsid w:val="009909CD"/>
    <w:rsid w:val="009A60F7"/>
    <w:rsid w:val="009B09EE"/>
    <w:rsid w:val="00A25076"/>
    <w:rsid w:val="00A32161"/>
    <w:rsid w:val="00A51106"/>
    <w:rsid w:val="00A7228B"/>
    <w:rsid w:val="00A838E1"/>
    <w:rsid w:val="00A924DC"/>
    <w:rsid w:val="00AA5EF9"/>
    <w:rsid w:val="00AC67ED"/>
    <w:rsid w:val="00B044CD"/>
    <w:rsid w:val="00B34BCF"/>
    <w:rsid w:val="00B53C93"/>
    <w:rsid w:val="00B57CFA"/>
    <w:rsid w:val="00B646B2"/>
    <w:rsid w:val="00B91A1C"/>
    <w:rsid w:val="00B93E27"/>
    <w:rsid w:val="00BF154F"/>
    <w:rsid w:val="00C44833"/>
    <w:rsid w:val="00C91747"/>
    <w:rsid w:val="00CA36F6"/>
    <w:rsid w:val="00CD2DEC"/>
    <w:rsid w:val="00CD48CF"/>
    <w:rsid w:val="00CE5BCB"/>
    <w:rsid w:val="00CF1D50"/>
    <w:rsid w:val="00D14F9D"/>
    <w:rsid w:val="00D257AF"/>
    <w:rsid w:val="00D3117F"/>
    <w:rsid w:val="00D321C2"/>
    <w:rsid w:val="00D878B1"/>
    <w:rsid w:val="00E04B20"/>
    <w:rsid w:val="00E66C61"/>
    <w:rsid w:val="00EB7A6D"/>
    <w:rsid w:val="00EF2FB0"/>
    <w:rsid w:val="00F010F1"/>
    <w:rsid w:val="00F35BE3"/>
    <w:rsid w:val="00F40A18"/>
    <w:rsid w:val="00F56165"/>
    <w:rsid w:val="00F56DB3"/>
    <w:rsid w:val="00F813FA"/>
    <w:rsid w:val="00F936C8"/>
    <w:rsid w:val="00F93C55"/>
    <w:rsid w:val="00F9585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33F8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unhideWhenUsed/>
    <w:rsid w:val="000A4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A7C6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33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6A6A684FDD1842C69EC378C72E10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DBB2-5961-4041-AAE2-D76DC01F31CD}"/>
      </w:docPartPr>
      <w:docPartBody>
        <w:p w:rsidR="00FC65A0" w:rsidRDefault="00382F5F" w:rsidP="00382F5F">
          <w:pPr>
            <w:pStyle w:val="6A6A684FDD1842C69EC378C72E10177D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6D5AE3871CD2430BA97C4A09C36C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F199D-329F-4F0C-A007-0DD8C8D016AC}"/>
      </w:docPartPr>
      <w:docPartBody>
        <w:p w:rsidR="00FC65A0" w:rsidRDefault="00382F5F" w:rsidP="00382F5F">
          <w:pPr>
            <w:pStyle w:val="6D5AE3871CD2430BA97C4A09C36CD196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382F5F"/>
    <w:rsid w:val="004D1936"/>
    <w:rsid w:val="008B0559"/>
    <w:rsid w:val="008C7997"/>
    <w:rsid w:val="00A31BA8"/>
    <w:rsid w:val="00A523FA"/>
    <w:rsid w:val="00BD4B9E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F5F"/>
    <w:rPr>
      <w:color w:val="808080"/>
    </w:rPr>
  </w:style>
  <w:style w:type="paragraph" w:customStyle="1" w:styleId="6A6A684FDD1842C69EC378C72E10177D">
    <w:name w:val="6A6A684FDD1842C69EC378C72E10177D"/>
    <w:rsid w:val="00382F5F"/>
  </w:style>
  <w:style w:type="paragraph" w:customStyle="1" w:styleId="6D5AE3871CD2430BA97C4A09C36CD196">
    <w:name w:val="6D5AE3871CD2430BA97C4A09C36CD196"/>
    <w:rsid w:val="00382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A3A90C-5F5C-4BE7-8070-33A38B1569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6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3</cp:revision>
  <cp:lastPrinted>2015-05-28T22:43:00Z</cp:lastPrinted>
  <dcterms:created xsi:type="dcterms:W3CDTF">2018-09-18T20:27:00Z</dcterms:created>
  <dcterms:modified xsi:type="dcterms:W3CDTF">2021-10-28T15:27:00Z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