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44202" w14:textId="77777777" w:rsidR="001B2141" w:rsidRDefault="00CA36F6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B3735" wp14:editId="46C1BADB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7C97A" w14:textId="7479C959" w:rsidR="001B2141" w:rsidRPr="00375A4C" w:rsidRDefault="007C096D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فصل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الصيف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7C096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7C096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7C096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7C096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7C096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7C096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7C096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7C096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7C096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لعائلات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طلاب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الصف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الثامن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B37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" fillcolor="#ec5654 [1940]" stroked="f" strokeweight=".5pt">
                <v:textbox>
                  <w:txbxContent>
                    <w:p w14:paraId="6287C97A" w14:textId="7479C959" w:rsidR="001B2141" w:rsidRPr="00375A4C" w:rsidRDefault="007C096D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2"/>
                        </w:rPr>
                        <w:t>فصل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2"/>
                        </w:rPr>
                        <w:t>الصيف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Pr="007C096D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7C096D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7C096D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7C096D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7C096D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7C096D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7C096D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7C096D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7C096D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2"/>
                        </w:rPr>
                        <w:t>لعائلات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2"/>
                        </w:rPr>
                        <w:t>طلاب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2"/>
                        </w:rPr>
                        <w:t>الصف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2"/>
                        </w:rPr>
                        <w:t>الثامن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</w:rPr>
        <w:drawing>
          <wp:anchor distT="0" distB="0" distL="114300" distR="114300" simplePos="0" relativeHeight="251676672" behindDoc="0" locked="0" layoutInCell="1" allowOverlap="1" wp14:anchorId="112A2BCB" wp14:editId="19DEC21F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</w:rPr>
        <mc:AlternateContent>
          <mc:Choice Requires="wps">
            <w:drawing>
              <wp:inline distT="0" distB="0" distL="0" distR="0" wp14:anchorId="11C9DBA8" wp14:editId="07FC7EF2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5E590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177D6934" w14:textId="77777777" w:rsidR="007C096D" w:rsidRDefault="007C096D" w:rsidP="009909CD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نموذج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نشرة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إخبارية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14:paraId="0DF52163" w14:textId="641A8CDF" w:rsidR="001A6610" w:rsidRPr="009909CD" w:rsidRDefault="007C096D" w:rsidP="009909CD">
                            <w:pPr>
                              <w:rPr>
                                <w:rFonts w:ascii="Myriad Pro" w:hAnsi="Myriad Pro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36"/>
                              </w:rPr>
                              <w:t>المدرسة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36"/>
                              </w:rPr>
                              <w:t>الثانوية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36"/>
                              </w:rPr>
                              <w:t>والتخطيط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36"/>
                              </w:rPr>
                              <w:t>اللاحق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36"/>
                              </w:rPr>
                              <w:t xml:space="preserve"> -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36"/>
                              </w:rPr>
                              <w:t>الأخبار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36"/>
                              </w:rPr>
                              <w:t>والمعلومات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C9DBA8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14:paraId="2CA5E590" w14:textId="77777777"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14:paraId="177D6934" w14:textId="77777777" w:rsidR="007C096D" w:rsidRDefault="007C096D" w:rsidP="009909CD">
                      <w:pPr>
                        <w:rPr>
                          <w:rFonts w:ascii="Myriad Pro" w:hAnsi="Myriad Pro"/>
                          <w:b/>
                          <w:sz w:val="44"/>
                        </w:rPr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44"/>
                        </w:rPr>
                        <w:t>نموذج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44"/>
                        </w:rPr>
                        <w:t>نشرة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44"/>
                        </w:rPr>
                        <w:t>إخبارية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</w:p>
                    <w:p w14:paraId="0DF52163" w14:textId="641A8CDF" w:rsidR="001A6610" w:rsidRPr="009909CD" w:rsidRDefault="007C096D" w:rsidP="009909CD">
                      <w:pPr>
                        <w:rPr>
                          <w:rFonts w:ascii="Myriad Pro" w:hAnsi="Myriad Pro"/>
                        </w:rPr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sz w:val="36"/>
                        </w:rPr>
                        <w:t>المدرسة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36"/>
                        </w:rPr>
                        <w:t>الثانوية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36"/>
                        </w:rPr>
                        <w:t>والتخطيط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36"/>
                        </w:rPr>
                        <w:t>اللاحق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36"/>
                        </w:rPr>
                        <w:t xml:space="preserve"> -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36"/>
                        </w:rPr>
                        <w:t>الأخبار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36"/>
                        </w:rPr>
                        <w:t>والمعلومات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6F3526DB" w14:textId="77777777" w:rsidR="001B2141" w:rsidRDefault="003A6F8A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9EC541" wp14:editId="7202496B">
                <wp:simplePos x="0" y="0"/>
                <wp:positionH relativeFrom="column">
                  <wp:posOffset>0</wp:posOffset>
                </wp:positionH>
                <wp:positionV relativeFrom="paragraph">
                  <wp:posOffset>251641</wp:posOffset>
                </wp:positionV>
                <wp:extent cx="5486400" cy="641168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4116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552CA" w14:textId="60F019F0" w:rsidR="004210F2" w:rsidRPr="000A362B" w:rsidRDefault="007C096D" w:rsidP="001926FB">
                            <w:pPr>
                              <w:pStyle w:val="NormalWeb"/>
                              <w:spacing w:after="0" w:afterAutospacing="0"/>
                              <w:rPr>
                                <w:rFonts w:ascii="Myriad Pro" w:hAnsi="Myriad Pro"/>
                                <w:b/>
                                <w:sz w:val="34"/>
                                <w:szCs w:val="32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4"/>
                                <w:szCs w:val="32"/>
                              </w:rPr>
                              <w:t>الانتقال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b/>
                                <w:sz w:val="3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4"/>
                                <w:szCs w:val="32"/>
                              </w:rPr>
                              <w:t>إلى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b/>
                                <w:sz w:val="3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4"/>
                                <w:szCs w:val="32"/>
                              </w:rPr>
                              <w:t>المدرسة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b/>
                                <w:sz w:val="3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4"/>
                                <w:szCs w:val="32"/>
                              </w:rPr>
                              <w:t>الثانوية</w:t>
                            </w:r>
                            <w:proofErr w:type="spellEnd"/>
                          </w:p>
                          <w:p w14:paraId="3935E0FB" w14:textId="0D766C49" w:rsidR="00DD3B22" w:rsidRPr="000A362B" w:rsidRDefault="007C096D" w:rsidP="00DD3B22">
                            <w:pPr>
                              <w:pStyle w:val="NoSpacing"/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يمكن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تكون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نهاية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السنة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الدراسية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وقتًا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عصيبًا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بالنسبة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للطلاب</w:t>
                            </w:r>
                            <w:proofErr w:type="spellEnd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ولاسيما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لأولئك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الذين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سيقومون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بحركة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انتقال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كبيرة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المدارس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الثانوية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الخريف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القادم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ويعتبر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الصف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التاسع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حاسمًا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نجاح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الثانوية</w:t>
                            </w:r>
                            <w:proofErr w:type="spellEnd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؟</w:t>
                            </w:r>
                            <w:r w:rsidR="00DD3B22" w:rsidRPr="000A362B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6304CF9A" w14:textId="77777777" w:rsidR="00DD3B22" w:rsidRPr="000A362B" w:rsidRDefault="00DD3B22" w:rsidP="00DD3B22">
                            <w:pPr>
                              <w:pStyle w:val="NoSpacing"/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</w:pPr>
                          </w:p>
                          <w:p w14:paraId="4A9D3FA8" w14:textId="7FDFBFB5" w:rsidR="00DD3B22" w:rsidRPr="000A362B" w:rsidRDefault="007C096D" w:rsidP="00DD3B22">
                            <w:pPr>
                              <w:pStyle w:val="NoSpacing"/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عندما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ينتقل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المراهقون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الصغار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المدارس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الثانوية</w:t>
                            </w:r>
                            <w:proofErr w:type="spellEnd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يواجه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العديد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انخفاضًا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تقديراتهم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الدراسة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يمكن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الإحساس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بأن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الثانوية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تبدو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كبيئة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أقل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رعاية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وبشكل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أكبر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بعض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الأحيان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الابتدائية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الإعدادية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ويكون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للأقران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تأثير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أقوى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إيجابي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وسلبي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حد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سواء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).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وتزداد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احتمالية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ظهور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العادات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السيئة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مثل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الهروب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حصة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دراسية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معينة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أيضًا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عندما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يعاني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طالب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eastAsia="Times New Roman" w:hAnsi="Arial" w:cs="Arial"/>
                                <w:sz w:val="28"/>
                                <w:szCs w:val="26"/>
                              </w:rPr>
                              <w:t>منها</w:t>
                            </w:r>
                            <w:proofErr w:type="spellEnd"/>
                            <w:r w:rsidRPr="007C096D"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  <w:t xml:space="preserve">. </w:t>
                            </w:r>
                          </w:p>
                          <w:p w14:paraId="0D9FDB6A" w14:textId="77777777" w:rsidR="00DD3B22" w:rsidRPr="000A362B" w:rsidRDefault="00DD3B22" w:rsidP="00DD3B22">
                            <w:pPr>
                              <w:pStyle w:val="NoSpacing"/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</w:pPr>
                          </w:p>
                          <w:p w14:paraId="48B11AA5" w14:textId="17381DA0" w:rsidR="00DD3B22" w:rsidRPr="000A362B" w:rsidRDefault="007C096D" w:rsidP="00DD3B22">
                            <w:pPr>
                              <w:pStyle w:val="NoSpacing"/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بيد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البحث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يؤكد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أنه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عندما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سئل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المراهقون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عمن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هو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له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تأثير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أكبر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أفعالهم</w:t>
                            </w:r>
                            <w:proofErr w:type="spellEnd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أجابوا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بأغلبية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ساحقة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بأنهم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والديهم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وعلى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الرغم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تقوية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القدرات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الدراسية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والاندفاع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نحو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الاستفلال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التي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غالبًا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تظهر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وبشكل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طبيعي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تمامًا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>)</w:t>
                            </w:r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proofErr w:type="gram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فإن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المراهقين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المدارس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الإعدادية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والثانوية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يحتاجون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رعاية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البالغين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فمن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هو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أفضل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شخص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بإمكانه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يقدم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لهم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التوجيه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والإرشا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والرعاية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والحب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والتضحية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ليقودهم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نحو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الرشد</w:t>
                            </w:r>
                            <w:proofErr w:type="spellEnd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؟</w:t>
                            </w:r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المهم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تبقى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العائلات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مشاركة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خلال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صفوف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الثانوية</w:t>
                            </w:r>
                            <w:proofErr w:type="spellEnd"/>
                            <w:r w:rsidR="00DD3B22" w:rsidRPr="000A362B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4D57FB11" w14:textId="77777777" w:rsidR="00DD3B22" w:rsidRPr="000A362B" w:rsidRDefault="00DD3B22" w:rsidP="00CE5D2A">
                            <w:pPr>
                              <w:pStyle w:val="NoSpacing"/>
                              <w:tabs>
                                <w:tab w:val="left" w:pos="0"/>
                              </w:tabs>
                              <w:rPr>
                                <w:rFonts w:ascii="Trebuchet MS" w:eastAsia="Times New Roman" w:hAnsi="Trebuchet MS" w:cs="Times New Roman"/>
                                <w:sz w:val="28"/>
                                <w:szCs w:val="26"/>
                              </w:rPr>
                            </w:pPr>
                          </w:p>
                          <w:p w14:paraId="43478DD2" w14:textId="654896B9" w:rsidR="00DD3B22" w:rsidRPr="000A362B" w:rsidRDefault="007C096D" w:rsidP="00CE5D2A">
                            <w:pPr>
                              <w:pStyle w:val="BodyText"/>
                              <w:tabs>
                                <w:tab w:val="left" w:pos="0"/>
                                <w:tab w:val="left" w:pos="831"/>
                              </w:tabs>
                              <w:spacing w:before="116"/>
                              <w:ind w:left="0" w:right="170" w:firstLine="0"/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ناقش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يقلقك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مع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ولدك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المراهق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بصفتك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ولي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أمر</w:t>
                            </w:r>
                            <w:proofErr w:type="spellEnd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وليكن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أكثر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شيء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سنوات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الدراسة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الإعدادية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والثانوية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اسأل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ولدك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المرهق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هي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أكبر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هواجسه</w:t>
                            </w:r>
                            <w:proofErr w:type="spellEnd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؟</w:t>
                            </w:r>
                          </w:p>
                          <w:p w14:paraId="2B18988B" w14:textId="77777777" w:rsidR="00CE5D2A" w:rsidRPr="000A362B" w:rsidRDefault="00CE5D2A" w:rsidP="00FC197C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</w:p>
                          <w:p w14:paraId="69A0CB82" w14:textId="442CFE8D" w:rsidR="00FA2201" w:rsidRPr="000A362B" w:rsidRDefault="007C096D" w:rsidP="000A362B">
                            <w:pPr>
                              <w:pStyle w:val="BodyText"/>
                              <w:tabs>
                                <w:tab w:val="left" w:pos="0"/>
                                <w:tab w:val="left" w:pos="831"/>
                              </w:tabs>
                              <w:spacing w:before="122" w:line="239" w:lineRule="auto"/>
                              <w:ind w:left="0" w:right="236" w:firstLine="0"/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فكر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نوع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تجربة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الإعدادية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>/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الثانوية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التي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تعرضت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لها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كيف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تغيرت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التحديات</w:t>
                            </w:r>
                            <w:proofErr w:type="spellEnd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؟</w:t>
                            </w:r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كيف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كانت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متشابهة</w:t>
                            </w:r>
                            <w:proofErr w:type="spellEnd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؟</w:t>
                            </w:r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هو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مقدار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الوقت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الذي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تحدثت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فيه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مع</w:t>
                            </w:r>
                            <w:proofErr w:type="spellEnd"/>
                            <w:r w:rsidRPr="007C096D">
                              <w:rPr>
                                <w:rFonts w:ascii="Trebuchet MS" w:hAnsi="Trebuchet MS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والديك</w:t>
                            </w:r>
                            <w:proofErr w:type="spellEnd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؟</w:t>
                            </w:r>
                          </w:p>
                          <w:p w14:paraId="58AC3136" w14:textId="77777777" w:rsidR="00D06E28" w:rsidRPr="0077523B" w:rsidRDefault="00D06E28" w:rsidP="0077523B">
                            <w:pPr>
                              <w:spacing w:before="24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E8CF8A" w14:textId="77777777" w:rsidR="0077523B" w:rsidRDefault="007752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C541" id="Text Box 2" o:spid="_x0000_s1028" type="#_x0000_t202" style="position:absolute;margin-left:0;margin-top:19.8pt;width:6in;height:504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" filled="f" stroked="f">
                <v:textbox>
                  <w:txbxContent>
                    <w:p w14:paraId="1AB552CA" w14:textId="60F019F0" w:rsidR="004210F2" w:rsidRPr="000A362B" w:rsidRDefault="007C096D" w:rsidP="001926FB">
                      <w:pPr>
                        <w:pStyle w:val="NormalWeb"/>
                        <w:spacing w:after="0" w:afterAutospacing="0"/>
                        <w:rPr>
                          <w:rFonts w:ascii="Myriad Pro" w:hAnsi="Myriad Pro"/>
                          <w:b/>
                          <w:sz w:val="34"/>
                          <w:szCs w:val="32"/>
                        </w:rPr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4"/>
                          <w:szCs w:val="32"/>
                        </w:rPr>
                        <w:t>الانتقال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b/>
                          <w:sz w:val="34"/>
                          <w:szCs w:val="32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4"/>
                          <w:szCs w:val="32"/>
                        </w:rPr>
                        <w:t>إلى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b/>
                          <w:sz w:val="34"/>
                          <w:szCs w:val="32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4"/>
                          <w:szCs w:val="32"/>
                        </w:rPr>
                        <w:t>المدرسة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b/>
                          <w:sz w:val="34"/>
                          <w:szCs w:val="32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4"/>
                          <w:szCs w:val="32"/>
                        </w:rPr>
                        <w:t>الثانوية</w:t>
                      </w:r>
                      <w:proofErr w:type="spellEnd"/>
                    </w:p>
                    <w:p w14:paraId="3935E0FB" w14:textId="0D766C49" w:rsidR="00DD3B22" w:rsidRPr="000A362B" w:rsidRDefault="007C096D" w:rsidP="00DD3B22">
                      <w:pPr>
                        <w:pStyle w:val="NoSpacing"/>
                        <w:rPr>
                          <w:rFonts w:ascii="Trebuchet MS" w:hAnsi="Trebuchet MS"/>
                          <w:sz w:val="28"/>
                          <w:szCs w:val="26"/>
                        </w:rPr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يمكن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تكون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نهاية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السنة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الدراسية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وقتًا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عصيبًا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بالنسبة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للطلاب</w:t>
                      </w:r>
                      <w:proofErr w:type="spellEnd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ولاسيما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لأولئك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الذين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سيقومون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بحركة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انتقال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كبيرة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المدارس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الثانوية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الخريف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القادم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ويعتبر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الصف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التاسع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حاسمًا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نجاح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الثانوية</w:t>
                      </w:r>
                      <w:proofErr w:type="spellEnd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؟</w:t>
                      </w:r>
                      <w:r w:rsidR="00DD3B22" w:rsidRPr="000A362B">
                        <w:rPr>
                          <w:rFonts w:ascii="Trebuchet MS" w:hAnsi="Trebuchet MS"/>
                          <w:sz w:val="28"/>
                          <w:szCs w:val="26"/>
                        </w:rPr>
                        <w:t>.</w:t>
                      </w:r>
                    </w:p>
                    <w:p w14:paraId="6304CF9A" w14:textId="77777777" w:rsidR="00DD3B22" w:rsidRPr="000A362B" w:rsidRDefault="00DD3B22" w:rsidP="00DD3B22">
                      <w:pPr>
                        <w:pStyle w:val="NoSpacing"/>
                        <w:rPr>
                          <w:rFonts w:ascii="Trebuchet MS" w:hAnsi="Trebuchet MS"/>
                          <w:sz w:val="28"/>
                          <w:szCs w:val="26"/>
                        </w:rPr>
                      </w:pPr>
                    </w:p>
                    <w:p w14:paraId="4A9D3FA8" w14:textId="7FDFBFB5" w:rsidR="00DD3B22" w:rsidRPr="000A362B" w:rsidRDefault="007C096D" w:rsidP="00DD3B22">
                      <w:pPr>
                        <w:pStyle w:val="NoSpacing"/>
                        <w:rPr>
                          <w:rFonts w:ascii="Trebuchet MS" w:hAnsi="Trebuchet MS"/>
                          <w:sz w:val="28"/>
                          <w:szCs w:val="26"/>
                        </w:rPr>
                      </w:pP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عندما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ينتقل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المراهقون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الصغار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المدارس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الثانوية</w:t>
                      </w:r>
                      <w:proofErr w:type="spellEnd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،</w:t>
                      </w:r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يواجه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العديد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انخفاضًا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تقديراتهم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الدراسة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يمكن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الإحساس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بأن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الثانوية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تبدو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كبيئة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أقل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رعاية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وبشكل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أكبر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بعض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الأحيان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الابتدائية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الإعدادية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ويكون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للأقران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تأثير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أقوى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(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إيجابي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وسلبي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حد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سواء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).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وتزداد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احتمالية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ظهور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العادات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السيئة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مثل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الهروب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حصة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دراسية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معينة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أيضًا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عندما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يعاني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طالب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ما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eastAsia="Times New Roman" w:hAnsi="Arial" w:cs="Arial"/>
                          <w:sz w:val="28"/>
                          <w:szCs w:val="26"/>
                        </w:rPr>
                        <w:t>منها</w:t>
                      </w:r>
                      <w:proofErr w:type="spellEnd"/>
                      <w:r w:rsidRPr="007C096D"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  <w:t xml:space="preserve">. </w:t>
                      </w:r>
                    </w:p>
                    <w:p w14:paraId="0D9FDB6A" w14:textId="77777777" w:rsidR="00DD3B22" w:rsidRPr="000A362B" w:rsidRDefault="00DD3B22" w:rsidP="00DD3B22">
                      <w:pPr>
                        <w:pStyle w:val="NoSpacing"/>
                        <w:rPr>
                          <w:rFonts w:ascii="Trebuchet MS" w:hAnsi="Trebuchet MS"/>
                          <w:sz w:val="28"/>
                          <w:szCs w:val="26"/>
                        </w:rPr>
                      </w:pPr>
                    </w:p>
                    <w:p w14:paraId="48B11AA5" w14:textId="17381DA0" w:rsidR="00DD3B22" w:rsidRPr="000A362B" w:rsidRDefault="007C096D" w:rsidP="00DD3B22">
                      <w:pPr>
                        <w:pStyle w:val="NoSpacing"/>
                        <w:rPr>
                          <w:rFonts w:ascii="Trebuchet MS" w:hAnsi="Trebuchet MS"/>
                          <w:sz w:val="28"/>
                          <w:szCs w:val="26"/>
                        </w:rPr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بيد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البحث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يؤكد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أنه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عندما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سئل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المراهقون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عمن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هو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له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تأثير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أكبر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أفعالهم</w:t>
                      </w:r>
                      <w:proofErr w:type="spellEnd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أجابوا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بأغلبية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ساحقة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بأنهم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والديهم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وعلى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الرغم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تقوية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القدرات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الدراسية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والاندفاع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نحو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الاستفلال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التي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غالبًا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ما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تظهر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(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وبشكل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طبيعي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تمامًا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>)</w:t>
                      </w:r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proofErr w:type="gram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فإن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المراهقين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المدارس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الإعدادية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والثانوية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يحتاجون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رعاية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البالغين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فمن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هو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أفضل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شخص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بإمكانه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يقدم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لهم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التوجيه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والإرشا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والرعاية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والحب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والتضحية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ليقودهم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نحو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الرشد</w:t>
                      </w:r>
                      <w:proofErr w:type="spellEnd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؟</w:t>
                      </w:r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المهم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تبقى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العائلات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مشاركة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خلال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صفوف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الثانوية</w:t>
                      </w:r>
                      <w:proofErr w:type="spellEnd"/>
                      <w:r w:rsidR="00DD3B22" w:rsidRPr="000A362B">
                        <w:rPr>
                          <w:rFonts w:ascii="Trebuchet MS" w:hAnsi="Trebuchet MS"/>
                          <w:sz w:val="28"/>
                          <w:szCs w:val="26"/>
                        </w:rPr>
                        <w:t>.</w:t>
                      </w:r>
                    </w:p>
                    <w:p w14:paraId="4D57FB11" w14:textId="77777777" w:rsidR="00DD3B22" w:rsidRPr="000A362B" w:rsidRDefault="00DD3B22" w:rsidP="00CE5D2A">
                      <w:pPr>
                        <w:pStyle w:val="NoSpacing"/>
                        <w:tabs>
                          <w:tab w:val="left" w:pos="0"/>
                        </w:tabs>
                        <w:rPr>
                          <w:rFonts w:ascii="Trebuchet MS" w:eastAsia="Times New Roman" w:hAnsi="Trebuchet MS" w:cs="Times New Roman"/>
                          <w:sz w:val="28"/>
                          <w:szCs w:val="26"/>
                        </w:rPr>
                      </w:pPr>
                    </w:p>
                    <w:p w14:paraId="43478DD2" w14:textId="654896B9" w:rsidR="00DD3B22" w:rsidRPr="000A362B" w:rsidRDefault="007C096D" w:rsidP="00CE5D2A">
                      <w:pPr>
                        <w:pStyle w:val="BodyText"/>
                        <w:tabs>
                          <w:tab w:val="left" w:pos="0"/>
                          <w:tab w:val="left" w:pos="831"/>
                        </w:tabs>
                        <w:spacing w:before="116"/>
                        <w:ind w:left="0" w:right="170" w:firstLine="0"/>
                        <w:rPr>
                          <w:rFonts w:ascii="Trebuchet MS" w:hAnsi="Trebuchet MS"/>
                          <w:sz w:val="28"/>
                          <w:szCs w:val="26"/>
                        </w:rPr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ناقش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ما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يقلقك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مع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ولدك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المراهق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بصفتك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ولي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أمر</w:t>
                      </w:r>
                      <w:proofErr w:type="spellEnd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وليكن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أكثر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شيء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عن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سنوات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الدراسة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الإعدادية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والثانوية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اسأل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ولدك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المرهق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ما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هي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أكبر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هواجسه</w:t>
                      </w:r>
                      <w:proofErr w:type="spellEnd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؟</w:t>
                      </w:r>
                    </w:p>
                    <w:p w14:paraId="2B18988B" w14:textId="77777777" w:rsidR="00CE5D2A" w:rsidRPr="000A362B" w:rsidRDefault="00CE5D2A" w:rsidP="00FC197C">
                      <w:pPr>
                        <w:pStyle w:val="NoSpacing"/>
                        <w:rPr>
                          <w:sz w:val="18"/>
                        </w:rPr>
                      </w:pPr>
                    </w:p>
                    <w:p w14:paraId="69A0CB82" w14:textId="442CFE8D" w:rsidR="00FA2201" w:rsidRPr="000A362B" w:rsidRDefault="007C096D" w:rsidP="000A362B">
                      <w:pPr>
                        <w:pStyle w:val="BodyText"/>
                        <w:tabs>
                          <w:tab w:val="left" w:pos="0"/>
                          <w:tab w:val="left" w:pos="831"/>
                        </w:tabs>
                        <w:spacing w:before="122" w:line="239" w:lineRule="auto"/>
                        <w:ind w:left="0" w:right="236" w:firstLine="0"/>
                        <w:rPr>
                          <w:rFonts w:ascii="Trebuchet MS" w:hAnsi="Trebuchet MS"/>
                          <w:sz w:val="28"/>
                          <w:szCs w:val="26"/>
                        </w:rPr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فكر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نوع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تجربة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الإعدادية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>/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الثانوية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التي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تعرضت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لها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كيف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تغيرت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التحديات</w:t>
                      </w:r>
                      <w:proofErr w:type="spellEnd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؟</w:t>
                      </w:r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كيف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كانت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متشابهة</w:t>
                      </w:r>
                      <w:proofErr w:type="spellEnd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؟</w:t>
                      </w:r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ما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هو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مقدار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الوقت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الذي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تحدثت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فيه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مع</w:t>
                      </w:r>
                      <w:proofErr w:type="spellEnd"/>
                      <w:r w:rsidRPr="007C096D">
                        <w:rPr>
                          <w:rFonts w:ascii="Trebuchet MS" w:hAnsi="Trebuchet MS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والديك</w:t>
                      </w:r>
                      <w:proofErr w:type="spellEnd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؟</w:t>
                      </w:r>
                    </w:p>
                    <w:p w14:paraId="58AC3136" w14:textId="77777777" w:rsidR="00D06E28" w:rsidRPr="0077523B" w:rsidRDefault="00D06E28" w:rsidP="0077523B">
                      <w:pPr>
                        <w:spacing w:before="24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60E8CF8A" w14:textId="77777777" w:rsidR="0077523B" w:rsidRDefault="0077523B"/>
                  </w:txbxContent>
                </v:textbox>
              </v:shape>
            </w:pict>
          </mc:Fallback>
        </mc:AlternateContent>
      </w:r>
      <w:r w:rsidRPr="00A23F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C782FC" wp14:editId="6CF8D3C9">
                <wp:simplePos x="0" y="0"/>
                <wp:positionH relativeFrom="column">
                  <wp:posOffset>61332</wp:posOffset>
                </wp:positionH>
                <wp:positionV relativeFrom="paragraph">
                  <wp:posOffset>7024680</wp:posOffset>
                </wp:positionV>
                <wp:extent cx="7253207" cy="1070517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3207" cy="1070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ACA1D" w14:textId="4B1169AB" w:rsidR="00EE6E61" w:rsidRPr="00EE6E61" w:rsidRDefault="007C096D" w:rsidP="00EE6E61">
                            <w:pPr>
                              <w:pStyle w:val="NoSpacing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7C096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هي</w:t>
                            </w:r>
                            <w:proofErr w:type="spellEnd"/>
                            <w:r w:rsidRPr="007C096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المهارة</w:t>
                            </w:r>
                            <w:proofErr w:type="spellEnd"/>
                            <w:r w:rsidRPr="007C096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المهنية</w:t>
                            </w:r>
                            <w:proofErr w:type="spellEnd"/>
                            <w:r w:rsidRPr="007C096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الأكثر</w:t>
                            </w:r>
                            <w:proofErr w:type="spellEnd"/>
                            <w:r w:rsidRPr="007C096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إثارة</w:t>
                            </w:r>
                            <w:proofErr w:type="spellEnd"/>
                            <w:r w:rsidRPr="007C09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؟</w:t>
                            </w:r>
                            <w:r w:rsidRPr="007C096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لم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يستطع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الجيش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ولا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مكتب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بريد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نيويورك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(NYPO)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ولا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وزارة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الخارجية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الحصول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يكفي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العمال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للقيام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بهذه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المهارة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المهنية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لا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شيء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يمكن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يجلب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الحظ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لعدد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500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شركة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ومستشفى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ومحكمة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محلية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ومدرسة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هي</w:t>
                            </w:r>
                            <w:proofErr w:type="spellEnd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؟</w:t>
                            </w:r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الطلاقة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التحدث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بلغة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أجنبية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4B58AF59" w14:textId="77777777" w:rsidR="003A6F8A" w:rsidRPr="00EE6E61" w:rsidRDefault="003A6F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782FC" id="Text Box 13" o:spid="_x0000_s1029" type="#_x0000_t202" style="position:absolute;margin-left:4.85pt;margin-top:553.1pt;width:571.1pt;height:8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" filled="f" stroked="f" strokeweight=".5pt">
                <v:textbox>
                  <w:txbxContent>
                    <w:p w14:paraId="75EACA1D" w14:textId="4B1169AB" w:rsidR="00EE6E61" w:rsidRPr="00EE6E61" w:rsidRDefault="007C096D" w:rsidP="00EE6E61">
                      <w:pPr>
                        <w:pStyle w:val="NoSpacing"/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ما</w:t>
                      </w:r>
                      <w:proofErr w:type="spellEnd"/>
                      <w:r w:rsidRPr="007C096D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هي</w:t>
                      </w:r>
                      <w:proofErr w:type="spellEnd"/>
                      <w:r w:rsidRPr="007C096D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المهارة</w:t>
                      </w:r>
                      <w:proofErr w:type="spellEnd"/>
                      <w:r w:rsidRPr="007C096D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المهنية</w:t>
                      </w:r>
                      <w:proofErr w:type="spellEnd"/>
                      <w:r w:rsidRPr="007C096D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الأكثر</w:t>
                      </w:r>
                      <w:proofErr w:type="spellEnd"/>
                      <w:r w:rsidRPr="007C096D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إثارة</w:t>
                      </w:r>
                      <w:proofErr w:type="spellEnd"/>
                      <w:r w:rsidRPr="007C09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؟</w:t>
                      </w:r>
                      <w:r w:rsidRPr="007C096D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لم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يستطع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الجيش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ولا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مكتب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بريد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نيويورك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(NYPO)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ولا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وزارة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الخارجية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الحصول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ما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يكفي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العمال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للقيام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بهذه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المهارة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المهنية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لا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شيء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يمكن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يجلب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الحظ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لعدد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500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شركة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ومستشفى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ومحكمة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محلية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ومدرسة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ما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هي</w:t>
                      </w:r>
                      <w:proofErr w:type="spellEnd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؟</w:t>
                      </w:r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الطلاقة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التحدث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بلغة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أجنبية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4B58AF59" w14:textId="77777777" w:rsidR="003A6F8A" w:rsidRPr="00EE6E61" w:rsidRDefault="003A6F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E1C8D9" wp14:editId="10E2E601">
                <wp:simplePos x="0" y="0"/>
                <wp:positionH relativeFrom="column">
                  <wp:posOffset>3934</wp:posOffset>
                </wp:positionH>
                <wp:positionV relativeFrom="paragraph">
                  <wp:posOffset>6661893</wp:posOffset>
                </wp:positionV>
                <wp:extent cx="7315200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3B4C3" w14:textId="6E447479" w:rsidR="00CA36F6" w:rsidRPr="00375A4C" w:rsidRDefault="007C096D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هل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تعلم</w:t>
                            </w:r>
                            <w:proofErr w:type="spellEnd"/>
                            <w:r w:rsidRPr="007C096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1C8D9" id="Text Box 8" o:spid="_x0000_s1030" type="#_x0000_t202" style="position:absolute;margin-left:.3pt;margin-top:524.55pt;width:8in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" fillcolor="#ec5654 [1940]" stroked="f" strokeweight=".5pt">
                <v:textbox>
                  <w:txbxContent>
                    <w:p w14:paraId="0A93B4C3" w14:textId="6E447479" w:rsidR="00CA36F6" w:rsidRPr="00375A4C" w:rsidRDefault="007C096D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2"/>
                        </w:rPr>
                        <w:t>هل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2"/>
                        </w:rPr>
                        <w:t>تعلم</w:t>
                      </w:r>
                      <w:proofErr w:type="spellEnd"/>
                      <w:r w:rsidRPr="007C096D">
                        <w:rPr>
                          <w:rFonts w:ascii="Arial" w:hAnsi="Arial" w:cs="Arial"/>
                          <w:b/>
                          <w:sz w:val="32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9E7E8A" wp14:editId="3A696D98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33E1D" w14:textId="505DB835" w:rsidR="00CA36F6" w:rsidRPr="00685C13" w:rsidRDefault="007C096D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</w:rPr>
                              <w:t>قم</w:t>
                            </w:r>
                            <w:proofErr w:type="spellEnd"/>
                            <w:r w:rsidRPr="007C096D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</w:rPr>
                              <w:t>بإدراج</w:t>
                            </w:r>
                            <w:proofErr w:type="spellEnd"/>
                            <w:r w:rsidRPr="007C096D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</w:rPr>
                              <w:t>شعار</w:t>
                            </w:r>
                            <w:proofErr w:type="spellEnd"/>
                            <w:r w:rsidRPr="007C096D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</w:rPr>
                              <w:t>المدرسة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9E7E8A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14:paraId="58D33E1D" w14:textId="505DB835" w:rsidR="00CA36F6" w:rsidRPr="00685C13" w:rsidRDefault="007C096D">
                      <w:pPr>
                        <w:rPr>
                          <w:sz w:val="28"/>
                        </w:rPr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</w:rPr>
                        <w:t>قم</w:t>
                      </w:r>
                      <w:proofErr w:type="spellEnd"/>
                      <w:r w:rsidRPr="007C096D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</w:rPr>
                        <w:t>بإدراج</w:t>
                      </w:r>
                      <w:proofErr w:type="spellEnd"/>
                      <w:r w:rsidRPr="007C096D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</w:rPr>
                        <w:t>شعار</w:t>
                      </w:r>
                      <w:proofErr w:type="spellEnd"/>
                      <w:r w:rsidRPr="007C096D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</w:rPr>
                        <w:t>المدرسة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799E24A0" wp14:editId="42F0081C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14:paraId="737C0021" w14:textId="2E0CEB23" w:rsidR="00275C50" w:rsidRPr="007C096D" w:rsidRDefault="007C096D" w:rsidP="00874387">
                            <w:pPr>
                              <w:pStyle w:val="NoSpacing"/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</w:rPr>
                              <w:t>معلومات</w:t>
                            </w:r>
                            <w:proofErr w:type="spellEnd"/>
                            <w:r w:rsidRPr="007C096D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</w:rPr>
                              <w:t>الاتصال</w:t>
                            </w:r>
                            <w:proofErr w:type="spellEnd"/>
                            <w:r w:rsidRPr="007C096D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</w:rPr>
                              <w:t>الخاصة</w:t>
                            </w:r>
                            <w:proofErr w:type="spellEnd"/>
                            <w:r w:rsidRPr="007C096D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</w:rPr>
                              <w:t>بالمدرسة</w:t>
                            </w:r>
                            <w:proofErr w:type="spellEnd"/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sdt>
                              <w:sdtPr>
                                <w:rPr>
                                  <w:color w:val="A6A6A6" w:themeColor="background1" w:themeShade="A6"/>
                                  <w:sz w:val="24"/>
                                  <w:szCs w:val="24"/>
                                </w:rPr>
                                <w:id w:val="2003855205"/>
                                <w:placeholder>
                                  <w:docPart w:val="DefaultPlaceholder_1081868574"/>
                                </w:placeholder>
                              </w:sdtPr>
                              <w:sdtEndPr>
                                <w:rPr>
                                  <w:color w:val="A6A6A6" w:themeColor="background1" w:themeShade="A6"/>
                                </w:rPr>
                              </w:sdtEndPr>
                              <w:sdtContent>
                                <w:r w:rsidRPr="007C096D">
                                  <w:rPr>
                                    <w:rFonts w:ascii="Arial" w:eastAsia="Times New Roman" w:hAnsi="Arial" w:cs="Arial"/>
                                    <w:color w:val="A6A6A6" w:themeColor="background1" w:themeShade="A6"/>
                                    <w:sz w:val="24"/>
                                    <w:szCs w:val="24"/>
                                    <w:rtl/>
                                    <w:lang w:eastAsia="en-US" w:bidi="ar-EG"/>
                                  </w:rPr>
                                  <w:t>انقر هنا لإدخال نص</w:t>
                                </w:r>
                              </w:sdtContent>
                            </w:sdt>
                          </w:p>
                          <w:p w14:paraId="771DE5C0" w14:textId="77777777" w:rsidR="00874387" w:rsidRPr="00874387" w:rsidRDefault="00874387" w:rsidP="00874387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</w:p>
                          <w:p w14:paraId="5103E904" w14:textId="3AE8A65C" w:rsidR="00275C50" w:rsidRDefault="007C096D" w:rsidP="00874387">
                            <w:pPr>
                              <w:pStyle w:val="NoSpacing"/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</w:rPr>
                              <w:t>شؤون</w:t>
                            </w:r>
                            <w:proofErr w:type="spellEnd"/>
                            <w:r w:rsidRPr="007C096D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</w:rPr>
                              <w:t>الموظفين</w:t>
                            </w:r>
                            <w:proofErr w:type="spellEnd"/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r w:rsidR="00275C50">
                              <w:t xml:space="preserve"> </w:t>
                            </w:r>
                            <w:sdt>
                              <w:sdtPr>
                                <w:id w:val="-339470322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  <w:id w:val="-437294017"/>
                                    <w:placeholder>
                                      <w:docPart w:val="C4644E8AA9774AC5B47195CD72D78BCB"/>
                                    </w:placeholder>
                                  </w:sdtPr>
                                  <w:sdtContent>
                                    <w:r w:rsidRPr="007C096D">
                                      <w:rPr>
                                        <w:rFonts w:ascii="Arial" w:eastAsia="Times New Roman" w:hAnsi="Arial" w:cs="Arial"/>
                                        <w:color w:val="A6A6A6" w:themeColor="background1" w:themeShade="A6"/>
                                        <w:sz w:val="24"/>
                                        <w:szCs w:val="24"/>
                                        <w:rtl/>
                                        <w:lang w:eastAsia="en-US" w:bidi="ar-EG"/>
                                      </w:rPr>
                                      <w:t>انقر هنا لإدخال نص</w:t>
                                    </w:r>
                                  </w:sdtContent>
                                </w:sdt>
                                <w:r>
                                  <w:rPr>
                                    <w:color w:val="A6A6A6" w:themeColor="background1" w:themeShade="A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1E0F1872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442986A9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081FD28C" w14:textId="36366EA4" w:rsidR="00F35BE3" w:rsidRPr="00F35BE3" w:rsidRDefault="007C096D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</w:rPr>
                              <w:t>مركز</w:t>
                            </w:r>
                            <w:proofErr w:type="spellEnd"/>
                            <w:r w:rsidRPr="007C096D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</w:rPr>
                              <w:t>التدريس</w:t>
                            </w:r>
                            <w:proofErr w:type="spellEnd"/>
                            <w:r w:rsidR="00F35BE3" w:rsidRPr="00F35BE3">
                              <w:rPr>
                                <w:sz w:val="28"/>
                              </w:rPr>
                              <w:t>:</w:t>
                            </w:r>
                            <w:r w:rsidR="00F35BE3" w:rsidRPr="00F35BE3">
                              <w:rPr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  <w:id w:val="144476227"/>
                                    <w:placeholder>
                                      <w:docPart w:val="A1BD60E1EB8B4BDDA32E477880713FAE"/>
                                    </w:placeholder>
                                  </w:sdtPr>
                                  <w:sdtContent>
                                    <w:r w:rsidRPr="007C096D">
                                      <w:rPr>
                                        <w:rFonts w:ascii="Arial" w:eastAsia="Times New Roman" w:hAnsi="Arial" w:cs="Arial"/>
                                        <w:color w:val="A6A6A6" w:themeColor="background1" w:themeShade="A6"/>
                                        <w:sz w:val="24"/>
                                        <w:szCs w:val="24"/>
                                        <w:rtl/>
                                        <w:lang w:eastAsia="en-US" w:bidi="ar-EG"/>
                                      </w:rPr>
                                      <w:t>انقر هنا لإدخال نص</w:t>
                                    </w:r>
                                  </w:sdtContent>
                                </w:sdt>
                                <w:r>
                                  <w:rPr>
                                    <w:color w:val="A6A6A6" w:themeColor="background1" w:themeShade="A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E24A0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rOGAIAACM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" o:allowincell="f" filled="f" strokecolor="#f2f2f2 [3052]">
                <v:textbox inset="14.4pt,14.4pt,14.4pt,14.4pt">
                  <w:txbxContent>
                    <w:p w14:paraId="737C0021" w14:textId="2E0CEB23" w:rsidR="00275C50" w:rsidRPr="007C096D" w:rsidRDefault="007C096D" w:rsidP="00874387">
                      <w:pPr>
                        <w:pStyle w:val="NoSpacing"/>
                        <w:rPr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</w:rPr>
                        <w:t>معلومات</w:t>
                      </w:r>
                      <w:proofErr w:type="spellEnd"/>
                      <w:r w:rsidRPr="007C096D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</w:rPr>
                        <w:t>الاتصال</w:t>
                      </w:r>
                      <w:proofErr w:type="spellEnd"/>
                      <w:r w:rsidRPr="007C096D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</w:rPr>
                        <w:t>الخاصة</w:t>
                      </w:r>
                      <w:proofErr w:type="spellEnd"/>
                      <w:r w:rsidRPr="007C096D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</w:rPr>
                        <w:t>بالمدرسة</w:t>
                      </w:r>
                      <w:proofErr w:type="spellEnd"/>
                      <w:r w:rsidR="00275C50" w:rsidRPr="00874387">
                        <w:rPr>
                          <w:sz w:val="28"/>
                        </w:rPr>
                        <w:t>:</w:t>
                      </w:r>
                      <w:sdt>
                        <w:sdtPr>
                          <w:rPr>
                            <w:color w:val="A6A6A6" w:themeColor="background1" w:themeShade="A6"/>
                            <w:sz w:val="24"/>
                            <w:szCs w:val="24"/>
                          </w:rPr>
                          <w:id w:val="2003855205"/>
                          <w:placeholder>
                            <w:docPart w:val="DefaultPlaceholder_1081868574"/>
                          </w:placeholder>
                        </w:sdtPr>
                        <w:sdtEndPr>
                          <w:rPr>
                            <w:color w:val="A6A6A6" w:themeColor="background1" w:themeShade="A6"/>
                          </w:rPr>
                        </w:sdtEndPr>
                        <w:sdtContent>
                          <w:r w:rsidRPr="007C096D">
                            <w:rPr>
                              <w:rFonts w:ascii="Arial" w:eastAsia="Times New Roman" w:hAnsi="Arial" w:cs="Arial"/>
                              <w:color w:val="A6A6A6" w:themeColor="background1" w:themeShade="A6"/>
                              <w:sz w:val="24"/>
                              <w:szCs w:val="24"/>
                              <w:rtl/>
                              <w:lang w:eastAsia="en-US" w:bidi="ar-EG"/>
                            </w:rPr>
                            <w:t>انقر هنا لإدخال نص</w:t>
                          </w:r>
                        </w:sdtContent>
                      </w:sdt>
                    </w:p>
                    <w:p w14:paraId="771DE5C0" w14:textId="77777777" w:rsidR="00874387" w:rsidRPr="00874387" w:rsidRDefault="00874387" w:rsidP="00874387">
                      <w:pPr>
                        <w:pStyle w:val="NoSpacing"/>
                        <w:rPr>
                          <w:sz w:val="28"/>
                        </w:rPr>
                      </w:pPr>
                    </w:p>
                    <w:p w14:paraId="5103E904" w14:textId="3AE8A65C" w:rsidR="00275C50" w:rsidRDefault="007C096D" w:rsidP="00874387">
                      <w:pPr>
                        <w:pStyle w:val="NoSpacing"/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</w:rPr>
                        <w:t>شؤون</w:t>
                      </w:r>
                      <w:proofErr w:type="spellEnd"/>
                      <w:r w:rsidRPr="007C096D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</w:rPr>
                        <w:t>الموظفين</w:t>
                      </w:r>
                      <w:proofErr w:type="spellEnd"/>
                      <w:r w:rsidR="00275C50" w:rsidRPr="00874387">
                        <w:rPr>
                          <w:sz w:val="28"/>
                        </w:rPr>
                        <w:t>:</w:t>
                      </w:r>
                      <w:r w:rsidR="00275C50">
                        <w:t xml:space="preserve"> </w:t>
                      </w:r>
                      <w:sdt>
                        <w:sdtPr>
                          <w:id w:val="-339470322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id w:val="-437294017"/>
                              <w:placeholder>
                                <w:docPart w:val="C4644E8AA9774AC5B47195CD72D78BCB"/>
                              </w:placeholder>
                            </w:sdtPr>
                            <w:sdtContent>
                              <w:r w:rsidRPr="007C096D">
                                <w:rPr>
                                  <w:rFonts w:ascii="Arial" w:eastAsia="Times New Roman" w:hAnsi="Arial" w:cs="Arial"/>
                                  <w:color w:val="A6A6A6" w:themeColor="background1" w:themeShade="A6"/>
                                  <w:sz w:val="24"/>
                                  <w:szCs w:val="24"/>
                                  <w:rtl/>
                                  <w:lang w:eastAsia="en-US" w:bidi="ar-EG"/>
                                </w:rPr>
                                <w:t>انقر هنا لإدخال نص</w:t>
                              </w:r>
                            </w:sdtContent>
                          </w:sdt>
                          <w:r>
                            <w:rPr>
                              <w:color w:val="A6A6A6" w:themeColor="background1" w:themeShade="A6"/>
                              <w:sz w:val="24"/>
                              <w:szCs w:val="24"/>
                            </w:rPr>
                            <w:t xml:space="preserve"> </w:t>
                          </w:r>
                        </w:sdtContent>
                      </w:sdt>
                    </w:p>
                    <w:p w14:paraId="1E0F1872" w14:textId="77777777" w:rsidR="00F35BE3" w:rsidRDefault="00F35BE3" w:rsidP="00874387">
                      <w:pPr>
                        <w:pStyle w:val="NoSpacing"/>
                      </w:pPr>
                    </w:p>
                    <w:p w14:paraId="442986A9" w14:textId="77777777" w:rsidR="00F35BE3" w:rsidRDefault="00F35BE3" w:rsidP="00874387">
                      <w:pPr>
                        <w:pStyle w:val="NoSpacing"/>
                      </w:pPr>
                    </w:p>
                    <w:p w14:paraId="081FD28C" w14:textId="36366EA4" w:rsidR="00F35BE3" w:rsidRPr="00F35BE3" w:rsidRDefault="007C096D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</w:rPr>
                        <w:t>مركز</w:t>
                      </w:r>
                      <w:proofErr w:type="spellEnd"/>
                      <w:r w:rsidRPr="007C096D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</w:rPr>
                        <w:t>التدريس</w:t>
                      </w:r>
                      <w:proofErr w:type="spellEnd"/>
                      <w:r w:rsidR="00F35BE3" w:rsidRPr="00F35BE3">
                        <w:rPr>
                          <w:sz w:val="28"/>
                        </w:rPr>
                        <w:t>:</w:t>
                      </w:r>
                      <w:r w:rsidR="00F35BE3" w:rsidRPr="00F35BE3">
                        <w:rPr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id w:val="144476227"/>
                              <w:placeholder>
                                <w:docPart w:val="A1BD60E1EB8B4BDDA32E477880713FAE"/>
                              </w:placeholder>
                            </w:sdtPr>
                            <w:sdtContent>
                              <w:r w:rsidRPr="007C096D">
                                <w:rPr>
                                  <w:rFonts w:ascii="Arial" w:eastAsia="Times New Roman" w:hAnsi="Arial" w:cs="Arial"/>
                                  <w:color w:val="A6A6A6" w:themeColor="background1" w:themeShade="A6"/>
                                  <w:sz w:val="24"/>
                                  <w:szCs w:val="24"/>
                                  <w:rtl/>
                                  <w:lang w:eastAsia="en-US" w:bidi="ar-EG"/>
                                </w:rPr>
                                <w:t>انقر هنا لإدخال نص</w:t>
                              </w:r>
                            </w:sdtContent>
                          </w:sdt>
                          <w:r>
                            <w:rPr>
                              <w:color w:val="A6A6A6" w:themeColor="background1" w:themeShade="A6"/>
                              <w:sz w:val="24"/>
                              <w:szCs w:val="24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14:paraId="6520A17B" w14:textId="77777777" w:rsidR="001B2141" w:rsidRDefault="00CA36F6" w:rsidP="001B2141">
      <w:r w:rsidRPr="00781C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73E8ED" wp14:editId="32BB7BE7">
                <wp:simplePos x="0" y="0"/>
                <wp:positionH relativeFrom="column">
                  <wp:posOffset>2286000</wp:posOffset>
                </wp:positionH>
                <wp:positionV relativeFrom="paragraph">
                  <wp:posOffset>76200</wp:posOffset>
                </wp:positionV>
                <wp:extent cx="4890135" cy="2830286"/>
                <wp:effectExtent l="0" t="0" r="24765" b="273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28302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EFFAC" w14:textId="518A5785" w:rsidR="00781C88" w:rsidRDefault="007C096D" w:rsidP="00781C88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المناسبات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والإعلانات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القادمة</w:t>
                            </w:r>
                            <w:proofErr w:type="spellEnd"/>
                          </w:p>
                          <w:p w14:paraId="65F30C40" w14:textId="016105ED" w:rsidR="000211A8" w:rsidRPr="001B7642" w:rsidRDefault="007C096D" w:rsidP="00781C88">
                            <w:pPr>
                              <w:spacing w:after="0" w:line="520" w:lineRule="exact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البرمجة</w:t>
                            </w:r>
                            <w:proofErr w:type="spellEnd"/>
                            <w:r w:rsidRPr="007C096D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الصيفية</w:t>
                            </w:r>
                            <w:proofErr w:type="spellEnd"/>
                            <w:r w:rsidR="000211A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8"/>
                              </w:rPr>
                              <w:id w:val="-1628150936"/>
                              <w:placeholder>
                                <w:docPart w:val="DefaultPlaceholder_1081868574"/>
                              </w:placeholder>
                            </w:sdtPr>
                            <w:sdtEndPr>
                              <w:rPr>
                                <w:color w:val="A6A6A6" w:themeColor="background1" w:themeShade="A6"/>
                              </w:rPr>
                            </w:sdtEndPr>
                            <w:sdtContent>
                              <w:p w14:paraId="3829D7E1" w14:textId="6409EAC1" w:rsidR="00696E04" w:rsidRPr="007C096D" w:rsidRDefault="007C096D" w:rsidP="00E605C7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</w:pPr>
                                <w:proofErr w:type="spellStart"/>
                                <w:r w:rsidRPr="007C096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انقر</w:t>
                                </w:r>
                                <w:proofErr w:type="spellEnd"/>
                                <w:r w:rsidRPr="007C096D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7C096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هنا</w:t>
                                </w:r>
                                <w:proofErr w:type="spellEnd"/>
                                <w:r w:rsidRPr="007C096D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7C096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لإدخال</w:t>
                                </w:r>
                                <w:proofErr w:type="spellEnd"/>
                                <w:r w:rsidRPr="007C096D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7C096D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نص</w:t>
                                </w:r>
                                <w:proofErr w:type="spellEnd"/>
                              </w:p>
                            </w:sdtContent>
                          </w:sdt>
                          <w:p w14:paraId="384BB5DF" w14:textId="77777777" w:rsidR="00781C88" w:rsidRDefault="00781C88" w:rsidP="00781C88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E8ED" id="_x0000_s1033" type="#_x0000_t202" style="position:absolute;margin-left:180pt;margin-top:6pt;width:385.05pt;height:222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" filled="f" strokecolor="#d9d9d9">
                <v:textbox>
                  <w:txbxContent>
                    <w:p w14:paraId="018EFFAC" w14:textId="518A5785" w:rsidR="00781C88" w:rsidRDefault="007C096D" w:rsidP="00781C88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6"/>
                        </w:rPr>
                        <w:t>المناسبات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6"/>
                        </w:rPr>
                        <w:t>والإعلانات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6"/>
                        </w:rPr>
                        <w:t>القادمة</w:t>
                      </w:r>
                      <w:proofErr w:type="spellEnd"/>
                    </w:p>
                    <w:p w14:paraId="65F30C40" w14:textId="016105ED" w:rsidR="000211A8" w:rsidRPr="001B7642" w:rsidRDefault="007C096D" w:rsidP="00781C88">
                      <w:pPr>
                        <w:spacing w:after="0" w:line="520" w:lineRule="exact"/>
                        <w:rPr>
                          <w:b/>
                          <w:sz w:val="28"/>
                        </w:rPr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28"/>
                        </w:rPr>
                        <w:t>البرمجة</w:t>
                      </w:r>
                      <w:proofErr w:type="spellEnd"/>
                      <w:r w:rsidRPr="007C096D"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28"/>
                        </w:rPr>
                        <w:t>الصيفية</w:t>
                      </w:r>
                      <w:proofErr w:type="spellEnd"/>
                      <w:r w:rsidR="000211A8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sdt>
                      <w:sdtPr>
                        <w:rPr>
                          <w:color w:val="A6A6A6" w:themeColor="background1" w:themeShade="A6"/>
                          <w:sz w:val="24"/>
                          <w:szCs w:val="28"/>
                        </w:rPr>
                        <w:id w:val="-1628150936"/>
                        <w:placeholder>
                          <w:docPart w:val="DefaultPlaceholder_1081868574"/>
                        </w:placeholder>
                      </w:sdtPr>
                      <w:sdtEndPr>
                        <w:rPr>
                          <w:color w:val="A6A6A6" w:themeColor="background1" w:themeShade="A6"/>
                        </w:rPr>
                      </w:sdtEndPr>
                      <w:sdtContent>
                        <w:p w14:paraId="3829D7E1" w14:textId="6409EAC1" w:rsidR="00696E04" w:rsidRPr="007C096D" w:rsidRDefault="007C096D" w:rsidP="00E605C7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0" w:line="520" w:lineRule="exact"/>
                            <w:ind w:left="450" w:hanging="270"/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</w:pPr>
                          <w:proofErr w:type="spellStart"/>
                          <w:r w:rsidRPr="007C096D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انقر</w:t>
                          </w:r>
                          <w:proofErr w:type="spellEnd"/>
                          <w:r w:rsidRPr="007C096D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7C096D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هنا</w:t>
                          </w:r>
                          <w:proofErr w:type="spellEnd"/>
                          <w:r w:rsidRPr="007C096D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7C096D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لإدخال</w:t>
                          </w:r>
                          <w:proofErr w:type="spellEnd"/>
                          <w:r w:rsidRPr="007C096D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7C096D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نص</w:t>
                          </w:r>
                          <w:proofErr w:type="spellEnd"/>
                        </w:p>
                      </w:sdtContent>
                    </w:sdt>
                    <w:p w14:paraId="384BB5DF" w14:textId="77777777" w:rsidR="00781C88" w:rsidRDefault="00781C88" w:rsidP="00781C88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368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D2269" wp14:editId="0A6DF9A7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E13A2" w14:textId="07ACE593" w:rsidR="001B2141" w:rsidRPr="00F45C84" w:rsidRDefault="007C096D" w:rsidP="007C096D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الأشياء</w:t>
                            </w:r>
                            <w:proofErr w:type="spellEnd"/>
                            <w:r w:rsidRPr="007C096D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المتعلقة</w:t>
                            </w:r>
                            <w:proofErr w:type="spellEnd"/>
                            <w:r w:rsidRPr="007C096D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بالخرافات</w:t>
                            </w:r>
                            <w:proofErr w:type="spellEnd"/>
                          </w:p>
                          <w:p w14:paraId="7AF41147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D2269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14:paraId="556E13A2" w14:textId="07ACE593" w:rsidR="001B2141" w:rsidRPr="00F45C84" w:rsidRDefault="007C096D" w:rsidP="007C096D">
                      <w:pPr>
                        <w:widowControl w:val="0"/>
                        <w:spacing w:line="240" w:lineRule="auto"/>
                        <w:jc w:val="center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الأشياء</w:t>
                      </w:r>
                      <w:proofErr w:type="spellEnd"/>
                      <w:r w:rsidRPr="007C096D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المتعلقة</w:t>
                      </w:r>
                      <w:proofErr w:type="spellEnd"/>
                      <w:r w:rsidRPr="007C096D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بالخرافات</w:t>
                      </w:r>
                      <w:proofErr w:type="spellEnd"/>
                    </w:p>
                    <w:p w14:paraId="7AF41147" w14:textId="77777777"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DFEAB0" w14:textId="77777777" w:rsidR="00671A4B" w:rsidRPr="001B2141" w:rsidRDefault="00FC197C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0F3789" wp14:editId="3AD261A1">
                <wp:simplePos x="0" y="0"/>
                <wp:positionH relativeFrom="column">
                  <wp:posOffset>2286000</wp:posOffset>
                </wp:positionH>
                <wp:positionV relativeFrom="paragraph">
                  <wp:posOffset>2777853</wp:posOffset>
                </wp:positionV>
                <wp:extent cx="4921885" cy="4950823"/>
                <wp:effectExtent l="0" t="0" r="0" b="25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885" cy="495082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CA559" w14:textId="77777777" w:rsidR="007C096D" w:rsidRPr="007C096D" w:rsidRDefault="007C096D" w:rsidP="007C096D">
                            <w:pPr>
                              <w:pStyle w:val="NoSpacing"/>
                              <w:ind w:left="90"/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قائمة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مراجعة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الطالب</w:t>
                            </w:r>
                            <w:proofErr w:type="spellEnd"/>
                          </w:p>
                          <w:p w14:paraId="4F004D01" w14:textId="27A0A40A" w:rsidR="007C096D" w:rsidRPr="007C096D" w:rsidRDefault="007C096D" w:rsidP="007C096D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كن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مبدعًا</w:t>
                            </w:r>
                            <w:proofErr w:type="spellEnd"/>
                          </w:p>
                          <w:p w14:paraId="5996FB00" w14:textId="6A4D0408" w:rsidR="007C096D" w:rsidRPr="007C096D" w:rsidRDefault="007C096D" w:rsidP="007C096D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حافظ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على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نشاطك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وصحتك</w:t>
                            </w:r>
                            <w:proofErr w:type="spellEnd"/>
                          </w:p>
                          <w:p w14:paraId="10280E76" w14:textId="5FEB8B54" w:rsidR="007C096D" w:rsidRPr="007C096D" w:rsidRDefault="007C096D" w:rsidP="007C096D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اكتشف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إذا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كانت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مدرستك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تقدم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برنامج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سمر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بريدج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Summer Bridge</w:t>
                            </w:r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أو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برنامج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انتقالي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إذا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كان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الأمر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كذلك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فتأكد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من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المشاركة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BBF8813" w14:textId="77777777" w:rsidR="007C096D" w:rsidRPr="007C096D" w:rsidRDefault="007C096D" w:rsidP="007C096D">
                            <w:pPr>
                              <w:pStyle w:val="NoSpacing"/>
                              <w:ind w:left="90"/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قائمة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مراجعة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العائلة</w:t>
                            </w:r>
                            <w:proofErr w:type="spellEnd"/>
                          </w:p>
                          <w:p w14:paraId="2DD43E7C" w14:textId="10491D09" w:rsidR="007C096D" w:rsidRPr="007C096D" w:rsidRDefault="007C096D" w:rsidP="007C096D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7C096D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شجع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القراءة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طوال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الصيف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26DDF02" w14:textId="0AD45EE5" w:rsidR="007C096D" w:rsidRPr="007C096D" w:rsidRDefault="007C096D" w:rsidP="007C096D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قم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بمراجعة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المعسكرات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القريبة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والتي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يمكن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لولدك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الالتحاق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بها</w:t>
                            </w:r>
                            <w:proofErr w:type="spellEnd"/>
                          </w:p>
                          <w:p w14:paraId="0C111FE7" w14:textId="5845DA4B" w:rsidR="007C096D" w:rsidRPr="007C096D" w:rsidRDefault="007C096D" w:rsidP="007C096D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شجع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ولدك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ليكون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نشيطًا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اغتنم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فرصة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الجو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الدافئ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واحتفظ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بالشباب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في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حالة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نشاط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بالخارج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398959C" w14:textId="406E086B" w:rsidR="00DD1221" w:rsidRPr="000A362B" w:rsidRDefault="007C096D" w:rsidP="007C096D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Myriad Pro" w:hAnsi="Myriad Pro"/>
                                <w:sz w:val="26"/>
                                <w:szCs w:val="24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اكتشف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إذا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كانت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المدرسة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الثانوية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الخاصة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بولدك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ستقدم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برنامج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سمر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بريدج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Summer Bridge</w:t>
                            </w:r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أو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برنامج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انتقالي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..</w:t>
                            </w:r>
                            <w:proofErr w:type="gram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سوف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تساعدهم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هذه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البرامج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طلاب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الصف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التاسع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على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العبور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من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المدرسة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الإعدادية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إلى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الثانوية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بنجاح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شجع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ولدك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على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المشاركة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إذا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عرضت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عليه</w:t>
                            </w:r>
                            <w:proofErr w:type="spellEnd"/>
                            <w:r w:rsidRPr="007C096D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 xml:space="preserve">. </w:t>
                            </w:r>
                            <w:r w:rsidR="00DD1221" w:rsidRPr="000A362B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0FB02C4F" w14:textId="77777777" w:rsidR="00DD1221" w:rsidRPr="00DD1221" w:rsidRDefault="00DD1221" w:rsidP="00DD1221">
                            <w:pPr>
                              <w:ind w:left="36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74A093BC" w14:textId="77777777" w:rsidR="008A4FE5" w:rsidRPr="00661D0B" w:rsidRDefault="00393449" w:rsidP="007F304C">
                            <w:pPr>
                              <w:widowControl w:val="0"/>
                              <w:ind w:left="360"/>
                              <w:jc w:val="right"/>
                              <w:rPr>
                                <w:rFonts w:ascii="Myriad Pro" w:hAnsi="Myriad Pro"/>
                                <w:sz w:val="32"/>
                              </w:rPr>
                            </w:pPr>
                            <w:r w:rsidRPr="0039344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F3789" id="_x0000_s1035" type="#_x0000_t202" style="position:absolute;margin-left:180pt;margin-top:218.75pt;width:387.55pt;height:38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" fillcolor="#e1eee8 [663]" stroked="f">
                <v:textbox>
                  <w:txbxContent>
                    <w:p w14:paraId="7D1CA559" w14:textId="77777777" w:rsidR="007C096D" w:rsidRPr="007C096D" w:rsidRDefault="007C096D" w:rsidP="007C096D">
                      <w:pPr>
                        <w:pStyle w:val="NoSpacing"/>
                        <w:ind w:left="90"/>
                        <w:rPr>
                          <w:rFonts w:ascii="Myriad Pro" w:hAnsi="Myriad Pro"/>
                          <w:b/>
                          <w:sz w:val="34"/>
                        </w:rPr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4"/>
                        </w:rPr>
                        <w:t>قائمة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4"/>
                        </w:rPr>
                        <w:t>مراجعة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4"/>
                        </w:rPr>
                        <w:t>الطالب</w:t>
                      </w:r>
                      <w:proofErr w:type="spellEnd"/>
                    </w:p>
                    <w:p w14:paraId="4F004D01" w14:textId="27A0A40A" w:rsidR="007C096D" w:rsidRPr="007C096D" w:rsidRDefault="007C096D" w:rsidP="007C096D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كن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مبدعًا</w:t>
                      </w:r>
                      <w:proofErr w:type="spellEnd"/>
                    </w:p>
                    <w:p w14:paraId="5996FB00" w14:textId="6A4D0408" w:rsidR="007C096D" w:rsidRPr="007C096D" w:rsidRDefault="007C096D" w:rsidP="007C096D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حافظ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على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نشاطك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وصحتك</w:t>
                      </w:r>
                      <w:proofErr w:type="spellEnd"/>
                    </w:p>
                    <w:p w14:paraId="10280E76" w14:textId="5FEB8B54" w:rsidR="007C096D" w:rsidRPr="007C096D" w:rsidRDefault="007C096D" w:rsidP="007C096D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اكتشف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إذا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كانت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مدرستك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تقدم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برنامج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سمر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بريدج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(</w:t>
                      </w:r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Summer Bridge</w:t>
                      </w:r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)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أو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برنامج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انتقالي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إذا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كان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الأمر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كذلك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فتأكد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من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المشاركة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>.</w:t>
                      </w:r>
                    </w:p>
                    <w:p w14:paraId="6BBF8813" w14:textId="77777777" w:rsidR="007C096D" w:rsidRPr="007C096D" w:rsidRDefault="007C096D" w:rsidP="007C096D">
                      <w:pPr>
                        <w:pStyle w:val="NoSpacing"/>
                        <w:ind w:left="90"/>
                        <w:rPr>
                          <w:rFonts w:ascii="Myriad Pro" w:hAnsi="Myriad Pro"/>
                          <w:b/>
                          <w:sz w:val="34"/>
                        </w:rPr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4"/>
                        </w:rPr>
                        <w:t>قائمة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4"/>
                        </w:rPr>
                        <w:t>مراجعة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sz w:val="34"/>
                        </w:rPr>
                        <w:t>العائلة</w:t>
                      </w:r>
                      <w:proofErr w:type="spellEnd"/>
                    </w:p>
                    <w:p w14:paraId="2DD43E7C" w14:textId="10491D09" w:rsidR="007C096D" w:rsidRPr="007C096D" w:rsidRDefault="007C096D" w:rsidP="007C096D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7C096D">
                        <w:rPr>
                          <w:rFonts w:ascii="Myriad Pro" w:hAnsi="Myriad Pro"/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شجع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القراءة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طوال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الصيف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>.</w:t>
                      </w:r>
                    </w:p>
                    <w:p w14:paraId="426DDF02" w14:textId="0AD45EE5" w:rsidR="007C096D" w:rsidRPr="007C096D" w:rsidRDefault="007C096D" w:rsidP="007C096D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قم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بمراجعة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المعسكرات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القريبة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والتي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يمكن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لولدك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الالتحاق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بها</w:t>
                      </w:r>
                      <w:proofErr w:type="spellEnd"/>
                    </w:p>
                    <w:p w14:paraId="0C111FE7" w14:textId="5845DA4B" w:rsidR="007C096D" w:rsidRPr="007C096D" w:rsidRDefault="007C096D" w:rsidP="007C096D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شجع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ولدك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ليكون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نشيطًا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اغتنم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فرصة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الجو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الدافئ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واحتفظ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بالشباب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في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حالة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نشاط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بالخارج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>.</w:t>
                      </w:r>
                    </w:p>
                    <w:p w14:paraId="0398959C" w14:textId="406E086B" w:rsidR="00DD1221" w:rsidRPr="000A362B" w:rsidRDefault="007C096D" w:rsidP="007C096D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Myriad Pro" w:hAnsi="Myriad Pro"/>
                          <w:sz w:val="26"/>
                          <w:szCs w:val="24"/>
                        </w:rPr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اكتشف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إذا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كانت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المدرسة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الثانوية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الخاصة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بولدك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ستقدم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برنامج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سمر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بريدج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(</w:t>
                      </w:r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Summer Bridge</w:t>
                      </w:r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)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أو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برنامج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انتقالي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>..</w:t>
                      </w:r>
                      <w:proofErr w:type="gram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سوف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تساعدهم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هذه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البرامج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طلاب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الصف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التاسع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على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العبور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من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المدرسة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الإعدادية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إلى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الثانوية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بنجاح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شجع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ولدك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على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المشاركة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إذا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عرضت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8"/>
                        </w:rPr>
                        <w:t>عليه</w:t>
                      </w:r>
                      <w:proofErr w:type="spellEnd"/>
                      <w:r w:rsidRPr="007C096D">
                        <w:rPr>
                          <w:rFonts w:ascii="Myriad Pro" w:hAnsi="Myriad Pro"/>
                          <w:b/>
                          <w:sz w:val="34"/>
                        </w:rPr>
                        <w:t xml:space="preserve">. </w:t>
                      </w:r>
                      <w:r w:rsidR="00DD1221" w:rsidRPr="000A362B">
                        <w:rPr>
                          <w:sz w:val="28"/>
                          <w:szCs w:val="24"/>
                        </w:rPr>
                        <w:t xml:space="preserve"> </w:t>
                      </w:r>
                    </w:p>
                    <w:p w14:paraId="0FB02C4F" w14:textId="77777777" w:rsidR="00DD1221" w:rsidRPr="00DD1221" w:rsidRDefault="00DD1221" w:rsidP="00DD1221">
                      <w:pPr>
                        <w:ind w:left="360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74A093BC" w14:textId="77777777" w:rsidR="008A4FE5" w:rsidRPr="00661D0B" w:rsidRDefault="00393449" w:rsidP="007F304C">
                      <w:pPr>
                        <w:widowControl w:val="0"/>
                        <w:ind w:left="360"/>
                        <w:jc w:val="right"/>
                        <w:rPr>
                          <w:rFonts w:ascii="Myriad Pro" w:hAnsi="Myriad Pro"/>
                          <w:sz w:val="32"/>
                        </w:rPr>
                      </w:pPr>
                      <w:r w:rsidRPr="00393449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75A4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835AE" wp14:editId="54302608">
                <wp:simplePos x="0" y="0"/>
                <wp:positionH relativeFrom="column">
                  <wp:posOffset>20782</wp:posOffset>
                </wp:positionH>
                <wp:positionV relativeFrom="paragraph">
                  <wp:posOffset>134604</wp:posOffset>
                </wp:positionV>
                <wp:extent cx="2161037" cy="7805965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037" cy="7805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8FD7D" w14:textId="6864D08F" w:rsidR="003A6F8A" w:rsidRPr="000A362B" w:rsidRDefault="007C096D" w:rsidP="000A362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44"/>
                                <w:szCs w:val="40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الخرافة</w:t>
                            </w:r>
                            <w:proofErr w:type="spellEnd"/>
                            <w:r w:rsidR="00BC12C8" w:rsidRPr="000A362B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:</w:t>
                            </w:r>
                            <w:r w:rsidR="000211A8" w:rsidRPr="000A362B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BC12C8" w:rsidRPr="000A362B">
                              <w:rPr>
                                <w:rFonts w:ascii="Myriad Pro" w:hAnsi="Myriad Pro" w:cs="Arial"/>
                                <w:color w:val="EA6312" w:themeColor="accent2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لا</w:t>
                            </w:r>
                            <w:proofErr w:type="spellEnd"/>
                            <w:r w:rsidRPr="007C096D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يحتاج</w:t>
                            </w:r>
                            <w:proofErr w:type="spellEnd"/>
                            <w:r w:rsidRPr="007C096D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المراهقون</w:t>
                            </w:r>
                            <w:proofErr w:type="spellEnd"/>
                            <w:r w:rsidRPr="007C096D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7C096D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النوم</w:t>
                            </w:r>
                            <w:proofErr w:type="spellEnd"/>
                            <w:r w:rsidR="00121BDC" w:rsidRPr="000A362B">
                              <w:rPr>
                                <w:rFonts w:cs="Arial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0E31970E" w14:textId="77777777" w:rsidR="00BC12C8" w:rsidRPr="000A362B" w:rsidRDefault="00BC12C8" w:rsidP="000A362B">
                            <w:pPr>
                              <w:spacing w:after="0" w:line="240" w:lineRule="auto"/>
                              <w:rPr>
                                <w:rFonts w:ascii="Myriad Pro" w:hAnsi="Myriad Pro" w:cs="Arial"/>
                                <w:sz w:val="28"/>
                                <w:szCs w:val="26"/>
                              </w:rPr>
                            </w:pPr>
                          </w:p>
                          <w:p w14:paraId="7A7BDDD1" w14:textId="77777777" w:rsidR="007C096D" w:rsidRPr="007C096D" w:rsidRDefault="007C096D" w:rsidP="007C096D">
                            <w:pPr>
                              <w:spacing w:line="240" w:lineRule="auto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الحقيقة</w:t>
                            </w:r>
                            <w:proofErr w:type="spellEnd"/>
                            <w:r w:rsidR="00BC12C8" w:rsidRPr="000A362B">
                              <w:rPr>
                                <w:rFonts w:ascii="Myriad Pro" w:hAnsi="Myriad Pro" w:cs="Arial"/>
                                <w:color w:val="EA6312" w:themeColor="accent2"/>
                                <w:sz w:val="28"/>
                                <w:szCs w:val="26"/>
                              </w:rPr>
                              <w:t>:</w:t>
                            </w:r>
                            <w:r w:rsidR="00BC12C8" w:rsidRPr="000A362B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يحتاج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المراهقون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بالفعل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قدر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أكبر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النوم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يزيد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يحصل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عليه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الأطفال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وتعتبر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فترة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النوم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المثالية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تسع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عشر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ساعات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0CB02A89" w14:textId="3FE1AFB3" w:rsidR="007C096D" w:rsidRPr="007C096D" w:rsidRDefault="007C096D" w:rsidP="007C096D">
                            <w:pPr>
                              <w:spacing w:line="240" w:lineRule="auto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كما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معظم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المراهقين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محرومون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النوم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حيث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ينامون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ست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سبع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ساعات</w:t>
                            </w:r>
                            <w:r w:rsidRPr="007C096D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زيمكن</w:t>
                            </w:r>
                            <w:proofErr w:type="spellEnd"/>
                            <w:proofErr w:type="gram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ينحى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باللوم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الوقت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المبكر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الذي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تبدأ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فيه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المدارس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والذي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يتوافق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مع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توجه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المراهقين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إلي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النوم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عند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الساعة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11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مساءً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عند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منتصف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الليل</w:t>
                            </w:r>
                            <w:proofErr w:type="spellEnd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الأمر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الذي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ينجم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عنه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نقص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كبير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ساعات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النوم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1A3265F8" w14:textId="5D5C7AD9" w:rsidR="00121BDC" w:rsidRPr="000A362B" w:rsidRDefault="007C096D" w:rsidP="007C096D">
                            <w:pPr>
                              <w:spacing w:line="240" w:lineRule="auto"/>
                              <w:rPr>
                                <w:rFonts w:eastAsia="Times New Roman" w:cs="Times New Roman"/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ولقلة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النوم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تأثير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كبير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قدرة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المراهق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للتعلم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والاحتفاظ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بالمواد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الجديدة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ومجالات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الموضوعات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النظرية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مثل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الفيزياء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والفلسفة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والرياضيات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والتفاضل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C096D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والتكامل</w:t>
                            </w:r>
                            <w:proofErr w:type="spellEnd"/>
                            <w:r w:rsidRPr="007C096D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1A7E9817" w14:textId="77777777" w:rsidR="00121BDC" w:rsidRDefault="00121BDC" w:rsidP="00121BDC">
                            <w:pPr>
                              <w:rPr>
                                <w:rFonts w:cs="Arial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059D584A" w14:textId="77777777" w:rsidR="006F45EA" w:rsidRPr="005326F5" w:rsidRDefault="006F45EA" w:rsidP="00980FF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326F5" w:rsidDel="00661BE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050CFA0" w14:textId="77777777" w:rsidR="001B2141" w:rsidRPr="008C5A6E" w:rsidRDefault="001B2141" w:rsidP="001B2141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835AE" id="Text Box 9" o:spid="_x0000_s1036" type="#_x0000_t202" style="position:absolute;margin-left:1.65pt;margin-top:10.6pt;width:170.15pt;height:6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" filled="f" stroked="f" strokeweight=".5pt">
                <v:textbox>
                  <w:txbxContent>
                    <w:p w14:paraId="5F48FD7D" w14:textId="6864D08F" w:rsidR="003A6F8A" w:rsidRPr="000A362B" w:rsidRDefault="007C096D" w:rsidP="000A362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44"/>
                          <w:szCs w:val="40"/>
                        </w:rPr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color w:val="EA6312" w:themeColor="accent2"/>
                          <w:sz w:val="28"/>
                          <w:szCs w:val="26"/>
                        </w:rPr>
                        <w:t>الخرافة</w:t>
                      </w:r>
                      <w:proofErr w:type="spellEnd"/>
                      <w:r w:rsidR="00BC12C8" w:rsidRPr="000A362B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</w:rPr>
                        <w:t>:</w:t>
                      </w:r>
                      <w:r w:rsidR="000211A8" w:rsidRPr="000A362B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</w:rPr>
                        <w:t xml:space="preserve"> </w:t>
                      </w:r>
                      <w:r w:rsidR="00BC12C8" w:rsidRPr="000A362B">
                        <w:rPr>
                          <w:rFonts w:ascii="Myriad Pro" w:hAnsi="Myriad Pro" w:cs="Arial"/>
                          <w:color w:val="EA6312" w:themeColor="accent2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لا</w:t>
                      </w:r>
                      <w:proofErr w:type="spellEnd"/>
                      <w:r w:rsidRPr="007C096D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يحتاج</w:t>
                      </w:r>
                      <w:proofErr w:type="spellEnd"/>
                      <w:r w:rsidRPr="007C096D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المراهقون</w:t>
                      </w:r>
                      <w:proofErr w:type="spellEnd"/>
                      <w:r w:rsidRPr="007C096D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7C096D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النوم</w:t>
                      </w:r>
                      <w:proofErr w:type="spellEnd"/>
                      <w:r w:rsidR="00121BDC" w:rsidRPr="000A362B">
                        <w:rPr>
                          <w:rFonts w:cs="Arial"/>
                          <w:sz w:val="28"/>
                          <w:szCs w:val="26"/>
                        </w:rPr>
                        <w:t>.</w:t>
                      </w:r>
                    </w:p>
                    <w:p w14:paraId="0E31970E" w14:textId="77777777" w:rsidR="00BC12C8" w:rsidRPr="000A362B" w:rsidRDefault="00BC12C8" w:rsidP="000A362B">
                      <w:pPr>
                        <w:spacing w:after="0" w:line="240" w:lineRule="auto"/>
                        <w:rPr>
                          <w:rFonts w:ascii="Myriad Pro" w:hAnsi="Myriad Pro" w:cs="Arial"/>
                          <w:sz w:val="28"/>
                          <w:szCs w:val="26"/>
                        </w:rPr>
                      </w:pPr>
                    </w:p>
                    <w:p w14:paraId="7A7BDDD1" w14:textId="77777777" w:rsidR="007C096D" w:rsidRPr="007C096D" w:rsidRDefault="007C096D" w:rsidP="007C096D">
                      <w:pPr>
                        <w:spacing w:line="240" w:lineRule="auto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b/>
                          <w:color w:val="EA6312" w:themeColor="accent2"/>
                          <w:sz w:val="28"/>
                          <w:szCs w:val="26"/>
                        </w:rPr>
                        <w:t>الحقيقة</w:t>
                      </w:r>
                      <w:proofErr w:type="spellEnd"/>
                      <w:r w:rsidR="00BC12C8" w:rsidRPr="000A362B">
                        <w:rPr>
                          <w:rFonts w:ascii="Myriad Pro" w:hAnsi="Myriad Pro" w:cs="Arial"/>
                          <w:color w:val="EA6312" w:themeColor="accent2"/>
                          <w:sz w:val="28"/>
                          <w:szCs w:val="26"/>
                        </w:rPr>
                        <w:t>:</w:t>
                      </w:r>
                      <w:r w:rsidR="00BC12C8" w:rsidRPr="000A362B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يحتاج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المراهقون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بالفعل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قدر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أكبر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النوم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ما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يزيد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ما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يحصل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عليه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الأطفال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وتعتبر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فترة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النوم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المثالية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تسع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عشر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ساعات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0CB02A89" w14:textId="3FE1AFB3" w:rsidR="007C096D" w:rsidRPr="007C096D" w:rsidRDefault="007C096D" w:rsidP="007C096D">
                      <w:pPr>
                        <w:spacing w:line="240" w:lineRule="auto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كما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معظم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المراهقين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محرومون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النوم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حيث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ينامون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ست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سبع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ساعات</w:t>
                      </w:r>
                      <w:r w:rsidRPr="007C096D">
                        <w:rPr>
                          <w:sz w:val="28"/>
                          <w:szCs w:val="26"/>
                        </w:rPr>
                        <w:t>.</w:t>
                      </w:r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زيمكن</w:t>
                      </w:r>
                      <w:proofErr w:type="spellEnd"/>
                      <w:proofErr w:type="gram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ينحى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باللوم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الوقت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المبكر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الذي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تبدأ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فيه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المدارس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والذي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يتوافق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مع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توجه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المراهقين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إلي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النوم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عند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الساعة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11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مساءً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عند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منتصف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الليل</w:t>
                      </w:r>
                      <w:proofErr w:type="spellEnd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الأمر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الذي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ينجم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عنه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نقص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كبير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ساعات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النوم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1A3265F8" w14:textId="5D5C7AD9" w:rsidR="00121BDC" w:rsidRPr="000A362B" w:rsidRDefault="007C096D" w:rsidP="007C096D">
                      <w:pPr>
                        <w:spacing w:line="240" w:lineRule="auto"/>
                        <w:rPr>
                          <w:rFonts w:eastAsia="Times New Roman" w:cs="Times New Roman"/>
                          <w:sz w:val="28"/>
                          <w:szCs w:val="26"/>
                        </w:rPr>
                      </w:pP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ولقلة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النوم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تأثير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كبير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قدرة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المراهق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للتعلم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والاحتفاظ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بالمواد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الجديدة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ومجالات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الموضوعات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النظرية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مثل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الفيزياء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والفلسفة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والرياضيات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والتفاضل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7C096D">
                        <w:rPr>
                          <w:rFonts w:ascii="Arial" w:hAnsi="Arial" w:cs="Arial"/>
                          <w:sz w:val="28"/>
                          <w:szCs w:val="26"/>
                        </w:rPr>
                        <w:t>والتكامل</w:t>
                      </w:r>
                      <w:proofErr w:type="spellEnd"/>
                      <w:r w:rsidRPr="007C096D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1A7E9817" w14:textId="77777777" w:rsidR="00121BDC" w:rsidRDefault="00121BDC" w:rsidP="00121BDC">
                      <w:pPr>
                        <w:rPr>
                          <w:rFonts w:cs="Arial"/>
                          <w:b/>
                          <w:sz w:val="20"/>
                          <w:szCs w:val="18"/>
                        </w:rPr>
                      </w:pPr>
                    </w:p>
                    <w:p w14:paraId="059D584A" w14:textId="77777777" w:rsidR="006F45EA" w:rsidRPr="005326F5" w:rsidRDefault="006F45EA" w:rsidP="00980FFC">
                      <w:pPr>
                        <w:rPr>
                          <w:sz w:val="26"/>
                          <w:szCs w:val="26"/>
                        </w:rPr>
                      </w:pPr>
                      <w:r w:rsidRPr="005326F5" w:rsidDel="00661BEB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0050CFA0" w14:textId="77777777" w:rsidR="001B2141" w:rsidRPr="008C5A6E" w:rsidRDefault="001B2141" w:rsidP="001B2141">
                      <w:pPr>
                        <w:spacing w:after="0"/>
                        <w:rPr>
                          <w:rFonts w:ascii="Myriad Pro" w:hAnsi="Myriad Pro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 xml:space="preserve"> </w:t>
      </w:r>
    </w:p>
    <w:sectPr w:rsidR="00671A4B" w:rsidRPr="001B2141" w:rsidSect="009909CD">
      <w:footerReference w:type="default" r:id="rId12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02C0E" w14:textId="77777777" w:rsidR="00E25AF1" w:rsidRDefault="00E25AF1" w:rsidP="009909CD">
      <w:pPr>
        <w:spacing w:after="0" w:line="240" w:lineRule="auto"/>
      </w:pPr>
      <w:r>
        <w:separator/>
      </w:r>
    </w:p>
  </w:endnote>
  <w:endnote w:type="continuationSeparator" w:id="0">
    <w:p w14:paraId="5C0F9092" w14:textId="77777777" w:rsidR="00E25AF1" w:rsidRDefault="00E25AF1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9625B" w14:textId="77777777" w:rsidR="004C2281" w:rsidRDefault="004C2281" w:rsidP="004C2281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</w:rPr>
      <w:drawing>
        <wp:inline distT="0" distB="0" distL="0" distR="0" wp14:anchorId="62298EC1" wp14:editId="6F567307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8A1818" w14:textId="77777777" w:rsidR="007C096D" w:rsidRPr="007C096D" w:rsidRDefault="007C096D" w:rsidP="007C096D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7C096D">
      <w:rPr>
        <w:rFonts w:ascii="Arial" w:eastAsia="Times New Roman" w:hAnsi="Arial" w:cs="Arial"/>
        <w:sz w:val="21"/>
        <w:szCs w:val="21"/>
        <w:rtl/>
        <w:lang w:bidi="ar-EG"/>
      </w:rPr>
      <w:t xml:space="preserve">تفضل بزيارة الموقع الإلكتروني </w:t>
    </w:r>
    <w:hyperlink r:id="rId2" w:history="1">
      <w:r w:rsidRPr="007C096D">
        <w:rPr>
          <w:rFonts w:ascii="Arial" w:eastAsia="Times New Roman" w:hAnsi="Arial" w:cs="Arial"/>
          <w:color w:val="548DD4"/>
          <w:sz w:val="21"/>
          <w:szCs w:val="21"/>
          <w:u w:val="single"/>
        </w:rPr>
        <w:t>readysetgrad.org</w:t>
      </w:r>
    </w:hyperlink>
    <w:r w:rsidRPr="007C096D">
      <w:rPr>
        <w:rFonts w:ascii="Arial" w:eastAsia="Times New Roman" w:hAnsi="Arial" w:cs="Arial"/>
        <w:color w:val="548DD4"/>
        <w:sz w:val="21"/>
        <w:szCs w:val="21"/>
        <w:u w:val="single"/>
        <w:rtl/>
      </w:rPr>
      <w:t xml:space="preserve"> </w:t>
    </w:r>
    <w:r w:rsidRPr="007C096D">
      <w:rPr>
        <w:rFonts w:ascii="Arial" w:eastAsia="Times New Roman" w:hAnsi="Arial" w:cs="Arial"/>
        <w:sz w:val="21"/>
        <w:szCs w:val="21"/>
        <w:rtl/>
        <w:lang w:bidi="ar-EG"/>
      </w:rPr>
      <w:t>لمعرفة المزيد من التفاصيل والوصول إلى مصادر تساعد طفلك في التخطيط.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FE83B" w14:textId="77777777" w:rsidR="00E25AF1" w:rsidRDefault="00E25AF1" w:rsidP="009909CD">
      <w:pPr>
        <w:spacing w:after="0" w:line="240" w:lineRule="auto"/>
      </w:pPr>
      <w:r>
        <w:separator/>
      </w:r>
    </w:p>
  </w:footnote>
  <w:footnote w:type="continuationSeparator" w:id="0">
    <w:p w14:paraId="4EE9C428" w14:textId="77777777" w:rsidR="00E25AF1" w:rsidRDefault="00E25AF1" w:rsidP="0099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078"/>
    <w:multiLevelType w:val="hybridMultilevel"/>
    <w:tmpl w:val="EF9CF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317D"/>
    <w:multiLevelType w:val="hybridMultilevel"/>
    <w:tmpl w:val="4364A8F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051"/>
    <w:multiLevelType w:val="hybridMultilevel"/>
    <w:tmpl w:val="4498F42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C3931"/>
    <w:multiLevelType w:val="hybridMultilevel"/>
    <w:tmpl w:val="AA96DAFC"/>
    <w:lvl w:ilvl="0" w:tplc="7934423A">
      <w:start w:val="1"/>
      <w:numFmt w:val="bullet"/>
      <w:lvlText w:val="•"/>
      <w:lvlJc w:val="left"/>
      <w:pPr>
        <w:ind w:left="470" w:hanging="360"/>
      </w:pPr>
      <w:rPr>
        <w:rFonts w:ascii="Verdana" w:eastAsia="Verdana" w:hAnsi="Verdana" w:hint="default"/>
        <w:sz w:val="24"/>
        <w:szCs w:val="24"/>
      </w:rPr>
    </w:lvl>
    <w:lvl w:ilvl="1" w:tplc="297E0E08">
      <w:start w:val="1"/>
      <w:numFmt w:val="bullet"/>
      <w:lvlText w:val="•"/>
      <w:lvlJc w:val="left"/>
      <w:pPr>
        <w:ind w:left="830" w:hanging="360"/>
      </w:pPr>
      <w:rPr>
        <w:rFonts w:ascii="Verdana" w:eastAsia="Verdana" w:hAnsi="Verdana" w:hint="default"/>
        <w:sz w:val="24"/>
        <w:szCs w:val="24"/>
      </w:rPr>
    </w:lvl>
    <w:lvl w:ilvl="2" w:tplc="BD64357A">
      <w:start w:val="1"/>
      <w:numFmt w:val="bullet"/>
      <w:lvlText w:val="•"/>
      <w:lvlJc w:val="left"/>
      <w:pPr>
        <w:ind w:left="1274" w:hanging="360"/>
      </w:pPr>
      <w:rPr>
        <w:rFonts w:hint="default"/>
      </w:rPr>
    </w:lvl>
    <w:lvl w:ilvl="3" w:tplc="DD4E853E">
      <w:start w:val="1"/>
      <w:numFmt w:val="bullet"/>
      <w:lvlText w:val="•"/>
      <w:lvlJc w:val="left"/>
      <w:pPr>
        <w:ind w:left="1719" w:hanging="360"/>
      </w:pPr>
      <w:rPr>
        <w:rFonts w:hint="default"/>
      </w:rPr>
    </w:lvl>
    <w:lvl w:ilvl="4" w:tplc="3B267444">
      <w:start w:val="1"/>
      <w:numFmt w:val="bullet"/>
      <w:lvlText w:val="•"/>
      <w:lvlJc w:val="left"/>
      <w:pPr>
        <w:ind w:left="2163" w:hanging="360"/>
      </w:pPr>
      <w:rPr>
        <w:rFonts w:hint="default"/>
      </w:rPr>
    </w:lvl>
    <w:lvl w:ilvl="5" w:tplc="E59AD3A4">
      <w:start w:val="1"/>
      <w:numFmt w:val="bullet"/>
      <w:lvlText w:val="•"/>
      <w:lvlJc w:val="left"/>
      <w:pPr>
        <w:ind w:left="2607" w:hanging="360"/>
      </w:pPr>
      <w:rPr>
        <w:rFonts w:hint="default"/>
      </w:rPr>
    </w:lvl>
    <w:lvl w:ilvl="6" w:tplc="C53C3BC2">
      <w:start w:val="1"/>
      <w:numFmt w:val="bullet"/>
      <w:lvlText w:val="•"/>
      <w:lvlJc w:val="left"/>
      <w:pPr>
        <w:ind w:left="3051" w:hanging="360"/>
      </w:pPr>
      <w:rPr>
        <w:rFonts w:hint="default"/>
      </w:rPr>
    </w:lvl>
    <w:lvl w:ilvl="7" w:tplc="03A8B26A">
      <w:start w:val="1"/>
      <w:numFmt w:val="bullet"/>
      <w:lvlText w:val="•"/>
      <w:lvlJc w:val="left"/>
      <w:pPr>
        <w:ind w:left="3495" w:hanging="360"/>
      </w:pPr>
      <w:rPr>
        <w:rFonts w:hint="default"/>
      </w:rPr>
    </w:lvl>
    <w:lvl w:ilvl="8" w:tplc="0426A444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</w:abstractNum>
  <w:abstractNum w:abstractNumId="4" w15:restartNumberingAfterBreak="0">
    <w:nsid w:val="1D242625"/>
    <w:multiLevelType w:val="hybridMultilevel"/>
    <w:tmpl w:val="351E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7204C"/>
    <w:multiLevelType w:val="hybridMultilevel"/>
    <w:tmpl w:val="52C2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37A54"/>
    <w:multiLevelType w:val="hybridMultilevel"/>
    <w:tmpl w:val="3D06A34C"/>
    <w:lvl w:ilvl="0" w:tplc="36D277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E4C39"/>
    <w:multiLevelType w:val="hybridMultilevel"/>
    <w:tmpl w:val="E32233F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817E8"/>
    <w:multiLevelType w:val="hybridMultilevel"/>
    <w:tmpl w:val="5C744CBC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22510"/>
    <w:multiLevelType w:val="hybridMultilevel"/>
    <w:tmpl w:val="025E16CC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2A43"/>
    <w:multiLevelType w:val="hybridMultilevel"/>
    <w:tmpl w:val="EB7EC78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504EB"/>
    <w:multiLevelType w:val="hybridMultilevel"/>
    <w:tmpl w:val="ED10072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A0B3B"/>
    <w:multiLevelType w:val="hybridMultilevel"/>
    <w:tmpl w:val="0D3E842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24122"/>
    <w:multiLevelType w:val="hybridMultilevel"/>
    <w:tmpl w:val="5CB2A53A"/>
    <w:lvl w:ilvl="0" w:tplc="3C62EC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36CF6"/>
    <w:multiLevelType w:val="hybridMultilevel"/>
    <w:tmpl w:val="AAF8977A"/>
    <w:lvl w:ilvl="0" w:tplc="A932952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0706CD"/>
    <w:multiLevelType w:val="hybridMultilevel"/>
    <w:tmpl w:val="338C065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560FD"/>
    <w:multiLevelType w:val="hybridMultilevel"/>
    <w:tmpl w:val="0798B5EE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11"/>
  </w:num>
  <w:num w:numId="10">
    <w:abstractNumId w:val="10"/>
  </w:num>
  <w:num w:numId="11">
    <w:abstractNumId w:val="0"/>
  </w:num>
  <w:num w:numId="12">
    <w:abstractNumId w:val="13"/>
  </w:num>
  <w:num w:numId="13">
    <w:abstractNumId w:val="3"/>
  </w:num>
  <w:num w:numId="14">
    <w:abstractNumId w:val="8"/>
  </w:num>
  <w:num w:numId="15">
    <w:abstractNumId w:val="12"/>
  </w:num>
  <w:num w:numId="16">
    <w:abstractNumId w:val="16"/>
  </w:num>
  <w:num w:numId="17">
    <w:abstractNumId w:val="7"/>
  </w:num>
  <w:num w:numId="1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41"/>
    <w:rsid w:val="000211A8"/>
    <w:rsid w:val="00076C3A"/>
    <w:rsid w:val="000856A5"/>
    <w:rsid w:val="000A362B"/>
    <w:rsid w:val="000A5278"/>
    <w:rsid w:val="000E0A1A"/>
    <w:rsid w:val="00121BDC"/>
    <w:rsid w:val="001733BE"/>
    <w:rsid w:val="001926FB"/>
    <w:rsid w:val="001956B9"/>
    <w:rsid w:val="001A6610"/>
    <w:rsid w:val="001B2141"/>
    <w:rsid w:val="001B7642"/>
    <w:rsid w:val="001D16DC"/>
    <w:rsid w:val="001D407E"/>
    <w:rsid w:val="001D41E3"/>
    <w:rsid w:val="001D5F2E"/>
    <w:rsid w:val="00221DE1"/>
    <w:rsid w:val="0027569E"/>
    <w:rsid w:val="00275C50"/>
    <w:rsid w:val="002B0FFE"/>
    <w:rsid w:val="002B64BD"/>
    <w:rsid w:val="003347BC"/>
    <w:rsid w:val="00375A4C"/>
    <w:rsid w:val="003833D8"/>
    <w:rsid w:val="00393449"/>
    <w:rsid w:val="003A6F8A"/>
    <w:rsid w:val="003A76A2"/>
    <w:rsid w:val="003F58AD"/>
    <w:rsid w:val="00406591"/>
    <w:rsid w:val="00414D69"/>
    <w:rsid w:val="004210F2"/>
    <w:rsid w:val="00436814"/>
    <w:rsid w:val="0047425E"/>
    <w:rsid w:val="004C2281"/>
    <w:rsid w:val="004D04C9"/>
    <w:rsid w:val="00507D1C"/>
    <w:rsid w:val="00526F09"/>
    <w:rsid w:val="005326F5"/>
    <w:rsid w:val="005963DD"/>
    <w:rsid w:val="005A7DF0"/>
    <w:rsid w:val="005D0A19"/>
    <w:rsid w:val="006045D9"/>
    <w:rsid w:val="006207D8"/>
    <w:rsid w:val="00630BB8"/>
    <w:rsid w:val="00645074"/>
    <w:rsid w:val="00661D0B"/>
    <w:rsid w:val="00663E11"/>
    <w:rsid w:val="00671A4B"/>
    <w:rsid w:val="00675C1D"/>
    <w:rsid w:val="00685B4C"/>
    <w:rsid w:val="00685C13"/>
    <w:rsid w:val="00686112"/>
    <w:rsid w:val="00696E04"/>
    <w:rsid w:val="006F45EA"/>
    <w:rsid w:val="006F4ED5"/>
    <w:rsid w:val="0070210A"/>
    <w:rsid w:val="00751BEA"/>
    <w:rsid w:val="0077205D"/>
    <w:rsid w:val="0077523B"/>
    <w:rsid w:val="00781C88"/>
    <w:rsid w:val="00784F1D"/>
    <w:rsid w:val="007C096D"/>
    <w:rsid w:val="007D3720"/>
    <w:rsid w:val="007E5CD3"/>
    <w:rsid w:val="007F304C"/>
    <w:rsid w:val="008110A7"/>
    <w:rsid w:val="00847CF4"/>
    <w:rsid w:val="00854BA0"/>
    <w:rsid w:val="00862933"/>
    <w:rsid w:val="00874387"/>
    <w:rsid w:val="00884939"/>
    <w:rsid w:val="008916E0"/>
    <w:rsid w:val="008A4FE5"/>
    <w:rsid w:val="0090079C"/>
    <w:rsid w:val="00980FFC"/>
    <w:rsid w:val="009909CD"/>
    <w:rsid w:val="009B09EE"/>
    <w:rsid w:val="009B7241"/>
    <w:rsid w:val="00A25076"/>
    <w:rsid w:val="00A51106"/>
    <w:rsid w:val="00A924DC"/>
    <w:rsid w:val="00A9337B"/>
    <w:rsid w:val="00AC67ED"/>
    <w:rsid w:val="00AF47E6"/>
    <w:rsid w:val="00B01DF0"/>
    <w:rsid w:val="00B044CD"/>
    <w:rsid w:val="00B435A2"/>
    <w:rsid w:val="00B50B7C"/>
    <w:rsid w:val="00B53C93"/>
    <w:rsid w:val="00B646B2"/>
    <w:rsid w:val="00B700CB"/>
    <w:rsid w:val="00B7519A"/>
    <w:rsid w:val="00B91A1C"/>
    <w:rsid w:val="00BC12C8"/>
    <w:rsid w:val="00BF154F"/>
    <w:rsid w:val="00C41269"/>
    <w:rsid w:val="00C64EB3"/>
    <w:rsid w:val="00C91747"/>
    <w:rsid w:val="00CA36F6"/>
    <w:rsid w:val="00CD2DEC"/>
    <w:rsid w:val="00CE5BCB"/>
    <w:rsid w:val="00CE5D2A"/>
    <w:rsid w:val="00CF1D50"/>
    <w:rsid w:val="00D06E28"/>
    <w:rsid w:val="00D14F9D"/>
    <w:rsid w:val="00D2468A"/>
    <w:rsid w:val="00D257AF"/>
    <w:rsid w:val="00D321C2"/>
    <w:rsid w:val="00D82C4B"/>
    <w:rsid w:val="00DD0375"/>
    <w:rsid w:val="00DD1221"/>
    <w:rsid w:val="00DD3B22"/>
    <w:rsid w:val="00DD4426"/>
    <w:rsid w:val="00DE5AFD"/>
    <w:rsid w:val="00E25AF1"/>
    <w:rsid w:val="00E3705E"/>
    <w:rsid w:val="00E605C7"/>
    <w:rsid w:val="00E641D7"/>
    <w:rsid w:val="00E92B91"/>
    <w:rsid w:val="00EA64F4"/>
    <w:rsid w:val="00EB69AD"/>
    <w:rsid w:val="00EE6E61"/>
    <w:rsid w:val="00F02A50"/>
    <w:rsid w:val="00F35BE3"/>
    <w:rsid w:val="00F40A18"/>
    <w:rsid w:val="00F91F98"/>
    <w:rsid w:val="00FA2201"/>
    <w:rsid w:val="00FB2594"/>
    <w:rsid w:val="00FC197C"/>
    <w:rsid w:val="00FD5C80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2CF4B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unhideWhenUsed/>
    <w:rsid w:val="004D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D3B22"/>
    <w:pPr>
      <w:widowControl w:val="0"/>
      <w:spacing w:after="0" w:line="240" w:lineRule="auto"/>
      <w:ind w:left="470" w:hanging="360"/>
    </w:pPr>
    <w:rPr>
      <w:rFonts w:ascii="Verdana" w:eastAsia="Verdana" w:hAnsi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3B22"/>
    <w:rPr>
      <w:rFonts w:ascii="Verdana" w:eastAsia="Verdana" w:hAnsi="Verdan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eadysetgrad.org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8BB5-D7B0-47D8-B1CD-72518F45042C}"/>
      </w:docPartPr>
      <w:docPartBody>
        <w:p w:rsidR="004D1936" w:rsidRDefault="00A523FA"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C4644E8AA9774AC5B47195CD72D7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1F6D3-2738-4688-A19F-E2FFAD8BFAA7}"/>
      </w:docPartPr>
      <w:docPartBody>
        <w:p w:rsidR="00000000" w:rsidRDefault="00F558B7" w:rsidP="00F558B7">
          <w:pPr>
            <w:pStyle w:val="C4644E8AA9774AC5B47195CD72D78BCB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A1BD60E1EB8B4BDDA32E477880713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D1A0B-3DAA-4304-94DB-3E20EC7F3091}"/>
      </w:docPartPr>
      <w:docPartBody>
        <w:p w:rsidR="00000000" w:rsidRDefault="00F558B7" w:rsidP="00F558B7">
          <w:pPr>
            <w:pStyle w:val="A1BD60E1EB8B4BDDA32E477880713FAE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FA"/>
    <w:rsid w:val="001966B3"/>
    <w:rsid w:val="004D1936"/>
    <w:rsid w:val="00594CB4"/>
    <w:rsid w:val="008C7997"/>
    <w:rsid w:val="00A523FA"/>
    <w:rsid w:val="00BD4B9E"/>
    <w:rsid w:val="00C26B56"/>
    <w:rsid w:val="00F5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B3633B26A49E5AE1CFB1C55BAB18A">
    <w:name w:val="E5FB3633B26A49E5AE1CFB1C55BAB18A"/>
    <w:rsid w:val="00A523FA"/>
  </w:style>
  <w:style w:type="character" w:styleId="PlaceholderText">
    <w:name w:val="Placeholder Text"/>
    <w:basedOn w:val="DefaultParagraphFont"/>
    <w:uiPriority w:val="99"/>
    <w:semiHidden/>
    <w:rsid w:val="00F558B7"/>
    <w:rPr>
      <w:color w:val="808080"/>
    </w:rPr>
  </w:style>
  <w:style w:type="paragraph" w:customStyle="1" w:styleId="C4644E8AA9774AC5B47195CD72D78BCB">
    <w:name w:val="C4644E8AA9774AC5B47195CD72D78BCB"/>
    <w:rsid w:val="00F558B7"/>
  </w:style>
  <w:style w:type="paragraph" w:customStyle="1" w:styleId="A1BD60E1EB8B4BDDA32E477880713FAE">
    <w:name w:val="A1BD60E1EB8B4BDDA32E477880713FAE"/>
    <w:rsid w:val="00F558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56816-2DC5-44DB-B546-D1CF4797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Mark Kalinskiy</cp:lastModifiedBy>
  <cp:revision>2</cp:revision>
  <cp:lastPrinted>2015-05-28T22:43:00Z</cp:lastPrinted>
  <dcterms:created xsi:type="dcterms:W3CDTF">2018-09-18T18:47:00Z</dcterms:created>
  <dcterms:modified xsi:type="dcterms:W3CDTF">2018-09-18T18:47:00Z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