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1ABE7" w14:textId="77777777" w:rsidR="001B2141" w:rsidRDefault="00CA36F6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0EA24" wp14:editId="48F363FC">
                <wp:simplePos x="0" y="0"/>
                <wp:positionH relativeFrom="column">
                  <wp:posOffset>10950</wp:posOffset>
                </wp:positionH>
                <wp:positionV relativeFrom="paragraph">
                  <wp:posOffset>1402080</wp:posOffset>
                </wp:positionV>
                <wp:extent cx="7315200" cy="3657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5EE0D" w14:textId="083E5FEE" w:rsidR="001B2141" w:rsidRPr="00FC3217" w:rsidRDefault="00D31FA1" w:rsidP="00AC67ED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نوفمبر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ab/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لعائلات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طلاب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الصف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الثامن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0EA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85pt;margin-top:110.4pt;width:8in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" fillcolor="#ec5654 [1940]" stroked="f" strokeweight=".5pt">
                <v:textbox>
                  <w:txbxContent>
                    <w:p w14:paraId="0425EE0D" w14:textId="083E5FEE" w:rsidR="001B2141" w:rsidRPr="00FC3217" w:rsidRDefault="00D31FA1" w:rsidP="00AC67ED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</w:rPr>
                        <w:t>نوفمبر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ab/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</w:rPr>
                        <w:t>لعائلات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</w:rPr>
                        <w:t>طلاب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</w:rPr>
                        <w:t>الصف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</w:rPr>
                        <w:t>الثامن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B2141">
        <w:rPr>
          <w:noProof/>
        </w:rPr>
        <w:drawing>
          <wp:anchor distT="0" distB="0" distL="114300" distR="114300" simplePos="0" relativeHeight="251676672" behindDoc="0" locked="0" layoutInCell="1" allowOverlap="1" wp14:anchorId="3C4F8C85" wp14:editId="52CE9937">
            <wp:simplePos x="0" y="0"/>
            <wp:positionH relativeFrom="column">
              <wp:posOffset>6500004</wp:posOffset>
            </wp:positionH>
            <wp:positionV relativeFrom="paragraph">
              <wp:posOffset>30192</wp:posOffset>
            </wp:positionV>
            <wp:extent cx="820121" cy="1371600"/>
            <wp:effectExtent l="0" t="0" r="0" b="0"/>
            <wp:wrapNone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2" r="38825" b="11620"/>
                    <a:stretch/>
                  </pic:blipFill>
                  <pic:spPr>
                    <a:xfrm>
                      <a:off x="0" y="0"/>
                      <a:ext cx="82012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41">
        <w:rPr>
          <w:noProof/>
        </w:rPr>
        <mc:AlternateContent>
          <mc:Choice Requires="wps">
            <w:drawing>
              <wp:inline distT="0" distB="0" distL="0" distR="0" wp14:anchorId="5AD8B715" wp14:editId="46F4943E">
                <wp:extent cx="7315200" cy="13716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1371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2F5AB2" w14:textId="77777777" w:rsidR="009909CD" w:rsidRPr="00C91747" w:rsidRDefault="009909CD" w:rsidP="009909CD">
                            <w:pPr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</w:p>
                          <w:p w14:paraId="6873B63E" w14:textId="77777777" w:rsidR="00D31FA1" w:rsidRDefault="00D31FA1" w:rsidP="009909CD">
                            <w:pPr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نموذج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نشرة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44"/>
                              </w:rPr>
                              <w:t>إخبارية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14:paraId="3A61849C" w14:textId="0733277F" w:rsidR="001A6610" w:rsidRPr="009909CD" w:rsidRDefault="00D31FA1" w:rsidP="009909CD">
                            <w:pPr>
                              <w:rPr>
                                <w:rFonts w:ascii="Myriad Pro" w:hAnsi="Myriad Pro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36"/>
                              </w:rPr>
                              <w:t>المدرسة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36"/>
                              </w:rPr>
                              <w:t>الثانوية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36"/>
                              </w:rPr>
                              <w:t>والتخطيط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36"/>
                              </w:rPr>
                              <w:t>اللاحق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sz w:val="36"/>
                              </w:rPr>
                              <w:t xml:space="preserve"> -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36"/>
                              </w:rPr>
                              <w:t>الأخبار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36"/>
                              </w:rPr>
                              <w:t>والمعلومات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D8B715" id="Rectangle 5" o:spid="_x0000_s1027" style="width:8in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" fillcolor="#b58d15 [2406]" stroked="f" strokeweight="1.5pt">
                <v:stroke endcap="round"/>
                <v:textbox>
                  <w:txbxContent>
                    <w:p w14:paraId="712F5AB2" w14:textId="77777777" w:rsidR="009909CD" w:rsidRPr="00C91747" w:rsidRDefault="009909CD" w:rsidP="009909CD">
                      <w:pPr>
                        <w:rPr>
                          <w:rFonts w:ascii="Myriad Pro" w:hAnsi="Myriad Pro"/>
                          <w:b/>
                          <w:sz w:val="36"/>
                        </w:rPr>
                      </w:pPr>
                    </w:p>
                    <w:p w14:paraId="6873B63E" w14:textId="77777777" w:rsidR="00D31FA1" w:rsidRDefault="00D31FA1" w:rsidP="009909CD">
                      <w:pPr>
                        <w:rPr>
                          <w:rFonts w:ascii="Myriad Pro" w:hAnsi="Myriad Pro"/>
                          <w:b/>
                          <w:sz w:val="44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44"/>
                        </w:rPr>
                        <w:t>نموذج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44"/>
                        </w:rPr>
                        <w:t>نشرة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44"/>
                        </w:rPr>
                        <w:t>إخبارية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44"/>
                        </w:rPr>
                        <w:t xml:space="preserve"> </w:t>
                      </w:r>
                    </w:p>
                    <w:p w14:paraId="3A61849C" w14:textId="0733277F" w:rsidR="001A6610" w:rsidRPr="009909CD" w:rsidRDefault="00D31FA1" w:rsidP="009909CD">
                      <w:pPr>
                        <w:rPr>
                          <w:rFonts w:ascii="Myriad Pro" w:hAnsi="Myriad Pro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36"/>
                        </w:rPr>
                        <w:t>المدرسة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36"/>
                        </w:rPr>
                        <w:t>الثانوية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36"/>
                        </w:rPr>
                        <w:t>والتخطيط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36"/>
                        </w:rPr>
                        <w:t>اللاحق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sz w:val="36"/>
                        </w:rPr>
                        <w:t xml:space="preserve"> -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36"/>
                        </w:rPr>
                        <w:t>الأخبار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sz w:val="3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36"/>
                        </w:rPr>
                        <w:t>والمعلومات</w:t>
                      </w:r>
                      <w:proofErr w:type="spellEnd"/>
                    </w:p>
                  </w:txbxContent>
                </v:textbox>
                <w10:anchorlock/>
              </v:rect>
            </w:pict>
          </mc:Fallback>
        </mc:AlternateContent>
      </w:r>
    </w:p>
    <w:p w14:paraId="6E2C7DF4" w14:textId="77777777" w:rsidR="001B2141" w:rsidRDefault="0077205D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E7F2C7" wp14:editId="7059977A">
                <wp:simplePos x="0" y="0"/>
                <wp:positionH relativeFrom="column">
                  <wp:posOffset>4864</wp:posOffset>
                </wp:positionH>
                <wp:positionV relativeFrom="paragraph">
                  <wp:posOffset>252568</wp:posOffset>
                </wp:positionV>
                <wp:extent cx="5486400" cy="627434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274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81264" w14:textId="3FB53A0E" w:rsidR="00E641D7" w:rsidRPr="000E2D81" w:rsidRDefault="00D31FA1" w:rsidP="00E641D7">
                            <w:pPr>
                              <w:pStyle w:val="NoSpacing"/>
                              <w:rPr>
                                <w:rFonts w:ascii="Myriad Pro" w:hAnsi="Myriad Pro"/>
                                <w:b/>
                                <w:sz w:val="3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8"/>
                                <w:szCs w:val="26"/>
                              </w:rPr>
                              <w:t>مهارات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8"/>
                                <w:szCs w:val="26"/>
                              </w:rPr>
                              <w:t>والمساعدة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8"/>
                                <w:szCs w:val="26"/>
                              </w:rPr>
                              <w:t>الواجبات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8"/>
                                <w:szCs w:val="26"/>
                              </w:rPr>
                              <w:t>المنزلية</w:t>
                            </w:r>
                            <w:proofErr w:type="spellEnd"/>
                          </w:p>
                          <w:p w14:paraId="3EC63F80" w14:textId="3385A172" w:rsidR="00E641D7" w:rsidRPr="000E2D81" w:rsidRDefault="00D31FA1" w:rsidP="00E641D7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يحب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القليل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المنزلية</w:t>
                            </w:r>
                            <w:proofErr w:type="spellEnd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إنها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تفيد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أغراض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عديدة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:</w:t>
                            </w:r>
                          </w:p>
                          <w:p w14:paraId="567EDBAE" w14:textId="12659929" w:rsidR="00E641D7" w:rsidRPr="000E2D81" w:rsidRDefault="00D31FA1" w:rsidP="0077205D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left="720" w:hanging="360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تعزيز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تعلمونه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خلال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اليوم</w:t>
                            </w:r>
                            <w:proofErr w:type="spellEnd"/>
                            <w:r w:rsidR="00E641D7" w:rsidRPr="000E2D8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7468EA04" w14:textId="3EF6AD61" w:rsidR="00D31FA1" w:rsidRPr="00D31FA1" w:rsidRDefault="00D31FA1" w:rsidP="00D31FA1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left="720" w:hanging="360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إكساب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عادات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تعتبر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أساسية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77E69BA7" w14:textId="7B88E30F" w:rsidR="00D31FA1" w:rsidRPr="00D31FA1" w:rsidRDefault="00D31FA1" w:rsidP="00D31FA1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left="720" w:hanging="360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التحضير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بدروسهم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09EB51ED" w14:textId="1EF84C62" w:rsidR="00E641D7" w:rsidRPr="000E2D81" w:rsidRDefault="00D31FA1" w:rsidP="00D31FA1">
                            <w:pPr>
                              <w:pStyle w:val="NoSpacing"/>
                              <w:numPr>
                                <w:ilvl w:val="0"/>
                                <w:numId w:val="28"/>
                              </w:numPr>
                              <w:ind w:left="720" w:hanging="360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الحصول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إحساس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بالتقدم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23B29D9B" w14:textId="77777777" w:rsidR="0077205D" w:rsidRPr="000E2D81" w:rsidRDefault="0077205D" w:rsidP="00E641D7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2DAA0BE7" w14:textId="77777777" w:rsidR="00D31FA1" w:rsidRP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ويعتبر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الميادين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يتخلف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أدائها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العديد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1655191B" w14:textId="6F9779FA" w:rsidR="00E641D7" w:rsidRPr="000E2D8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ساعد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أولادك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تحقيق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أقصى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استفادة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طريق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تعليمهم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التحدث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معلميهم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ومستشاريهم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شجعهم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ودعهم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يعرفون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أنه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بأس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طرح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الأسئلة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كانت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التكليف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غير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واضح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وأن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يطلبوا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المساعدة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إذا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لزم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الأمر</w:t>
                            </w:r>
                            <w:proofErr w:type="spellEnd"/>
                          </w:p>
                          <w:p w14:paraId="59B0D375" w14:textId="77777777" w:rsidR="0077205D" w:rsidRPr="000E2D81" w:rsidRDefault="0077205D" w:rsidP="00E641D7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6FAD279D" w14:textId="6B824335" w:rsidR="00E641D7" w:rsidRPr="000E2D81" w:rsidRDefault="00D31FA1" w:rsidP="00E641D7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يتطلب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التنظيم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مساعدة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يتعلم</w:t>
                            </w:r>
                            <w:proofErr w:type="spellEnd"/>
                            <w:r w:rsidR="00E641D7" w:rsidRPr="000E2D81">
                              <w:rPr>
                                <w:sz w:val="28"/>
                                <w:szCs w:val="26"/>
                              </w:rPr>
                              <w:t>:</w:t>
                            </w:r>
                          </w:p>
                          <w:p w14:paraId="0FB6B611" w14:textId="3789BF91" w:rsidR="00D31FA1" w:rsidRPr="00D31FA1" w:rsidRDefault="00D31FA1" w:rsidP="00D31FA1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الاحتفاظ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"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بدفتر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"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كافة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التكليفات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والمواعيد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النهائية</w:t>
                            </w:r>
                            <w:proofErr w:type="spellEnd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</w:p>
                          <w:p w14:paraId="6F737254" w14:textId="3A86FAAA" w:rsidR="00D31FA1" w:rsidRPr="00D31FA1" w:rsidRDefault="00D31FA1" w:rsidP="00D31FA1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تخصيص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مكان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هادئ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ووقت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للواجبات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المنزلية</w:t>
                            </w:r>
                            <w:proofErr w:type="spellEnd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</w:p>
                          <w:p w14:paraId="3AF5FDA6" w14:textId="674B0F31" w:rsidR="00D31FA1" w:rsidRPr="00D31FA1" w:rsidRDefault="00D31FA1" w:rsidP="00D31FA1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جمع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المواد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اللازمة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لمهمة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</w:t>
                            </w:r>
                            <w:proofErr w:type="spellEnd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</w:p>
                          <w:p w14:paraId="54BC0C8C" w14:textId="288059B2" w:rsidR="00E641D7" w:rsidRPr="000E2D81" w:rsidRDefault="00D31FA1" w:rsidP="00D31FA1">
                            <w:pPr>
                              <w:pStyle w:val="NoSpacing"/>
                              <w:numPr>
                                <w:ilvl w:val="0"/>
                                <w:numId w:val="31"/>
                              </w:numPr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تسليم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التكليفات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كاملة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الموعد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المحدد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  <w:r w:rsidR="00E641D7" w:rsidRPr="000E2D8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  <w:p w14:paraId="4D3A31D2" w14:textId="77777777" w:rsidR="0077205D" w:rsidRPr="000E2D81" w:rsidRDefault="0077205D" w:rsidP="00E641D7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65461EE8" w14:textId="3DE8893A" w:rsid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يتطلب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أيضًا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التركيز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والدأب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والعزيمة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مساعدة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أولادك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المشكلات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تعترض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طريقهم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وتذكيرهم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بأخذ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استراحة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قصيرة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شعورهم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بالإحباط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1CE54918" w14:textId="77777777" w:rsidR="00D31FA1" w:rsidRP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4E1C9C19" w14:textId="2331DB16" w:rsid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يستدعي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إدارة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الوقت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ويمكنك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مساعدة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ولدك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على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تعلم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إعطاء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الأولوية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لعمل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حسب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الأهمية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والموعد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النهائي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4AAEABC4" w14:textId="77777777" w:rsidR="00D31FA1" w:rsidRP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62A66A50" w14:textId="3A9D418D" w:rsidR="006207D8" w:rsidRPr="000E2D8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عندما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يكرس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انتباههم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وجهودهم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لعمل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الواجبات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المنزلية</w:t>
                            </w:r>
                            <w:proofErr w:type="spellEnd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يتعلمون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عادات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سوف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تساعدهم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بعدها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  <w:r w:rsidR="00E641D7" w:rsidRPr="000E2D8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  <w:proofErr w:type="gramEnd"/>
                          </w:p>
                          <w:p w14:paraId="25497C0B" w14:textId="77777777" w:rsidR="00D06E28" w:rsidRDefault="00D06E28" w:rsidP="00E641D7">
                            <w:pPr>
                              <w:pStyle w:val="NoSpacing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F2C7" id="Text Box 2" o:spid="_x0000_s1028" type="#_x0000_t202" style="position:absolute;margin-left:.4pt;margin-top:19.9pt;width:6in;height:49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" filled="f" stroked="f">
                <v:textbox>
                  <w:txbxContent>
                    <w:p w14:paraId="25581264" w14:textId="3FB53A0E" w:rsidR="00E641D7" w:rsidRPr="000E2D81" w:rsidRDefault="00D31FA1" w:rsidP="00E641D7">
                      <w:pPr>
                        <w:pStyle w:val="NoSpacing"/>
                        <w:rPr>
                          <w:rFonts w:ascii="Myriad Pro" w:hAnsi="Myriad Pro"/>
                          <w:b/>
                          <w:sz w:val="3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8"/>
                          <w:szCs w:val="26"/>
                        </w:rPr>
                        <w:t>مهارات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8"/>
                          <w:szCs w:val="26"/>
                        </w:rPr>
                        <w:t>الدراسة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8"/>
                          <w:szCs w:val="26"/>
                        </w:rPr>
                        <w:t>والمساعدة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8"/>
                          <w:szCs w:val="26"/>
                        </w:rPr>
                        <w:t>الواجبات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8"/>
                          <w:szCs w:val="26"/>
                        </w:rPr>
                        <w:t>المنزلية</w:t>
                      </w:r>
                      <w:proofErr w:type="spellEnd"/>
                    </w:p>
                    <w:p w14:paraId="3EC63F80" w14:textId="3385A172" w:rsidR="00E641D7" w:rsidRPr="000E2D81" w:rsidRDefault="00D31FA1" w:rsidP="00E641D7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يحب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القليل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المنزلية</w:t>
                      </w:r>
                      <w:proofErr w:type="spellEnd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إنها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تفيد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أغراض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عديدة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:</w:t>
                      </w:r>
                    </w:p>
                    <w:p w14:paraId="567EDBAE" w14:textId="12659929" w:rsidR="00E641D7" w:rsidRPr="000E2D81" w:rsidRDefault="00D31FA1" w:rsidP="0077205D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left="720" w:hanging="360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تعزيز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تعلمونه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خلال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اليوم</w:t>
                      </w:r>
                      <w:proofErr w:type="spellEnd"/>
                      <w:r w:rsidR="00E641D7" w:rsidRPr="000E2D8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7468EA04" w14:textId="3EF6AD61" w:rsidR="00D31FA1" w:rsidRPr="00D31FA1" w:rsidRDefault="00D31FA1" w:rsidP="00D31FA1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left="720" w:hanging="360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إكساب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عادات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تعتبر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أساسية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77E69BA7" w14:textId="7B88E30F" w:rsidR="00D31FA1" w:rsidRPr="00D31FA1" w:rsidRDefault="00D31FA1" w:rsidP="00D31FA1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left="720" w:hanging="360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التحضير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بدروسهم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09EB51ED" w14:textId="1EF84C62" w:rsidR="00E641D7" w:rsidRPr="000E2D81" w:rsidRDefault="00D31FA1" w:rsidP="00D31FA1">
                      <w:pPr>
                        <w:pStyle w:val="NoSpacing"/>
                        <w:numPr>
                          <w:ilvl w:val="0"/>
                          <w:numId w:val="28"/>
                        </w:numPr>
                        <w:ind w:left="720" w:hanging="360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الحصول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إحساس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بالتقدم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23B29D9B" w14:textId="77777777" w:rsidR="0077205D" w:rsidRPr="000E2D81" w:rsidRDefault="0077205D" w:rsidP="00E641D7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2DAA0BE7" w14:textId="77777777" w:rsidR="00D31FA1" w:rsidRP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ويعتبر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أول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الميادين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يتخلف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أدائها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العديد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1655191B" w14:textId="6F9779FA" w:rsidR="00E641D7" w:rsidRPr="000E2D8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ساعد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أولادك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تحقيق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أقصى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استفادة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طريق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تعليمهم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التحدث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معلميهم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ومستشاريهم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شجعهم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ودعهم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يعرفون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أنه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لا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بأس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طرح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الأسئلة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إذا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كانت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التكليف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غير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واضح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وأن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يطلبوا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المساعدة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إذا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لزم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الأمر</w:t>
                      </w:r>
                      <w:proofErr w:type="spellEnd"/>
                    </w:p>
                    <w:p w14:paraId="59B0D375" w14:textId="77777777" w:rsidR="0077205D" w:rsidRPr="000E2D81" w:rsidRDefault="0077205D" w:rsidP="00E641D7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6FAD279D" w14:textId="6B824335" w:rsidR="00E641D7" w:rsidRPr="000E2D81" w:rsidRDefault="00D31FA1" w:rsidP="00E641D7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يتطلب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التنظيم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مساعدة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يتعلم</w:t>
                      </w:r>
                      <w:proofErr w:type="spellEnd"/>
                      <w:r w:rsidR="00E641D7" w:rsidRPr="000E2D81">
                        <w:rPr>
                          <w:sz w:val="28"/>
                          <w:szCs w:val="26"/>
                        </w:rPr>
                        <w:t>:</w:t>
                      </w:r>
                    </w:p>
                    <w:p w14:paraId="0FB6B611" w14:textId="3789BF91" w:rsidR="00D31FA1" w:rsidRPr="00D31FA1" w:rsidRDefault="00D31FA1" w:rsidP="00D31FA1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الاحتفاظ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"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بدفتر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"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مع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كافة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التكليفات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والمواعيد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النهائية</w:t>
                      </w:r>
                      <w:proofErr w:type="spellEnd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</w:p>
                    <w:p w14:paraId="6F737254" w14:textId="3A86FAAA" w:rsidR="00D31FA1" w:rsidRPr="00D31FA1" w:rsidRDefault="00D31FA1" w:rsidP="00D31FA1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تخصيص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مكان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هادئ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ووقت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للواجبات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المنزلية</w:t>
                      </w:r>
                      <w:proofErr w:type="spellEnd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</w:p>
                    <w:p w14:paraId="3AF5FDA6" w14:textId="674B0F31" w:rsidR="00D31FA1" w:rsidRPr="00D31FA1" w:rsidRDefault="00D31FA1" w:rsidP="00D31FA1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جمع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المواد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اللازمة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لمهمة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</w:t>
                      </w:r>
                      <w:proofErr w:type="spellEnd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</w:p>
                    <w:p w14:paraId="54BC0C8C" w14:textId="288059B2" w:rsidR="00E641D7" w:rsidRPr="000E2D81" w:rsidRDefault="00D31FA1" w:rsidP="00D31FA1">
                      <w:pPr>
                        <w:pStyle w:val="NoSpacing"/>
                        <w:numPr>
                          <w:ilvl w:val="0"/>
                          <w:numId w:val="31"/>
                        </w:numPr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تسليم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التكليفات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كاملة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الموعد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المحدد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  <w:r w:rsidR="00E641D7" w:rsidRPr="000E2D81">
                        <w:rPr>
                          <w:sz w:val="28"/>
                          <w:szCs w:val="26"/>
                        </w:rPr>
                        <w:t xml:space="preserve"> </w:t>
                      </w:r>
                    </w:p>
                    <w:p w14:paraId="4D3A31D2" w14:textId="77777777" w:rsidR="0077205D" w:rsidRPr="000E2D81" w:rsidRDefault="0077205D" w:rsidP="00E641D7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65461EE8" w14:textId="3DE8893A" w:rsid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يتطلب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أيضًا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التركيز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والدأب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والعزيمة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مساعدة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أولادك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حل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المشكلات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تعترض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طريقهم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وتذكيرهم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بأخذ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استراحة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قصيرة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عند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شعورهم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بالإحباط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1CE54918" w14:textId="77777777" w:rsidR="00D31FA1" w:rsidRP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4E1C9C19" w14:textId="2331DB16" w:rsid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يستدعي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إدارة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الوقت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ويمكنك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مساعدة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ولدك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على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تعلم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إعطاء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الأولوية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لعمل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حسب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الأهمية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والموعد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النهائي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4AAEABC4" w14:textId="77777777" w:rsidR="00D31FA1" w:rsidRP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62A66A50" w14:textId="3A9D418D" w:rsidR="006207D8" w:rsidRPr="000E2D8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عندما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يكرس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انتباههم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وجهودهم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لعمل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الواجبات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المنزلية</w:t>
                      </w:r>
                      <w:proofErr w:type="spellEnd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فإنهم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يتعلمون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عادات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سوف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تساعدهم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وما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بعدها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  <w:r w:rsidR="00E641D7" w:rsidRPr="000E2D81">
                        <w:rPr>
                          <w:sz w:val="28"/>
                          <w:szCs w:val="26"/>
                        </w:rPr>
                        <w:t>.</w:t>
                      </w:r>
                      <w:proofErr w:type="gramEnd"/>
                    </w:p>
                    <w:p w14:paraId="25497C0B" w14:textId="77777777" w:rsidR="00D06E28" w:rsidRDefault="00D06E28" w:rsidP="00E641D7">
                      <w:pPr>
                        <w:pStyle w:val="NoSpacing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6A5" w:rsidRPr="00A23FB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1525B2" wp14:editId="1E53F99A">
                <wp:simplePos x="0" y="0"/>
                <wp:positionH relativeFrom="column">
                  <wp:posOffset>56071</wp:posOffset>
                </wp:positionH>
                <wp:positionV relativeFrom="paragraph">
                  <wp:posOffset>7030361</wp:posOffset>
                </wp:positionV>
                <wp:extent cx="7306573" cy="107188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6573" cy="1071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45F37" w14:textId="3F280EDA" w:rsidR="006F4ED5" w:rsidRPr="000E2D81" w:rsidRDefault="00D31FA1" w:rsidP="00D31FA1">
                            <w:pPr>
                              <w:pStyle w:val="NoSpacing"/>
                              <w:rPr>
                                <w:b/>
                                <w:sz w:val="22"/>
                                <w:szCs w:val="20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عندما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يقوم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الطلاب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بتحسين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نسب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حضرهم</w:t>
                            </w:r>
                            <w:proofErr w:type="spellEnd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،</w:t>
                            </w:r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فإنهم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يقمون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بتحسين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إمكانياتهم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الأكاديمية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وفرصهم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0"/>
                              </w:rPr>
                              <w:t>التخرج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0"/>
                              </w:rPr>
                              <w:t>.</w:t>
                            </w:r>
                          </w:p>
                          <w:p w14:paraId="71056458" w14:textId="77777777" w:rsidR="006F4ED5" w:rsidRPr="000E2D81" w:rsidRDefault="006F4ED5" w:rsidP="006F4ED5">
                            <w:pPr>
                              <w:pStyle w:val="NoSpacing"/>
                              <w:jc w:val="right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p w14:paraId="76E779FB" w14:textId="77777777" w:rsidR="006207D8" w:rsidRPr="006F4ED5" w:rsidRDefault="006207D8" w:rsidP="006F4ED5">
                            <w:pPr>
                              <w:pStyle w:val="NoSpacing"/>
                              <w:rPr>
                                <w:rFonts w:eastAsia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93F8640" w14:textId="77777777" w:rsidR="006F4ED5" w:rsidRDefault="006F4E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525B2" id="Text Box 13" o:spid="_x0000_s1029" type="#_x0000_t202" style="position:absolute;margin-left:4.4pt;margin-top:553.55pt;width:575.3pt;height:8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" filled="f" stroked="f" strokeweight=".5pt">
                <v:textbox>
                  <w:txbxContent>
                    <w:p w14:paraId="03445F37" w14:textId="3F280EDA" w:rsidR="006F4ED5" w:rsidRPr="000E2D81" w:rsidRDefault="00D31FA1" w:rsidP="00D31FA1">
                      <w:pPr>
                        <w:pStyle w:val="NoSpacing"/>
                        <w:rPr>
                          <w:b/>
                          <w:sz w:val="22"/>
                          <w:szCs w:val="20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عندما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يقوم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الطلاب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بتحسين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نسب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حضرهم</w:t>
                      </w:r>
                      <w:proofErr w:type="spellEnd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،</w:t>
                      </w:r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فإنهم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يقمون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بتحسين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إمكانياتهم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الأكاديمية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وفرصهم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0"/>
                        </w:rPr>
                        <w:t>التخرج</w:t>
                      </w:r>
                      <w:proofErr w:type="spellEnd"/>
                      <w:r w:rsidRPr="00D31FA1">
                        <w:rPr>
                          <w:sz w:val="28"/>
                          <w:szCs w:val="20"/>
                        </w:rPr>
                        <w:t>.</w:t>
                      </w:r>
                    </w:p>
                    <w:p w14:paraId="71056458" w14:textId="77777777" w:rsidR="006F4ED5" w:rsidRPr="000E2D81" w:rsidRDefault="006F4ED5" w:rsidP="006F4ED5">
                      <w:pPr>
                        <w:pStyle w:val="NoSpacing"/>
                        <w:jc w:val="right"/>
                        <w:rPr>
                          <w:sz w:val="22"/>
                          <w:szCs w:val="20"/>
                        </w:rPr>
                      </w:pPr>
                    </w:p>
                    <w:p w14:paraId="76E779FB" w14:textId="77777777" w:rsidR="006207D8" w:rsidRPr="006F4ED5" w:rsidRDefault="006207D8" w:rsidP="006F4ED5">
                      <w:pPr>
                        <w:pStyle w:val="NoSpacing"/>
                        <w:rPr>
                          <w:rFonts w:eastAsia="Times New Roman" w:cs="Times New Roman"/>
                          <w:sz w:val="16"/>
                          <w:szCs w:val="16"/>
                        </w:rPr>
                      </w:pPr>
                    </w:p>
                    <w:p w14:paraId="293F8640" w14:textId="77777777" w:rsidR="006F4ED5" w:rsidRDefault="006F4ED5"/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9B5DEB" wp14:editId="616EB319">
                <wp:simplePos x="0" y="0"/>
                <wp:positionH relativeFrom="column">
                  <wp:posOffset>44604</wp:posOffset>
                </wp:positionH>
                <wp:positionV relativeFrom="paragraph">
                  <wp:posOffset>6648357</wp:posOffset>
                </wp:positionV>
                <wp:extent cx="731520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27131" w14:textId="0BDDD5F9" w:rsidR="00CA36F6" w:rsidRPr="00FC3217" w:rsidRDefault="00D31FA1" w:rsidP="00CA36F6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هل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تعلم</w:t>
                            </w:r>
                            <w:proofErr w:type="spellEnd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5DEB" id="Text Box 8" o:spid="_x0000_s1030" type="#_x0000_t202" style="position:absolute;margin-left:3.5pt;margin-top:523.5pt;width:8in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" fillcolor="#ec5654 [1940]" stroked="f" strokeweight=".5pt">
                <v:textbox>
                  <w:txbxContent>
                    <w:p w14:paraId="06227131" w14:textId="0BDDD5F9" w:rsidR="00CA36F6" w:rsidRPr="00FC3217" w:rsidRDefault="00D31FA1" w:rsidP="00CA36F6">
                      <w:pPr>
                        <w:spacing w:after="0"/>
                        <w:rPr>
                          <w:rFonts w:ascii="Myriad Pro" w:hAnsi="Myriad Pro"/>
                          <w:b/>
                          <w:sz w:val="32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</w:rPr>
                        <w:t>هل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2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</w:rPr>
                        <w:t>تعلم</w:t>
                      </w:r>
                      <w:proofErr w:type="spellEnd"/>
                      <w:r w:rsidRPr="00D31FA1">
                        <w:rPr>
                          <w:rFonts w:ascii="Arial" w:hAnsi="Arial" w:cs="Arial"/>
                          <w:b/>
                          <w:sz w:val="32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CA36F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D99ECB" wp14:editId="2DADD459">
                <wp:simplePos x="0" y="0"/>
                <wp:positionH relativeFrom="column">
                  <wp:posOffset>5491480</wp:posOffset>
                </wp:positionH>
                <wp:positionV relativeFrom="paragraph">
                  <wp:posOffset>511810</wp:posOffset>
                </wp:positionV>
                <wp:extent cx="1737360" cy="1661531"/>
                <wp:effectExtent l="0" t="0" r="1524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661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4ACF2" w14:textId="05CF40DE" w:rsidR="00CA36F6" w:rsidRPr="00685C13" w:rsidRDefault="00D31FA1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قم</w:t>
                            </w:r>
                            <w:proofErr w:type="spellEnd"/>
                            <w:r w:rsidRPr="00D31FA1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بإدراج</w:t>
                            </w:r>
                            <w:proofErr w:type="spellEnd"/>
                            <w:r w:rsidRPr="00D31FA1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شعار</w:t>
                            </w:r>
                            <w:proofErr w:type="spellEnd"/>
                            <w:r w:rsidRPr="00D31FA1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D99ECB" id="_x0000_s1031" type="#_x0000_t202" style="position:absolute;margin-left:432.4pt;margin-top:40.3pt;width:136.8pt;height:130.8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" fillcolor="white [3201]" strokecolor="#f2f2f2 [3052]" strokeweight=".5pt">
                <v:textbox>
                  <w:txbxContent>
                    <w:p w14:paraId="7884ACF2" w14:textId="05CF40DE" w:rsidR="00CA36F6" w:rsidRPr="00685C13" w:rsidRDefault="00D31FA1">
                      <w:pPr>
                        <w:rPr>
                          <w:sz w:val="28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قم</w:t>
                      </w:r>
                      <w:proofErr w:type="spellEnd"/>
                      <w:r w:rsidRPr="00D31FA1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بإدراج</w:t>
                      </w:r>
                      <w:proofErr w:type="spellEnd"/>
                      <w:r w:rsidRPr="00D31FA1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شعار</w:t>
                      </w:r>
                      <w:proofErr w:type="spellEnd"/>
                      <w:r w:rsidRPr="00D31FA1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المدرسة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74387">
        <w:rPr>
          <w:noProof/>
        </w:rPr>
        <mc:AlternateContent>
          <mc:Choice Requires="wps">
            <w:drawing>
              <wp:anchor distT="0" distB="0" distL="457200" distR="114300" simplePos="0" relativeHeight="251696128" behindDoc="0" locked="0" layoutInCell="0" allowOverlap="1" wp14:anchorId="00B824E4" wp14:editId="336BE80A">
                <wp:simplePos x="0" y="0"/>
                <wp:positionH relativeFrom="margin">
                  <wp:posOffset>5488940</wp:posOffset>
                </wp:positionH>
                <wp:positionV relativeFrom="margin">
                  <wp:posOffset>3840480</wp:posOffset>
                </wp:positionV>
                <wp:extent cx="1737360" cy="2809875"/>
                <wp:effectExtent l="0" t="0" r="15240" b="28575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txbx>
                        <w:txbxContent>
                          <w:p w14:paraId="30B22D9E" w14:textId="044972BC" w:rsidR="00275C50" w:rsidRPr="00D31FA1" w:rsidRDefault="00D31FA1" w:rsidP="00874387">
                            <w:pPr>
                              <w:pStyle w:val="NoSpacing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معلومات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الاتصال</w:t>
                            </w:r>
                            <w:proofErr w:type="spellEnd"/>
                            <w:r w:rsidRPr="00D31FA1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الخاصة</w:t>
                            </w:r>
                            <w:proofErr w:type="spellEnd"/>
                            <w:r w:rsidRPr="00D31FA1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بالمدرسة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24"/>
                                  <w:szCs w:val="24"/>
                                </w:rPr>
                                <w:id w:val="200385520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r w:rsidRPr="00D31FA1">
                                  <w:rPr>
                                    <w:rFonts w:ascii="Arial" w:eastAsia="Times New Roman" w:hAnsi="Arial" w:cs="Arial"/>
                                    <w:color w:val="A6A6A6" w:themeColor="background1" w:themeShade="A6"/>
                                    <w:sz w:val="24"/>
                                    <w:szCs w:val="24"/>
                                    <w:rtl/>
                                    <w:lang w:eastAsia="en-US" w:bidi="ar-EG"/>
                                  </w:rPr>
                                  <w:t>انقر هنا لإدخال نص</w:t>
                                </w:r>
                              </w:sdtContent>
                            </w:sdt>
                          </w:p>
                          <w:p w14:paraId="3E8CC2CB" w14:textId="77777777" w:rsidR="00874387" w:rsidRPr="00874387" w:rsidRDefault="00874387" w:rsidP="00874387">
                            <w:pPr>
                              <w:pStyle w:val="NoSpacing"/>
                              <w:rPr>
                                <w:sz w:val="28"/>
                              </w:rPr>
                            </w:pPr>
                          </w:p>
                          <w:p w14:paraId="3919A8A8" w14:textId="5DCD99D4" w:rsidR="00275C50" w:rsidRDefault="00D31FA1" w:rsidP="00874387">
                            <w:pPr>
                              <w:pStyle w:val="NoSpacing"/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شؤون</w:t>
                            </w:r>
                            <w:proofErr w:type="spellEnd"/>
                            <w:r w:rsidRPr="00D31FA1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الموظفين</w:t>
                            </w:r>
                            <w:proofErr w:type="spellEnd"/>
                            <w:r w:rsidR="00275C50" w:rsidRPr="00874387">
                              <w:rPr>
                                <w:sz w:val="28"/>
                              </w:rPr>
                              <w:t>:</w:t>
                            </w:r>
                            <w:r w:rsidR="00275C50">
                              <w:t xml:space="preserve"> </w:t>
                            </w:r>
                            <w:sdt>
                              <w:sdtPr>
                                <w:id w:val="-339470322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-1583909618"/>
                                    <w:placeholder>
                                      <w:docPart w:val="4E68171AA79A41F7867750478E3F38D8"/>
                                    </w:placeholder>
                                  </w:sdtPr>
                                  <w:sdtEndPr/>
                                  <w:sdtContent>
                                    <w:r w:rsidRPr="00D31FA1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  <w:p w14:paraId="286816BD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3C3D251B" w14:textId="77777777" w:rsidR="00F35BE3" w:rsidRDefault="00F35BE3" w:rsidP="00874387">
                            <w:pPr>
                              <w:pStyle w:val="NoSpacing"/>
                            </w:pPr>
                          </w:p>
                          <w:p w14:paraId="10C54B7D" w14:textId="4425334A" w:rsidR="00F35BE3" w:rsidRPr="00F35BE3" w:rsidRDefault="00D31FA1" w:rsidP="00874387">
                            <w:pPr>
                              <w:pStyle w:val="NoSpacing"/>
                              <w:rPr>
                                <w:rStyle w:val="PlaceholderText"/>
                                <w:b/>
                                <w:bCs/>
                                <w:color w:val="163C3F" w:themeColor="text2" w:themeShade="BF"/>
                                <w:sz w:val="44"/>
                                <w:szCs w:val="28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مركز</w:t>
                            </w:r>
                            <w:proofErr w:type="spellEnd"/>
                            <w:r w:rsidRPr="00D31FA1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</w:rPr>
                              <w:t>التدريس</w:t>
                            </w:r>
                            <w:proofErr w:type="spellEnd"/>
                            <w:r w:rsidR="00F35BE3" w:rsidRPr="00F35BE3">
                              <w:rPr>
                                <w:sz w:val="28"/>
                              </w:rPr>
                              <w:t>:</w:t>
                            </w:r>
                            <w:r w:rsidR="00F35BE3" w:rsidRPr="00F35BE3">
                              <w:rPr>
                                <w:sz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4"/>
                                </w:rPr>
                                <w:id w:val="-568881245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color w:val="A6A6A6" w:themeColor="background1" w:themeShade="A6"/>
                                      <w:sz w:val="24"/>
                                      <w:szCs w:val="24"/>
                                    </w:rPr>
                                    <w:id w:val="-1768307416"/>
                                    <w:placeholder>
                                      <w:docPart w:val="B92D85FD1D934650A942C263F1C31EAE"/>
                                    </w:placeholder>
                                  </w:sdtPr>
                                  <w:sdtEndPr/>
                                  <w:sdtContent>
                                    <w:r w:rsidRPr="00D31FA1">
                                      <w:rPr>
                                        <w:rFonts w:ascii="Arial" w:eastAsia="Times New Roman" w:hAnsi="Arial" w:cs="Arial"/>
                                        <w:color w:val="A6A6A6" w:themeColor="background1" w:themeShade="A6"/>
                                        <w:sz w:val="24"/>
                                        <w:szCs w:val="24"/>
                                        <w:rtl/>
                                        <w:lang w:eastAsia="en-US" w:bidi="ar-EG"/>
                                      </w:rPr>
                                      <w:t>انقر هنا لإدخال نص</w:t>
                                    </w:r>
                                  </w:sdtContent>
                                </w:sdt>
                                <w:r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824E4" id="AutoShape 14" o:spid="_x0000_s1032" style="position:absolute;margin-left:432.2pt;margin-top:302.4pt;width:136.8pt;height:221.25pt;z-index:251696128;visibility:visible;mso-wrap-style:square;mso-width-percent:0;mso-height-percent:0;mso-wrap-distance-left:3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" o:allowincell="f" filled="f" strokecolor="#f2f2f2 [3052]">
                <v:textbox inset="14.4pt,14.4pt,14.4pt,14.4pt">
                  <w:txbxContent>
                    <w:p w14:paraId="30B22D9E" w14:textId="044972BC" w:rsidR="00275C50" w:rsidRPr="00D31FA1" w:rsidRDefault="00D31FA1" w:rsidP="00874387">
                      <w:pPr>
                        <w:pStyle w:val="NoSpacing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معلومات</w:t>
                      </w:r>
                      <w:proofErr w:type="spellEnd"/>
                      <w:r w:rsidRPr="00D31FA1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الاتصال</w:t>
                      </w:r>
                      <w:proofErr w:type="spellEnd"/>
                      <w:r w:rsidRPr="00D31FA1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الخاصة</w:t>
                      </w:r>
                      <w:proofErr w:type="spellEnd"/>
                      <w:r w:rsidRPr="00D31FA1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بالمدرسة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sdt>
                        <w:sdtPr>
                          <w:rPr>
                            <w:color w:val="A6A6A6" w:themeColor="background1" w:themeShade="A6"/>
                            <w:sz w:val="24"/>
                            <w:szCs w:val="24"/>
                          </w:rPr>
                          <w:id w:val="200385520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r w:rsidRPr="00D31FA1">
                            <w:rPr>
                              <w:rFonts w:ascii="Arial" w:eastAsia="Times New Roman" w:hAnsi="Arial" w:cs="Arial"/>
                              <w:color w:val="A6A6A6" w:themeColor="background1" w:themeShade="A6"/>
                              <w:sz w:val="24"/>
                              <w:szCs w:val="24"/>
                              <w:rtl/>
                              <w:lang w:eastAsia="en-US" w:bidi="ar-EG"/>
                            </w:rPr>
                            <w:t>انقر هنا لإدخال نص</w:t>
                          </w:r>
                        </w:sdtContent>
                      </w:sdt>
                    </w:p>
                    <w:p w14:paraId="3E8CC2CB" w14:textId="77777777" w:rsidR="00874387" w:rsidRPr="00874387" w:rsidRDefault="00874387" w:rsidP="00874387">
                      <w:pPr>
                        <w:pStyle w:val="NoSpacing"/>
                        <w:rPr>
                          <w:sz w:val="28"/>
                        </w:rPr>
                      </w:pPr>
                    </w:p>
                    <w:p w14:paraId="3919A8A8" w14:textId="5DCD99D4" w:rsidR="00275C50" w:rsidRDefault="00D31FA1" w:rsidP="00874387">
                      <w:pPr>
                        <w:pStyle w:val="NoSpacing"/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شؤون</w:t>
                      </w:r>
                      <w:proofErr w:type="spellEnd"/>
                      <w:r w:rsidRPr="00D31FA1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الموظفين</w:t>
                      </w:r>
                      <w:proofErr w:type="spellEnd"/>
                      <w:r w:rsidR="00275C50" w:rsidRPr="00874387">
                        <w:rPr>
                          <w:sz w:val="28"/>
                        </w:rPr>
                        <w:t>:</w:t>
                      </w:r>
                      <w:r w:rsidR="00275C50">
                        <w:t xml:space="preserve"> </w:t>
                      </w:r>
                      <w:sdt>
                        <w:sdtPr>
                          <w:id w:val="-339470322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-1583909618"/>
                              <w:placeholder>
                                <w:docPart w:val="4E68171AA79A41F7867750478E3F38D8"/>
                              </w:placeholder>
                            </w:sdtPr>
                            <w:sdtEndPr/>
                            <w:sdtContent>
                              <w:r w:rsidRPr="00D31FA1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  <w:p w14:paraId="286816BD" w14:textId="77777777" w:rsidR="00F35BE3" w:rsidRDefault="00F35BE3" w:rsidP="00874387">
                      <w:pPr>
                        <w:pStyle w:val="NoSpacing"/>
                      </w:pPr>
                    </w:p>
                    <w:p w14:paraId="3C3D251B" w14:textId="77777777" w:rsidR="00F35BE3" w:rsidRDefault="00F35BE3" w:rsidP="00874387">
                      <w:pPr>
                        <w:pStyle w:val="NoSpacing"/>
                      </w:pPr>
                    </w:p>
                    <w:p w14:paraId="10C54B7D" w14:textId="4425334A" w:rsidR="00F35BE3" w:rsidRPr="00F35BE3" w:rsidRDefault="00D31FA1" w:rsidP="00874387">
                      <w:pPr>
                        <w:pStyle w:val="NoSpacing"/>
                        <w:rPr>
                          <w:rStyle w:val="PlaceholderText"/>
                          <w:b/>
                          <w:bCs/>
                          <w:color w:val="163C3F" w:themeColor="text2" w:themeShade="BF"/>
                          <w:sz w:val="44"/>
                          <w:szCs w:val="28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مركز</w:t>
                      </w:r>
                      <w:proofErr w:type="spellEnd"/>
                      <w:r w:rsidRPr="00D31FA1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</w:rPr>
                        <w:t>التدريس</w:t>
                      </w:r>
                      <w:proofErr w:type="spellEnd"/>
                      <w:r w:rsidR="00F35BE3" w:rsidRPr="00F35BE3">
                        <w:rPr>
                          <w:sz w:val="28"/>
                        </w:rPr>
                        <w:t>:</w:t>
                      </w:r>
                      <w:r w:rsidR="00F35BE3" w:rsidRPr="00F35BE3">
                        <w:rPr>
                          <w:sz w:val="24"/>
                        </w:rPr>
                        <w:t xml:space="preserve"> </w:t>
                      </w:r>
                      <w:sdt>
                        <w:sdtPr>
                          <w:rPr>
                            <w:sz w:val="24"/>
                          </w:rPr>
                          <w:id w:val="-568881245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id w:val="-1768307416"/>
                              <w:placeholder>
                                <w:docPart w:val="B92D85FD1D934650A942C263F1C31EAE"/>
                              </w:placeholder>
                            </w:sdtPr>
                            <w:sdtEndPr/>
                            <w:sdtContent>
                              <w:r w:rsidRPr="00D31FA1">
                                <w:rPr>
                                  <w:rFonts w:ascii="Arial" w:eastAsia="Times New Roman" w:hAnsi="Arial" w:cs="Arial"/>
                                  <w:color w:val="A6A6A6" w:themeColor="background1" w:themeShade="A6"/>
                                  <w:sz w:val="24"/>
                                  <w:szCs w:val="24"/>
                                  <w:rtl/>
                                  <w:lang w:eastAsia="en-US" w:bidi="ar-EG"/>
                                </w:rPr>
                                <w:t>انقر هنا لإدخال نص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B2141">
        <w:br w:type="page"/>
      </w:r>
    </w:p>
    <w:p w14:paraId="3BE8ECF5" w14:textId="77777777" w:rsidR="001B2141" w:rsidRDefault="00CA36F6" w:rsidP="001B2141">
      <w:r w:rsidRPr="00781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19DBA" wp14:editId="31FCC299">
                <wp:simplePos x="0" y="0"/>
                <wp:positionH relativeFrom="column">
                  <wp:posOffset>2286000</wp:posOffset>
                </wp:positionH>
                <wp:positionV relativeFrom="paragraph">
                  <wp:posOffset>76200</wp:posOffset>
                </wp:positionV>
                <wp:extent cx="4890135" cy="3048000"/>
                <wp:effectExtent l="0" t="0" r="2476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135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8180" w14:textId="2BB44687" w:rsidR="00781C88" w:rsidRDefault="00D31FA1" w:rsidP="00781C88">
                            <w:pPr>
                              <w:spacing w:after="0" w:line="520" w:lineRule="exact"/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المناسبات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والإعلانات</w:t>
                            </w:r>
                            <w:proofErr w:type="spellEnd"/>
                            <w:r w:rsidRPr="00D31FA1">
                              <w:rPr>
                                <w:rFonts w:ascii="Myriad Pro" w:hAnsi="Myriad Pro"/>
                                <w:b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القادمة</w:t>
                            </w:r>
                            <w:proofErr w:type="spellEnd"/>
                          </w:p>
                          <w:p w14:paraId="3EBD0C4A" w14:textId="0FA0C38A" w:rsidR="00443C45" w:rsidRPr="00443C45" w:rsidRDefault="00443C45" w:rsidP="00443C4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3C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آكت</w:t>
                            </w:r>
                            <w:proofErr w:type="spellEnd"/>
                            <w:r w:rsidRPr="00443C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3C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إسباير</w:t>
                            </w:r>
                            <w:proofErr w:type="spellEnd"/>
                            <w:r w:rsidRPr="00443C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(ACT ASPIRE):</w:t>
                            </w:r>
                          </w:p>
                          <w:p w14:paraId="758D582F" w14:textId="257A50BD" w:rsidR="00443C45" w:rsidRPr="00443C45" w:rsidRDefault="00443C45" w:rsidP="00443C4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3C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ليلة</w:t>
                            </w:r>
                            <w:proofErr w:type="spellEnd"/>
                            <w:r w:rsidRPr="00443C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3C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العائلة</w:t>
                            </w:r>
                            <w:proofErr w:type="spellEnd"/>
                            <w:r w:rsidRPr="00443C4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FE23A0" w14:textId="607820B3" w:rsidR="00781C88" w:rsidRPr="00696E04" w:rsidRDefault="00443C45" w:rsidP="00443C4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520" w:lineRule="exact"/>
                              <w:ind w:left="45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43C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المؤتمرات</w:t>
                            </w:r>
                            <w:proofErr w:type="spellEnd"/>
                            <w:r w:rsidRPr="00443C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3C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التي</w:t>
                            </w:r>
                            <w:proofErr w:type="spellEnd"/>
                            <w:r w:rsidRPr="00443C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3C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يقودها</w:t>
                            </w:r>
                            <w:proofErr w:type="spellEnd"/>
                            <w:r w:rsidRPr="00443C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43C4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الطلاب</w:t>
                            </w:r>
                            <w:proofErr w:type="spellEnd"/>
                            <w:r w:rsidR="00781C88" w:rsidRPr="00696E04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sdt>
                            <w:sdtPr>
                              <w:rPr>
                                <w:color w:val="A6A6A6" w:themeColor="background1" w:themeShade="A6"/>
                                <w:sz w:val="24"/>
                                <w:szCs w:val="28"/>
                              </w:rPr>
                              <w:id w:val="-1628150936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4EA98771" w14:textId="61A0E66E" w:rsidR="00696E04" w:rsidRPr="00D31FA1" w:rsidRDefault="00D31FA1" w:rsidP="00696E04">
                                <w:pPr>
                                  <w:pStyle w:val="ListParagraph"/>
                                  <w:numPr>
                                    <w:ilvl w:val="0"/>
                                    <w:numId w:val="23"/>
                                  </w:numPr>
                                  <w:spacing w:after="0" w:line="520" w:lineRule="exact"/>
                                  <w:ind w:left="450" w:hanging="270"/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</w:pPr>
                                <w:proofErr w:type="spellStart"/>
                                <w:r w:rsidRPr="00D31FA1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انقر</w:t>
                                </w:r>
                                <w:proofErr w:type="spellEnd"/>
                                <w:r w:rsidRPr="00D31FA1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31FA1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هنا</w:t>
                                </w:r>
                                <w:proofErr w:type="spellEnd"/>
                                <w:r w:rsidRPr="00D31FA1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31FA1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لإدخال</w:t>
                                </w:r>
                                <w:proofErr w:type="spellEnd"/>
                                <w:r w:rsidRPr="00D31FA1">
                                  <w:rPr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 xml:space="preserve"> </w:t>
                                </w:r>
                                <w:proofErr w:type="spellStart"/>
                                <w:r w:rsidRPr="00D31FA1">
                                  <w:rPr>
                                    <w:rFonts w:ascii="Arial" w:hAnsi="Arial" w:cs="Arial"/>
                                    <w:color w:val="A6A6A6" w:themeColor="background1" w:themeShade="A6"/>
                                    <w:sz w:val="24"/>
                                    <w:szCs w:val="28"/>
                                  </w:rPr>
                                  <w:t>نص</w:t>
                                </w:r>
                                <w:proofErr w:type="spellEnd"/>
                              </w:p>
                            </w:sdtContent>
                          </w:sdt>
                          <w:p w14:paraId="58BDDD7B" w14:textId="77777777" w:rsidR="00781C88" w:rsidRDefault="00781C88" w:rsidP="00781C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9DBA" id="_x0000_s1033" type="#_x0000_t202" style="position:absolute;margin-left:180pt;margin-top:6pt;width:385.05pt;height:24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" filled="f" strokecolor="#d9d9d9">
                <v:textbox>
                  <w:txbxContent>
                    <w:p w14:paraId="669C8180" w14:textId="2BB44687" w:rsidR="00781C88" w:rsidRDefault="00D31FA1" w:rsidP="00781C88">
                      <w:pPr>
                        <w:spacing w:after="0" w:line="520" w:lineRule="exact"/>
                        <w:rPr>
                          <w:rFonts w:ascii="Myriad Pro" w:hAnsi="Myriad Pro"/>
                          <w:b/>
                          <w:sz w:val="3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6"/>
                        </w:rPr>
                        <w:t>المناسبات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6"/>
                        </w:rPr>
                        <w:t>والإعلانات</w:t>
                      </w:r>
                      <w:proofErr w:type="spellEnd"/>
                      <w:r w:rsidRPr="00D31FA1">
                        <w:rPr>
                          <w:rFonts w:ascii="Myriad Pro" w:hAnsi="Myriad Pro"/>
                          <w:b/>
                          <w:sz w:val="3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6"/>
                        </w:rPr>
                        <w:t>القادمة</w:t>
                      </w:r>
                      <w:proofErr w:type="spellEnd"/>
                    </w:p>
                    <w:p w14:paraId="3EBD0C4A" w14:textId="0FA0C38A" w:rsidR="00443C45" w:rsidRPr="00443C45" w:rsidRDefault="00443C45" w:rsidP="00443C4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43C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آكت</w:t>
                      </w:r>
                      <w:proofErr w:type="spellEnd"/>
                      <w:r w:rsidRPr="00443C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3C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إسباير</w:t>
                      </w:r>
                      <w:proofErr w:type="spellEnd"/>
                      <w:r w:rsidRPr="00443C45">
                        <w:rPr>
                          <w:b/>
                          <w:sz w:val="28"/>
                          <w:szCs w:val="28"/>
                        </w:rPr>
                        <w:t xml:space="preserve"> (ACT ASPIRE):</w:t>
                      </w:r>
                    </w:p>
                    <w:p w14:paraId="758D582F" w14:textId="257A50BD" w:rsidR="00443C45" w:rsidRPr="00443C45" w:rsidRDefault="00443C45" w:rsidP="00443C4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43C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ليلة</w:t>
                      </w:r>
                      <w:proofErr w:type="spellEnd"/>
                      <w:r w:rsidRPr="00443C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3C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العائلة</w:t>
                      </w:r>
                      <w:proofErr w:type="spellEnd"/>
                      <w:r w:rsidRPr="00443C4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6FE23A0" w14:textId="607820B3" w:rsidR="00781C88" w:rsidRPr="00696E04" w:rsidRDefault="00443C45" w:rsidP="00443C4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520" w:lineRule="exact"/>
                        <w:ind w:left="450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43C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المؤتمرات</w:t>
                      </w:r>
                      <w:proofErr w:type="spellEnd"/>
                      <w:r w:rsidRPr="00443C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3C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التي</w:t>
                      </w:r>
                      <w:proofErr w:type="spellEnd"/>
                      <w:r w:rsidRPr="00443C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3C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يقودها</w:t>
                      </w:r>
                      <w:proofErr w:type="spellEnd"/>
                      <w:r w:rsidRPr="00443C4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43C4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الطلاب</w:t>
                      </w:r>
                      <w:proofErr w:type="spellEnd"/>
                      <w:r w:rsidR="00781C88" w:rsidRPr="00696E04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sdt>
                      <w:sdtPr>
                        <w:rPr>
                          <w:color w:val="A6A6A6" w:themeColor="background1" w:themeShade="A6"/>
                          <w:sz w:val="24"/>
                          <w:szCs w:val="28"/>
                        </w:rPr>
                        <w:id w:val="-1628150936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4EA98771" w14:textId="61A0E66E" w:rsidR="00696E04" w:rsidRPr="00D31FA1" w:rsidRDefault="00D31FA1" w:rsidP="00696E04">
                          <w:pPr>
                            <w:pStyle w:val="ListParagraph"/>
                            <w:numPr>
                              <w:ilvl w:val="0"/>
                              <w:numId w:val="23"/>
                            </w:numPr>
                            <w:spacing w:after="0" w:line="520" w:lineRule="exact"/>
                            <w:ind w:left="450" w:hanging="270"/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</w:pPr>
                          <w:proofErr w:type="spellStart"/>
                          <w:r w:rsidRPr="00D31FA1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انقر</w:t>
                          </w:r>
                          <w:proofErr w:type="spellEnd"/>
                          <w:r w:rsidRPr="00D31FA1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31FA1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هنا</w:t>
                          </w:r>
                          <w:proofErr w:type="spellEnd"/>
                          <w:r w:rsidRPr="00D31FA1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31FA1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لإدخال</w:t>
                          </w:r>
                          <w:proofErr w:type="spellEnd"/>
                          <w:r w:rsidRPr="00D31FA1">
                            <w:rPr>
                              <w:color w:val="A6A6A6" w:themeColor="background1" w:themeShade="A6"/>
                              <w:sz w:val="24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D31FA1">
                            <w:rPr>
                              <w:rFonts w:ascii="Arial" w:hAnsi="Arial" w:cs="Arial"/>
                              <w:color w:val="A6A6A6" w:themeColor="background1" w:themeShade="A6"/>
                              <w:sz w:val="24"/>
                              <w:szCs w:val="28"/>
                            </w:rPr>
                            <w:t>نص</w:t>
                          </w:r>
                          <w:proofErr w:type="spellEnd"/>
                        </w:p>
                      </w:sdtContent>
                    </w:sdt>
                    <w:p w14:paraId="58BDDD7B" w14:textId="77777777" w:rsidR="00781C88" w:rsidRDefault="00781C88" w:rsidP="00781C88"/>
                  </w:txbxContent>
                </v:textbox>
              </v:shape>
            </w:pict>
          </mc:Fallback>
        </mc:AlternateContent>
      </w:r>
      <w:r w:rsidR="004368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23775" wp14:editId="5DD64F1B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219301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010" cy="36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09902" w14:textId="7643A103" w:rsidR="001B2141" w:rsidRPr="00F45C84" w:rsidRDefault="00D31FA1" w:rsidP="00D31FA1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rFonts w:ascii="Myriad Pro" w:hAnsi="Myriad Pro" w:cs="Arial"/>
                                <w:sz w:val="18"/>
                                <w:szCs w:val="15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الأشياء</w:t>
                            </w:r>
                            <w:proofErr w:type="spellEnd"/>
                            <w:r w:rsidRPr="00D31FA1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المتعلقة</w:t>
                            </w:r>
                            <w:proofErr w:type="spellEnd"/>
                            <w:r w:rsidRPr="00D31FA1">
                              <w:rPr>
                                <w:rFonts w:ascii="Myriad Pro" w:hAnsi="Myriad Pro" w:cs="Arial"/>
                                <w:b/>
                                <w:sz w:val="32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sz w:val="32"/>
                                <w:szCs w:val="15"/>
                              </w:rPr>
                              <w:t>بالخرافات</w:t>
                            </w:r>
                            <w:proofErr w:type="spellEnd"/>
                          </w:p>
                          <w:p w14:paraId="127AB713" w14:textId="77777777" w:rsidR="001B2141" w:rsidRPr="009E4AFB" w:rsidRDefault="001B2141" w:rsidP="001B2141">
                            <w:pPr>
                              <w:spacing w:after="0"/>
                              <w:rPr>
                                <w:rFonts w:ascii="Myriad Pro" w:hAnsi="Myriad 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23775" id="Text Box 10" o:spid="_x0000_s1034" type="#_x0000_t202" style="position:absolute;margin-left:.3pt;margin-top:6.1pt;width:172.7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" fillcolor="#e6b729 [3206]" stroked="f" strokeweight=".5pt">
                <v:textbox>
                  <w:txbxContent>
                    <w:p w14:paraId="5A809902" w14:textId="7643A103" w:rsidR="001B2141" w:rsidRPr="00F45C84" w:rsidRDefault="00D31FA1" w:rsidP="00D31FA1">
                      <w:pPr>
                        <w:widowControl w:val="0"/>
                        <w:spacing w:line="240" w:lineRule="auto"/>
                        <w:jc w:val="center"/>
                        <w:rPr>
                          <w:rFonts w:ascii="Myriad Pro" w:hAnsi="Myriad Pro" w:cs="Arial"/>
                          <w:sz w:val="18"/>
                          <w:szCs w:val="15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الأشياء</w:t>
                      </w:r>
                      <w:proofErr w:type="spellEnd"/>
                      <w:r w:rsidRPr="00D31FA1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المتعلقة</w:t>
                      </w:r>
                      <w:proofErr w:type="spellEnd"/>
                      <w:r w:rsidRPr="00D31FA1">
                        <w:rPr>
                          <w:rFonts w:ascii="Myriad Pro" w:hAnsi="Myriad Pro" w:cs="Arial"/>
                          <w:b/>
                          <w:sz w:val="32"/>
                          <w:szCs w:val="15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sz w:val="32"/>
                          <w:szCs w:val="15"/>
                        </w:rPr>
                        <w:t>بالخرافات</w:t>
                      </w:r>
                      <w:proofErr w:type="spellEnd"/>
                    </w:p>
                    <w:p w14:paraId="127AB713" w14:textId="77777777" w:rsidR="001B2141" w:rsidRPr="009E4AFB" w:rsidRDefault="001B2141" w:rsidP="001B2141">
                      <w:pPr>
                        <w:spacing w:after="0"/>
                        <w:rPr>
                          <w:rFonts w:ascii="Myriad Pro" w:hAnsi="Myriad 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D73B75" w14:textId="77777777" w:rsidR="00671A4B" w:rsidRPr="001B2141" w:rsidRDefault="000E2D81" w:rsidP="001B214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5A337" wp14:editId="4A7337BE">
                <wp:simplePos x="0" y="0"/>
                <wp:positionH relativeFrom="column">
                  <wp:posOffset>2296886</wp:posOffset>
                </wp:positionH>
                <wp:positionV relativeFrom="paragraph">
                  <wp:posOffset>2984681</wp:posOffset>
                </wp:positionV>
                <wp:extent cx="4892634" cy="4561024"/>
                <wp:effectExtent l="0" t="0" r="381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34" cy="45610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7EDE7" w14:textId="77777777" w:rsidR="00443C45" w:rsidRPr="00443C45" w:rsidRDefault="00443C45" w:rsidP="00443C45">
                            <w:pPr>
                              <w:spacing w:before="120"/>
                              <w:ind w:left="720" w:hanging="270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bookmarkStart w:id="0" w:name="_Hlk525042632"/>
                            <w:r w:rsidRPr="00443C4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قائمة مراجعة الطالب</w:t>
                            </w:r>
                          </w:p>
                          <w:p w14:paraId="489E909B" w14:textId="77777777" w:rsidR="00443C45" w:rsidRPr="00443C45" w:rsidRDefault="00443C45" w:rsidP="00443C45">
                            <w:pPr>
                              <w:spacing w:before="120" w:after="0"/>
                              <w:ind w:left="720" w:hanging="274"/>
                              <w:jc w:val="both"/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bidi="ar-EG"/>
                              </w:rPr>
                              <w:sym w:font="Wingdings" w:char="F0A8"/>
                            </w:r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قم بزيارة حرم الكلية. تعرف إذا كانت المدرسة الخاصة بك توفر أية زيارات كرحلة ميدانية.</w:t>
                            </w:r>
                          </w:p>
                          <w:p w14:paraId="061E7469" w14:textId="77777777" w:rsidR="00443C45" w:rsidRPr="00443C45" w:rsidRDefault="00443C45" w:rsidP="00443C45">
                            <w:pPr>
                              <w:spacing w:before="120" w:after="0"/>
                              <w:ind w:left="720" w:hanging="274"/>
                              <w:jc w:val="both"/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bidi="ar-EG"/>
                              </w:rPr>
                              <w:sym w:font="Wingdings" w:char="F0A8"/>
                            </w:r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حول اهتماماتك إلى مهن. اذكر هواياتك ومهاراتك. قم بمضاهاة الأشياء الموجودة في قائمتك مع فرص العمل المختلفة. </w:t>
                            </w:r>
                          </w:p>
                          <w:p w14:paraId="59649B69" w14:textId="77777777" w:rsidR="00443C45" w:rsidRPr="00443C45" w:rsidRDefault="00443C45" w:rsidP="00443C45">
                            <w:pPr>
                              <w:spacing w:before="120"/>
                              <w:ind w:left="720" w:hanging="270"/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bookmarkStart w:id="1" w:name="_Hlk525042688"/>
                            <w:bookmarkStart w:id="2" w:name="_Hlk525042650"/>
                            <w:bookmarkEnd w:id="0"/>
                            <w:r w:rsidRPr="00443C45">
                              <w:rPr>
                                <w:rFonts w:asciiTheme="minorBidi" w:hAnsi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قائمة مراجعة العائلة</w:t>
                            </w:r>
                            <w:bookmarkEnd w:id="1"/>
                          </w:p>
                          <w:p w14:paraId="03AAFEFD" w14:textId="77777777" w:rsidR="00443C45" w:rsidRPr="00443C45" w:rsidRDefault="00443C45" w:rsidP="00443C45">
                            <w:pPr>
                              <w:spacing w:before="120"/>
                              <w:ind w:left="720" w:hanging="270"/>
                              <w:jc w:val="both"/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bookmarkStart w:id="3" w:name="_Hlk525042714"/>
                            <w:r w:rsidRPr="008B699E">
                              <w:rPr>
                                <w:rFonts w:asciiTheme="minorBidi" w:hAnsiTheme="minorBidi"/>
                                <w:lang w:bidi="ar-EG"/>
                              </w:rPr>
                              <w:sym w:font="Wingdings" w:char="F0A8"/>
                            </w:r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قم بزيارة حرم كلية ما. قدم الخدمة كوصي في إحدى رحلات المدرسة الميدانية إلى حرم الكليات لتعلم المزيد عن الخيارات المختلفة في مرحلة ما بعد المدرسة الثانوية</w:t>
                            </w:r>
                            <w:bookmarkEnd w:id="3"/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5204DC58" w14:textId="77777777" w:rsidR="00443C45" w:rsidRPr="00443C45" w:rsidRDefault="00443C45" w:rsidP="00443C45">
                            <w:pPr>
                              <w:spacing w:before="120"/>
                              <w:ind w:left="720" w:hanging="270"/>
                              <w:jc w:val="both"/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lang w:bidi="ar-EG"/>
                              </w:rPr>
                              <w:sym w:font="Wingdings" w:char="F0A8"/>
                            </w:r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اكتشف المهن وبرامج الكليات. تحدث إلى طلابك بشأن المهن المختلفة فقد يكونون مهتمين بها وما هو نوع التعليم الذي قد يحتاجونه.</w:t>
                            </w:r>
                          </w:p>
                          <w:p w14:paraId="1F277FD8" w14:textId="488C7B4C" w:rsidR="008A4FE5" w:rsidRPr="00443C45" w:rsidRDefault="00443C45" w:rsidP="00443C45">
                            <w:pPr>
                              <w:pStyle w:val="NoSpacing"/>
                              <w:numPr>
                                <w:ilvl w:val="0"/>
                                <w:numId w:val="42"/>
                              </w:numPr>
                              <w:ind w:hanging="27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استمر في التعلم بشأن استعداد الكليات ومزايا الكلية. واصل قراءة هذه النشرات الإخبارية وحضور المناسبات بالمدرسة وتحقق من المصادر عبر شبكة الإنترنت على الموقعين الإلكترونيين </w:t>
                            </w:r>
                            <w:hyperlink r:id="rId12" w:history="1">
                              <w:r w:rsidRPr="00443C45">
                                <w:rPr>
                                  <w:rStyle w:val="Hyperlink"/>
                                  <w:rFonts w:asciiTheme="minorBidi" w:hAnsiTheme="minorBidi"/>
                                  <w:sz w:val="26"/>
                                  <w:szCs w:val="26"/>
                                </w:rPr>
                                <w:t>www.bigfuture.collegeboard.org</w:t>
                              </w:r>
                            </w:hyperlink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  <w:t xml:space="preserve"> و</w:t>
                            </w:r>
                            <w:hyperlink r:id="rId13" w:history="1">
                              <w:r w:rsidRPr="00443C45">
                                <w:rPr>
                                  <w:rStyle w:val="Hyperlink"/>
                                  <w:rFonts w:asciiTheme="minorBidi" w:hAnsiTheme="minorBidi"/>
                                  <w:sz w:val="26"/>
                                  <w:szCs w:val="26"/>
                                </w:rPr>
                                <w:t>www.knowhow2go.com</w:t>
                              </w:r>
                            </w:hyperlink>
                            <w:r w:rsidRPr="00443C45">
                              <w:rPr>
                                <w:rStyle w:val="Hyperlink"/>
                                <w:rFonts w:asciiTheme="minorBidi" w:hAnsiTheme="minorBidi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43C45">
                              <w:rPr>
                                <w:rFonts w:asciiTheme="minorBidi" w:hAnsiTheme="minorBidi"/>
                                <w:sz w:val="26"/>
                                <w:szCs w:val="26"/>
                                <w:rtl/>
                                <w:lang w:bidi="ar-EG"/>
                              </w:rPr>
                              <w:t>الذين يتضمنان معلومات أكثر خصوصية لأولياء الأمور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A337" id="_x0000_s1035" type="#_x0000_t202" style="position:absolute;margin-left:180.85pt;margin-top:235pt;width:385.25pt;height:35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" fillcolor="#e1eee8 [663]" stroked="f">
                <v:textbox>
                  <w:txbxContent>
                    <w:p w14:paraId="5CE7EDE7" w14:textId="77777777" w:rsidR="00443C45" w:rsidRPr="00443C45" w:rsidRDefault="00443C45" w:rsidP="00443C45">
                      <w:pPr>
                        <w:spacing w:before="120"/>
                        <w:ind w:left="720" w:hanging="270"/>
                        <w:jc w:val="both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bookmarkStart w:id="4" w:name="_Hlk525042632"/>
                      <w:r w:rsidRPr="00443C45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قائمة مراجعة الطالب</w:t>
                      </w:r>
                    </w:p>
                    <w:p w14:paraId="489E909B" w14:textId="77777777" w:rsidR="00443C45" w:rsidRPr="00443C45" w:rsidRDefault="00443C45" w:rsidP="00443C45">
                      <w:pPr>
                        <w:spacing w:before="120" w:after="0"/>
                        <w:ind w:left="720" w:hanging="274"/>
                        <w:jc w:val="both"/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</w:pPr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lang w:bidi="ar-EG"/>
                        </w:rPr>
                        <w:sym w:font="Wingdings" w:char="F0A8"/>
                      </w:r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  <w:t xml:space="preserve"> قم بزيارة حرم الكلية. تعرف إذا كانت المدرسة الخاصة بك توفر أية زيارات كرحلة ميدانية.</w:t>
                      </w:r>
                    </w:p>
                    <w:p w14:paraId="061E7469" w14:textId="77777777" w:rsidR="00443C45" w:rsidRPr="00443C45" w:rsidRDefault="00443C45" w:rsidP="00443C45">
                      <w:pPr>
                        <w:spacing w:before="120" w:after="0"/>
                        <w:ind w:left="720" w:hanging="274"/>
                        <w:jc w:val="both"/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</w:pPr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lang w:bidi="ar-EG"/>
                        </w:rPr>
                        <w:sym w:font="Wingdings" w:char="F0A8"/>
                      </w:r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  <w:t xml:space="preserve"> حول اهتماماتك إلى مهن. اذكر هواياتك ومهاراتك. قم بمضاهاة الأشياء الموجودة في قائمتك مع فرص العمل المختلفة. </w:t>
                      </w:r>
                    </w:p>
                    <w:p w14:paraId="59649B69" w14:textId="77777777" w:rsidR="00443C45" w:rsidRPr="00443C45" w:rsidRDefault="00443C45" w:rsidP="00443C45">
                      <w:pPr>
                        <w:spacing w:before="120"/>
                        <w:ind w:left="720" w:hanging="270"/>
                        <w:jc w:val="both"/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bookmarkStart w:id="5" w:name="_Hlk525042688"/>
                      <w:bookmarkStart w:id="6" w:name="_Hlk525042650"/>
                      <w:bookmarkEnd w:id="4"/>
                      <w:r w:rsidRPr="00443C45">
                        <w:rPr>
                          <w:rFonts w:asciiTheme="minorBidi" w:hAnsi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قائمة مراجعة العائلة</w:t>
                      </w:r>
                      <w:bookmarkEnd w:id="5"/>
                    </w:p>
                    <w:p w14:paraId="03AAFEFD" w14:textId="77777777" w:rsidR="00443C45" w:rsidRPr="00443C45" w:rsidRDefault="00443C45" w:rsidP="00443C45">
                      <w:pPr>
                        <w:spacing w:before="120"/>
                        <w:ind w:left="720" w:hanging="270"/>
                        <w:jc w:val="both"/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</w:pPr>
                      <w:bookmarkStart w:id="7" w:name="_Hlk525042714"/>
                      <w:r w:rsidRPr="008B699E">
                        <w:rPr>
                          <w:rFonts w:asciiTheme="minorBidi" w:hAnsiTheme="minorBidi"/>
                          <w:lang w:bidi="ar-EG"/>
                        </w:rPr>
                        <w:sym w:font="Wingdings" w:char="F0A8"/>
                      </w:r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  <w:t xml:space="preserve"> قم بزيارة حرم كلية ما. قدم الخدمة كوصي في إحدى رحلات المدرسة الميدانية إلى حرم الكليات لتعلم المزيد عن الخيارات المختلفة في مرحلة ما بعد المدرسة الثانوية</w:t>
                      </w:r>
                      <w:bookmarkEnd w:id="7"/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  <w:t>.</w:t>
                      </w:r>
                    </w:p>
                    <w:p w14:paraId="5204DC58" w14:textId="77777777" w:rsidR="00443C45" w:rsidRPr="00443C45" w:rsidRDefault="00443C45" w:rsidP="00443C45">
                      <w:pPr>
                        <w:spacing w:before="120"/>
                        <w:ind w:left="720" w:hanging="270"/>
                        <w:jc w:val="both"/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</w:pPr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lang w:bidi="ar-EG"/>
                        </w:rPr>
                        <w:sym w:font="Wingdings" w:char="F0A8"/>
                      </w:r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  <w:t xml:space="preserve"> اكتشف المهن وبرامج الكليات. تحدث إلى طلابك بشأن المهن المختلفة فقد يكونون مهتمين بها وما هو نوع التعليم الذي قد يحتاجونه.</w:t>
                      </w:r>
                    </w:p>
                    <w:p w14:paraId="1F277FD8" w14:textId="488C7B4C" w:rsidR="008A4FE5" w:rsidRPr="00443C45" w:rsidRDefault="00443C45" w:rsidP="00443C45">
                      <w:pPr>
                        <w:pStyle w:val="NoSpacing"/>
                        <w:numPr>
                          <w:ilvl w:val="0"/>
                          <w:numId w:val="42"/>
                        </w:numPr>
                        <w:ind w:hanging="270"/>
                        <w:rPr>
                          <w:b/>
                          <w:sz w:val="26"/>
                          <w:szCs w:val="26"/>
                        </w:rPr>
                      </w:pPr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  <w:t xml:space="preserve"> استمر في التعلم بشأن استعداد الكليات ومزايا الكلية. واصل قراءة هذه النشرات الإخبارية وحضور المناسبات بالمدرسة وتحقق من المصادر عبر شبكة الإنترنت على الموقعين الإلكترونيين </w:t>
                      </w:r>
                      <w:hyperlink r:id="rId14" w:history="1">
                        <w:r w:rsidRPr="00443C45">
                          <w:rPr>
                            <w:rStyle w:val="Hyperlink"/>
                            <w:rFonts w:asciiTheme="minorBidi" w:hAnsiTheme="minorBidi"/>
                            <w:sz w:val="26"/>
                            <w:szCs w:val="26"/>
                          </w:rPr>
                          <w:t>www.bigfuture.collegeboard.org</w:t>
                        </w:r>
                      </w:hyperlink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  <w:t xml:space="preserve"> و</w:t>
                      </w:r>
                      <w:hyperlink r:id="rId15" w:history="1">
                        <w:r w:rsidRPr="00443C45">
                          <w:rPr>
                            <w:rStyle w:val="Hyperlink"/>
                            <w:rFonts w:asciiTheme="minorBidi" w:hAnsiTheme="minorBidi"/>
                            <w:sz w:val="26"/>
                            <w:szCs w:val="26"/>
                          </w:rPr>
                          <w:t>www.knowhow2go.com</w:t>
                        </w:r>
                      </w:hyperlink>
                      <w:r w:rsidRPr="00443C45">
                        <w:rPr>
                          <w:rStyle w:val="Hyperlink"/>
                          <w:rFonts w:asciiTheme="minorBidi" w:hAnsiTheme="minorBidi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43C45">
                        <w:rPr>
                          <w:rFonts w:asciiTheme="minorBidi" w:hAnsiTheme="minorBidi"/>
                          <w:sz w:val="26"/>
                          <w:szCs w:val="26"/>
                          <w:rtl/>
                          <w:lang w:bidi="ar-EG"/>
                        </w:rPr>
                        <w:t>الذين يتضمنان معلومات أكثر خصوصية لأولياء الأمور</w:t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E47CB" wp14:editId="27851EE6">
                <wp:simplePos x="0" y="0"/>
                <wp:positionH relativeFrom="margin">
                  <wp:posOffset>54429</wp:posOffset>
                </wp:positionH>
                <wp:positionV relativeFrom="paragraph">
                  <wp:posOffset>121738</wp:posOffset>
                </wp:positionV>
                <wp:extent cx="2138226" cy="7957457"/>
                <wp:effectExtent l="0" t="0" r="0" b="5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226" cy="7957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F6AA5" w14:textId="673450AE" w:rsidR="007F304C" w:rsidRPr="000E2D81" w:rsidRDefault="00D31FA1" w:rsidP="007F304C">
                            <w:pPr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الخرافة</w:t>
                            </w:r>
                            <w:proofErr w:type="spellEnd"/>
                            <w:r w:rsidR="007F304C" w:rsidRPr="000E2D81">
                              <w:rPr>
                                <w:rFonts w:ascii="Myriad Pro" w:hAnsi="Myriad Pro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يلتحق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بالكليات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الأهلية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لأنه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ليس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باستطاعتهم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جامعة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ذات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نظام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دراسي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أربع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Style w:val="NoSpacingChar"/>
                                <w:rFonts w:ascii="Arial" w:hAnsi="Arial" w:cs="Arial"/>
                                <w:sz w:val="28"/>
                                <w:szCs w:val="26"/>
                              </w:rPr>
                              <w:t>سنوات</w:t>
                            </w:r>
                            <w:proofErr w:type="spellEnd"/>
                            <w:r w:rsidRPr="00D31FA1">
                              <w:rPr>
                                <w:rStyle w:val="NoSpacingChar"/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1E475A00" w14:textId="06328D8D" w:rsid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>الحقيقة</w:t>
                            </w:r>
                            <w:proofErr w:type="spellEnd"/>
                            <w:r w:rsidR="007F304C" w:rsidRPr="000E2D81">
                              <w:rPr>
                                <w:rFonts w:ascii="Myriad Pro" w:hAnsi="Myriad Pro"/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  <w:t xml:space="preserve">: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هناك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عدة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أسباب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تجعل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يلتحقون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بالكليات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الأهلية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بدلاً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جامعة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نظام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أربع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سنوات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5C6D08FA" w14:textId="77777777" w:rsidR="00D31FA1" w:rsidRP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325467E0" w14:textId="5DFE45D8" w:rsid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تعتبر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التكلفة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واحدة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أكبر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الحوافز</w:t>
                            </w:r>
                            <w:proofErr w:type="spellEnd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حيث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الكليات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الأهلية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عادة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ما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تكون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مصاريف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معقولة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ويختار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المقررات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الأساسية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كلية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أهلية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ثم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التحويل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إلى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جامعة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ذات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نظام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دراسي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أربع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سنوات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7ECA664D" w14:textId="77777777" w:rsidR="00D31FA1" w:rsidRP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6B21C6DA" w14:textId="35C39B53" w:rsid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كذلك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فإن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العديد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الطلاب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يختارون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الإقامة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المنزل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لتوفير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الأموال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المتعلقة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بتكاليف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السكن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وقد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يكون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جدول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الدراسة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أمثر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مرونة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أيضًا</w:t>
                            </w:r>
                            <w:proofErr w:type="spellEnd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،</w:t>
                            </w:r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وبالتالي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يمكن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للطلاب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العمل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للمزيد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الساعات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2C2A82AA" w14:textId="77777777" w:rsidR="00D31FA1" w:rsidRPr="00D31FA1" w:rsidRDefault="00D31FA1" w:rsidP="00D31FA1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</w:p>
                          <w:p w14:paraId="61634BF2" w14:textId="250D4C37" w:rsidR="007F304C" w:rsidRPr="000E2D81" w:rsidRDefault="00D31FA1" w:rsidP="00D31FA1">
                            <w:pPr>
                              <w:pStyle w:val="NoSpacing"/>
                              <w:rPr>
                                <w:b/>
                                <w:color w:val="EA6312" w:themeColor="accent2"/>
                                <w:sz w:val="28"/>
                                <w:szCs w:val="26"/>
                              </w:rPr>
                            </w:pP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الأهمية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بمكان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أن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نضع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في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الاعتبار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خدمات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الدعم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ومعدلات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التخرج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والتالكاليف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والتكاليغ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بتحديد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أي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مدرسة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هي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الأنسب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قم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بالبحث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الخاص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D31FA1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>بك</w:t>
                            </w:r>
                            <w:proofErr w:type="spellEnd"/>
                            <w:r w:rsidRPr="00D31FA1">
                              <w:rPr>
                                <w:sz w:val="28"/>
                                <w:szCs w:val="26"/>
                              </w:rPr>
                              <w:t>.</w:t>
                            </w:r>
                          </w:p>
                          <w:p w14:paraId="39656658" w14:textId="77777777" w:rsidR="00AD30CC" w:rsidRDefault="00AD30CC" w:rsidP="00AD30CC">
                            <w:pPr>
                              <w:pStyle w:val="NoSpacing"/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14193C" w14:textId="77777777" w:rsidR="001B2141" w:rsidRPr="008C5A6E" w:rsidRDefault="001B2141" w:rsidP="001B2141">
                            <w:pPr>
                              <w:spacing w:after="0"/>
                              <w:rPr>
                                <w:rFonts w:ascii="Myriad Pro" w:hAnsi="Myriad Pro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47CB" id="Text Box 9" o:spid="_x0000_s1036" type="#_x0000_t202" style="position:absolute;margin-left:4.3pt;margin-top:9.6pt;width:168.35pt;height:6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" filled="f" stroked="f" strokeweight=".5pt">
                <v:textbox>
                  <w:txbxContent>
                    <w:p w14:paraId="0EEF6AA5" w14:textId="673450AE" w:rsidR="007F304C" w:rsidRPr="000E2D81" w:rsidRDefault="00D31FA1" w:rsidP="007F304C">
                      <w:pPr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الخرافة</w:t>
                      </w:r>
                      <w:proofErr w:type="spellEnd"/>
                      <w:r w:rsidR="007F304C" w:rsidRPr="000E2D81">
                        <w:rPr>
                          <w:rFonts w:ascii="Myriad Pro" w:hAnsi="Myriad Pro" w:cs="Arial"/>
                          <w:b/>
                          <w:color w:val="EA6312" w:themeColor="accent2"/>
                          <w:sz w:val="28"/>
                          <w:szCs w:val="26"/>
                        </w:rPr>
                        <w:t xml:space="preserve">: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يلتحق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بالكليات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الأهلية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لأنه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ليس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باستطاعتهم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الدراسة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جامعة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ذات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نظام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دراسي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أربع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Style w:val="NoSpacingChar"/>
                          <w:rFonts w:ascii="Arial" w:hAnsi="Arial" w:cs="Arial"/>
                          <w:sz w:val="28"/>
                          <w:szCs w:val="26"/>
                        </w:rPr>
                        <w:t>سنوات</w:t>
                      </w:r>
                      <w:proofErr w:type="spellEnd"/>
                      <w:r w:rsidRPr="00D31FA1">
                        <w:rPr>
                          <w:rStyle w:val="NoSpacingChar"/>
                          <w:sz w:val="28"/>
                          <w:szCs w:val="26"/>
                        </w:rPr>
                        <w:t>.</w:t>
                      </w:r>
                    </w:p>
                    <w:p w14:paraId="1E475A00" w14:textId="06328D8D" w:rsid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b/>
                          <w:color w:val="EA6312" w:themeColor="accent2"/>
                          <w:sz w:val="28"/>
                          <w:szCs w:val="26"/>
                        </w:rPr>
                        <w:t>الحقيقة</w:t>
                      </w:r>
                      <w:proofErr w:type="spellEnd"/>
                      <w:r w:rsidR="007F304C" w:rsidRPr="000E2D81">
                        <w:rPr>
                          <w:rFonts w:ascii="Myriad Pro" w:hAnsi="Myriad Pro"/>
                          <w:b/>
                          <w:color w:val="EA6312" w:themeColor="accent2"/>
                          <w:sz w:val="28"/>
                          <w:szCs w:val="26"/>
                        </w:rPr>
                        <w:t xml:space="preserve">: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هناك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عدة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أسباب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تجعل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يلتحقون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بالكليات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الأهلية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بدلاً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جامعة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ذات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نظام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أربع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سنوات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5C6D08FA" w14:textId="77777777" w:rsidR="00D31FA1" w:rsidRP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325467E0" w14:textId="5DFE45D8" w:rsid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تعتبر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التكلفة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هي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واحدة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أكبر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الحوافز</w:t>
                      </w:r>
                      <w:proofErr w:type="spellEnd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حيث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الكليات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الأهلية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عادة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ما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تكون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ذات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مصاريف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معقولة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ويختار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المقررات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الأساسية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كلية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أهلية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ثم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التحويل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إلى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جامعة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ذات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نظام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دراسي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أربع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سنوات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7ECA664D" w14:textId="77777777" w:rsidR="00D31FA1" w:rsidRP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6B21C6DA" w14:textId="35C39B53" w:rsid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كذلك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فإن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العديد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الطلاب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يختارون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الإقامة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المنزل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لتوفير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الأموال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المتعلقة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بتكاليف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السكن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وقد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يكون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جدول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الدراسة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أمثر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مرونة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أيضًا</w:t>
                      </w:r>
                      <w:proofErr w:type="spellEnd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،</w:t>
                      </w:r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وبالتالي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يمكن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للطلاب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العمل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للمزيد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الساعات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2C2A82AA" w14:textId="77777777" w:rsidR="00D31FA1" w:rsidRPr="00D31FA1" w:rsidRDefault="00D31FA1" w:rsidP="00D31FA1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</w:p>
                    <w:p w14:paraId="61634BF2" w14:textId="250D4C37" w:rsidR="007F304C" w:rsidRPr="000E2D81" w:rsidRDefault="00D31FA1" w:rsidP="00D31FA1">
                      <w:pPr>
                        <w:pStyle w:val="NoSpacing"/>
                        <w:rPr>
                          <w:b/>
                          <w:color w:val="EA6312" w:themeColor="accent2"/>
                          <w:sz w:val="28"/>
                          <w:szCs w:val="26"/>
                        </w:rPr>
                      </w:pP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ومن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الأهمية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بمكان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أن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نضع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في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الاعتبار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خدمات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الدعم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ومعدلات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التخرج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والتالكاليف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والتكاليغ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بتحديد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أي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مدرسة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هي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الأنسب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.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قم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بالبحث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الخاص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 xml:space="preserve"> </w:t>
                      </w:r>
                      <w:proofErr w:type="spellStart"/>
                      <w:r w:rsidRPr="00D31FA1">
                        <w:rPr>
                          <w:rFonts w:ascii="Arial" w:hAnsi="Arial" w:cs="Arial"/>
                          <w:sz w:val="28"/>
                          <w:szCs w:val="26"/>
                        </w:rPr>
                        <w:t>بك</w:t>
                      </w:r>
                      <w:proofErr w:type="spellEnd"/>
                      <w:r w:rsidRPr="00D31FA1">
                        <w:rPr>
                          <w:sz w:val="28"/>
                          <w:szCs w:val="26"/>
                        </w:rPr>
                        <w:t>.</w:t>
                      </w:r>
                    </w:p>
                    <w:p w14:paraId="39656658" w14:textId="77777777" w:rsidR="00AD30CC" w:rsidRDefault="00AD30CC" w:rsidP="00AD30CC">
                      <w:pPr>
                        <w:pStyle w:val="NoSpacing"/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214193C" w14:textId="77777777" w:rsidR="001B2141" w:rsidRPr="008C5A6E" w:rsidRDefault="001B2141" w:rsidP="001B2141">
                      <w:pPr>
                        <w:spacing w:after="0"/>
                        <w:rPr>
                          <w:rFonts w:ascii="Myriad Pro" w:hAnsi="Myriad Pro" w:cs="Arial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C88">
        <w:rPr>
          <w:noProof/>
        </w:rPr>
        <w:t xml:space="preserve"> </w:t>
      </w:r>
    </w:p>
    <w:sectPr w:rsidR="00671A4B" w:rsidRPr="001B2141" w:rsidSect="009909CD">
      <w:footerReference w:type="default" r:id="rId16"/>
      <w:pgSz w:w="12240" w:h="15840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A6301" w14:textId="77777777" w:rsidR="00E25AF1" w:rsidRDefault="00E25AF1" w:rsidP="009909CD">
      <w:pPr>
        <w:spacing w:after="0" w:line="240" w:lineRule="auto"/>
      </w:pPr>
      <w:r>
        <w:separator/>
      </w:r>
    </w:p>
  </w:endnote>
  <w:endnote w:type="continuationSeparator" w:id="0">
    <w:p w14:paraId="79AAD805" w14:textId="77777777" w:rsidR="00E25AF1" w:rsidRDefault="00E25AF1" w:rsidP="0099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0CDF" w14:textId="77777777" w:rsidR="00C54BB7" w:rsidRDefault="00C54BB7" w:rsidP="00C54BB7">
    <w:pPr>
      <w:pStyle w:val="Footer"/>
      <w:jc w:val="center"/>
      <w:rPr>
        <w:rFonts w:ascii="Myriad Pro" w:hAnsi="Myriad Pro"/>
        <w:sz w:val="24"/>
        <w:szCs w:val="36"/>
      </w:rPr>
    </w:pPr>
    <w:r>
      <w:rPr>
        <w:rFonts w:ascii="Myriad Pro" w:hAnsi="Myriad Pro"/>
        <w:noProof/>
        <w:sz w:val="24"/>
        <w:szCs w:val="36"/>
      </w:rPr>
      <w:drawing>
        <wp:inline distT="0" distB="0" distL="0" distR="0" wp14:anchorId="2EF4A3B6" wp14:editId="7A3952AF">
          <wp:extent cx="5267325" cy="914400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4F97F3" w14:textId="05B31BCE" w:rsidR="00443C45" w:rsidRPr="00443C45" w:rsidRDefault="00443C45" w:rsidP="00443C45">
    <w:pPr>
      <w:tabs>
        <w:tab w:val="center" w:pos="4320"/>
        <w:tab w:val="right" w:pos="8640"/>
      </w:tabs>
      <w:bidi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443C45">
      <w:rPr>
        <w:rFonts w:ascii="Arial" w:eastAsia="Times New Roman" w:hAnsi="Arial" w:cs="Arial"/>
        <w:sz w:val="21"/>
        <w:szCs w:val="21"/>
        <w:rtl/>
        <w:lang w:bidi="ar-EG"/>
      </w:rPr>
      <w:t xml:space="preserve">تفضل بزيارة الموقع الإلكتروني </w:t>
    </w:r>
    <w:hyperlink r:id="rId2" w:history="1">
      <w:r w:rsidR="003116FD" w:rsidRPr="000C7EB1">
        <w:rPr>
          <w:rStyle w:val="Hyperlink"/>
        </w:rPr>
        <w:t>https://gearup.wa.gov/students-families</w:t>
      </w:r>
    </w:hyperlink>
    <w:r w:rsidR="003116FD">
      <w:t xml:space="preserve"> </w:t>
    </w:r>
    <w:r w:rsidRPr="00443C45">
      <w:rPr>
        <w:rFonts w:ascii="Arial" w:eastAsia="Times New Roman" w:hAnsi="Arial" w:cs="Arial"/>
        <w:sz w:val="21"/>
        <w:szCs w:val="21"/>
        <w:rtl/>
        <w:lang w:bidi="ar-EG"/>
      </w:rPr>
      <w:t>لمعرفة المزيد من التفاصيل والوصول إلى مصادر تساعد طفلك في التخطيط.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F2377" w14:textId="77777777" w:rsidR="00E25AF1" w:rsidRDefault="00E25AF1" w:rsidP="009909CD">
      <w:pPr>
        <w:spacing w:after="0" w:line="240" w:lineRule="auto"/>
      </w:pPr>
      <w:r>
        <w:separator/>
      </w:r>
    </w:p>
  </w:footnote>
  <w:footnote w:type="continuationSeparator" w:id="0">
    <w:p w14:paraId="3A4D9542" w14:textId="77777777" w:rsidR="00E25AF1" w:rsidRDefault="00E25AF1" w:rsidP="00990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3BE8"/>
    <w:multiLevelType w:val="hybridMultilevel"/>
    <w:tmpl w:val="2ED2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2935"/>
    <w:multiLevelType w:val="hybridMultilevel"/>
    <w:tmpl w:val="3B64C786"/>
    <w:lvl w:ilvl="0" w:tplc="5C2A347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126"/>
    <w:multiLevelType w:val="hybridMultilevel"/>
    <w:tmpl w:val="3634D4E8"/>
    <w:lvl w:ilvl="0" w:tplc="64C44CE0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F5C3A"/>
    <w:multiLevelType w:val="hybridMultilevel"/>
    <w:tmpl w:val="484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E3B42"/>
    <w:multiLevelType w:val="hybridMultilevel"/>
    <w:tmpl w:val="DCDA5970"/>
    <w:lvl w:ilvl="0" w:tplc="EBA6DDA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2533C"/>
    <w:multiLevelType w:val="hybridMultilevel"/>
    <w:tmpl w:val="CFFC7F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014E0"/>
    <w:multiLevelType w:val="hybridMultilevel"/>
    <w:tmpl w:val="34D4FD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43A4F"/>
    <w:multiLevelType w:val="hybridMultilevel"/>
    <w:tmpl w:val="2DB043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08D9"/>
    <w:multiLevelType w:val="hybridMultilevel"/>
    <w:tmpl w:val="47FAAB1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10F39"/>
    <w:multiLevelType w:val="hybridMultilevel"/>
    <w:tmpl w:val="70306716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624D7"/>
    <w:multiLevelType w:val="hybridMultilevel"/>
    <w:tmpl w:val="2160B2BA"/>
    <w:lvl w:ilvl="0" w:tplc="68BA048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D4A62"/>
    <w:multiLevelType w:val="hybridMultilevel"/>
    <w:tmpl w:val="B88083C4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965D3"/>
    <w:multiLevelType w:val="hybridMultilevel"/>
    <w:tmpl w:val="38DC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1169D"/>
    <w:multiLevelType w:val="hybridMultilevel"/>
    <w:tmpl w:val="BA889472"/>
    <w:lvl w:ilvl="0" w:tplc="4B5C7F2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F316B"/>
    <w:multiLevelType w:val="hybridMultilevel"/>
    <w:tmpl w:val="DBB42ECC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3643A"/>
    <w:multiLevelType w:val="hybridMultilevel"/>
    <w:tmpl w:val="A35C9CF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7084"/>
    <w:multiLevelType w:val="hybridMultilevel"/>
    <w:tmpl w:val="9BD47FFA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CFC3A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64A72"/>
    <w:multiLevelType w:val="hybridMultilevel"/>
    <w:tmpl w:val="65D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B4480"/>
    <w:multiLevelType w:val="hybridMultilevel"/>
    <w:tmpl w:val="56B4B00A"/>
    <w:lvl w:ilvl="0" w:tplc="64C44C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424FE"/>
    <w:multiLevelType w:val="hybridMultilevel"/>
    <w:tmpl w:val="C942864C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0707B"/>
    <w:multiLevelType w:val="hybridMultilevel"/>
    <w:tmpl w:val="CF7412CA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040E1"/>
    <w:multiLevelType w:val="hybridMultilevel"/>
    <w:tmpl w:val="6E4A88F0"/>
    <w:lvl w:ilvl="0" w:tplc="ADCE62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90713"/>
    <w:multiLevelType w:val="hybridMultilevel"/>
    <w:tmpl w:val="2AB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7191C"/>
    <w:multiLevelType w:val="hybridMultilevel"/>
    <w:tmpl w:val="CF348FB8"/>
    <w:lvl w:ilvl="0" w:tplc="2604D7A0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B4446"/>
    <w:multiLevelType w:val="hybridMultilevel"/>
    <w:tmpl w:val="C8946A76"/>
    <w:lvl w:ilvl="0" w:tplc="46D60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80F88"/>
    <w:multiLevelType w:val="hybridMultilevel"/>
    <w:tmpl w:val="8EE2E0FA"/>
    <w:lvl w:ilvl="0" w:tplc="7C3ECE9A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3630B"/>
    <w:multiLevelType w:val="hybridMultilevel"/>
    <w:tmpl w:val="FCEA32A2"/>
    <w:lvl w:ilvl="0" w:tplc="EFA4228E">
      <w:numFmt w:val="bullet"/>
      <w:lvlText w:val="•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347D6"/>
    <w:multiLevelType w:val="hybridMultilevel"/>
    <w:tmpl w:val="670EEE4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74D56"/>
    <w:multiLevelType w:val="hybridMultilevel"/>
    <w:tmpl w:val="9ED86EC2"/>
    <w:lvl w:ilvl="0" w:tplc="C5FA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C4066"/>
    <w:multiLevelType w:val="hybridMultilevel"/>
    <w:tmpl w:val="A2DAF514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C22E1"/>
    <w:multiLevelType w:val="hybridMultilevel"/>
    <w:tmpl w:val="A530BC18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278AB"/>
    <w:multiLevelType w:val="hybridMultilevel"/>
    <w:tmpl w:val="192A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605CD"/>
    <w:multiLevelType w:val="hybridMultilevel"/>
    <w:tmpl w:val="828CB2A4"/>
    <w:lvl w:ilvl="0" w:tplc="F47E2B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52260"/>
    <w:multiLevelType w:val="hybridMultilevel"/>
    <w:tmpl w:val="CAE2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C1F69"/>
    <w:multiLevelType w:val="hybridMultilevel"/>
    <w:tmpl w:val="62CEDBE2"/>
    <w:lvl w:ilvl="0" w:tplc="19D2E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61275"/>
    <w:multiLevelType w:val="hybridMultilevel"/>
    <w:tmpl w:val="82B60906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4230E"/>
    <w:multiLevelType w:val="hybridMultilevel"/>
    <w:tmpl w:val="2C0EA02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A486B"/>
    <w:multiLevelType w:val="hybridMultilevel"/>
    <w:tmpl w:val="59161012"/>
    <w:lvl w:ilvl="0" w:tplc="A93295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8471B"/>
    <w:multiLevelType w:val="hybridMultilevel"/>
    <w:tmpl w:val="138430E8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6562D"/>
    <w:multiLevelType w:val="hybridMultilevel"/>
    <w:tmpl w:val="672A17A2"/>
    <w:lvl w:ilvl="0" w:tplc="64C4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1"/>
  </w:num>
  <w:num w:numId="3">
    <w:abstractNumId w:val="28"/>
  </w:num>
  <w:num w:numId="4">
    <w:abstractNumId w:val="10"/>
  </w:num>
  <w:num w:numId="5">
    <w:abstractNumId w:val="17"/>
  </w:num>
  <w:num w:numId="6">
    <w:abstractNumId w:val="16"/>
  </w:num>
  <w:num w:numId="7">
    <w:abstractNumId w:val="15"/>
  </w:num>
  <w:num w:numId="8">
    <w:abstractNumId w:val="19"/>
  </w:num>
  <w:num w:numId="9">
    <w:abstractNumId w:val="13"/>
  </w:num>
  <w:num w:numId="10">
    <w:abstractNumId w:val="6"/>
  </w:num>
  <w:num w:numId="11">
    <w:abstractNumId w:val="27"/>
  </w:num>
  <w:num w:numId="12">
    <w:abstractNumId w:val="33"/>
  </w:num>
  <w:num w:numId="13">
    <w:abstractNumId w:val="12"/>
  </w:num>
  <w:num w:numId="14">
    <w:abstractNumId w:val="22"/>
  </w:num>
  <w:num w:numId="15">
    <w:abstractNumId w:val="24"/>
  </w:num>
  <w:num w:numId="16">
    <w:abstractNumId w:val="14"/>
  </w:num>
  <w:num w:numId="17">
    <w:abstractNumId w:val="34"/>
  </w:num>
  <w:num w:numId="18">
    <w:abstractNumId w:val="7"/>
  </w:num>
  <w:num w:numId="19">
    <w:abstractNumId w:val="29"/>
  </w:num>
  <w:num w:numId="20">
    <w:abstractNumId w:val="37"/>
  </w:num>
  <w:num w:numId="21">
    <w:abstractNumId w:val="3"/>
  </w:num>
  <w:num w:numId="22">
    <w:abstractNumId w:val="5"/>
  </w:num>
  <w:num w:numId="23">
    <w:abstractNumId w:val="18"/>
  </w:num>
  <w:num w:numId="24">
    <w:abstractNumId w:val="38"/>
  </w:num>
  <w:num w:numId="25">
    <w:abstractNumId w:val="20"/>
  </w:num>
  <w:num w:numId="26">
    <w:abstractNumId w:val="31"/>
  </w:num>
  <w:num w:numId="27">
    <w:abstractNumId w:val="4"/>
  </w:num>
  <w:num w:numId="28">
    <w:abstractNumId w:val="2"/>
  </w:num>
  <w:num w:numId="29">
    <w:abstractNumId w:val="11"/>
  </w:num>
  <w:num w:numId="30">
    <w:abstractNumId w:val="25"/>
  </w:num>
  <w:num w:numId="31">
    <w:abstractNumId w:val="36"/>
  </w:num>
  <w:num w:numId="32">
    <w:abstractNumId w:val="26"/>
  </w:num>
  <w:num w:numId="33">
    <w:abstractNumId w:val="39"/>
  </w:num>
  <w:num w:numId="34">
    <w:abstractNumId w:val="1"/>
  </w:num>
  <w:num w:numId="35">
    <w:abstractNumId w:val="35"/>
  </w:num>
  <w:num w:numId="36">
    <w:abstractNumId w:val="23"/>
  </w:num>
  <w:num w:numId="37">
    <w:abstractNumId w:val="0"/>
  </w:num>
  <w:num w:numId="38">
    <w:abstractNumId w:val="30"/>
  </w:num>
  <w:num w:numId="39">
    <w:abstractNumId w:val="9"/>
  </w:num>
  <w:num w:numId="40">
    <w:abstractNumId w:val="8"/>
  </w:num>
  <w:num w:numId="41">
    <w:abstractNumId w:val="21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MzA0sjSyMDUxNjFT0lEKTi0uzszPAykwrAUAszwgnywAAAA="/>
  </w:docVars>
  <w:rsids>
    <w:rsidRoot w:val="001B2141"/>
    <w:rsid w:val="00076C3A"/>
    <w:rsid w:val="000856A5"/>
    <w:rsid w:val="000B590E"/>
    <w:rsid w:val="000E2D81"/>
    <w:rsid w:val="001733BE"/>
    <w:rsid w:val="001956B9"/>
    <w:rsid w:val="001A6610"/>
    <w:rsid w:val="001B2141"/>
    <w:rsid w:val="001D16DC"/>
    <w:rsid w:val="001D41E3"/>
    <w:rsid w:val="001D5F2E"/>
    <w:rsid w:val="00275C50"/>
    <w:rsid w:val="002B0FFE"/>
    <w:rsid w:val="002B64BD"/>
    <w:rsid w:val="003116FD"/>
    <w:rsid w:val="003347BC"/>
    <w:rsid w:val="003F58AD"/>
    <w:rsid w:val="00406591"/>
    <w:rsid w:val="00414D69"/>
    <w:rsid w:val="004270D9"/>
    <w:rsid w:val="00436814"/>
    <w:rsid w:val="00443C45"/>
    <w:rsid w:val="0047425E"/>
    <w:rsid w:val="004D04C9"/>
    <w:rsid w:val="005326F5"/>
    <w:rsid w:val="005C6ED6"/>
    <w:rsid w:val="005D0A19"/>
    <w:rsid w:val="006207D8"/>
    <w:rsid w:val="00645074"/>
    <w:rsid w:val="00661D0B"/>
    <w:rsid w:val="00671A4B"/>
    <w:rsid w:val="00675C1D"/>
    <w:rsid w:val="00685C13"/>
    <w:rsid w:val="00686112"/>
    <w:rsid w:val="00696E04"/>
    <w:rsid w:val="006F45EA"/>
    <w:rsid w:val="006F4ED5"/>
    <w:rsid w:val="0070210A"/>
    <w:rsid w:val="0077205D"/>
    <w:rsid w:val="00781C88"/>
    <w:rsid w:val="00784F1D"/>
    <w:rsid w:val="007F304C"/>
    <w:rsid w:val="008110A7"/>
    <w:rsid w:val="00854BA0"/>
    <w:rsid w:val="00862933"/>
    <w:rsid w:val="00874387"/>
    <w:rsid w:val="008916E0"/>
    <w:rsid w:val="008A4FE5"/>
    <w:rsid w:val="00907B74"/>
    <w:rsid w:val="00980FFC"/>
    <w:rsid w:val="009909CD"/>
    <w:rsid w:val="009B09EE"/>
    <w:rsid w:val="00A25076"/>
    <w:rsid w:val="00A51106"/>
    <w:rsid w:val="00A924DC"/>
    <w:rsid w:val="00AC67ED"/>
    <w:rsid w:val="00AD30CC"/>
    <w:rsid w:val="00B044CD"/>
    <w:rsid w:val="00B50B7C"/>
    <w:rsid w:val="00B53C93"/>
    <w:rsid w:val="00B646B2"/>
    <w:rsid w:val="00B700CB"/>
    <w:rsid w:val="00B7519A"/>
    <w:rsid w:val="00B91A1C"/>
    <w:rsid w:val="00BC1FC4"/>
    <w:rsid w:val="00BF154F"/>
    <w:rsid w:val="00C41269"/>
    <w:rsid w:val="00C54BB7"/>
    <w:rsid w:val="00C91747"/>
    <w:rsid w:val="00CA36F6"/>
    <w:rsid w:val="00CD2DEC"/>
    <w:rsid w:val="00CE5BCB"/>
    <w:rsid w:val="00CF1D50"/>
    <w:rsid w:val="00CF2BB7"/>
    <w:rsid w:val="00CF3FCC"/>
    <w:rsid w:val="00D06E28"/>
    <w:rsid w:val="00D14F9D"/>
    <w:rsid w:val="00D2468A"/>
    <w:rsid w:val="00D257AF"/>
    <w:rsid w:val="00D31FA1"/>
    <w:rsid w:val="00D321C2"/>
    <w:rsid w:val="00D82C4B"/>
    <w:rsid w:val="00DA43B1"/>
    <w:rsid w:val="00E25AF1"/>
    <w:rsid w:val="00E3705E"/>
    <w:rsid w:val="00E641D7"/>
    <w:rsid w:val="00EB69AD"/>
    <w:rsid w:val="00F35BE3"/>
    <w:rsid w:val="00F40A18"/>
    <w:rsid w:val="00FB2594"/>
    <w:rsid w:val="00FC3217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27C01"/>
  <w15:chartTrackingRefBased/>
  <w15:docId w15:val="{C676B3EE-7406-452C-A149-CC74EFFA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4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Pr>
      <w:i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B01513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DefaultParagraphFont"/>
    <w:unhideWhenUsed/>
    <w:rPr>
      <w:color w:val="4FB8C1" w:themeColor="text2" w:themeTint="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DFFCB" w:themeColor="followedHyperlink"/>
      <w:u w:val="single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8"/>
      <w:szCs w:val="28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4F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B"/>
    <w:rPr>
      <w:rFonts w:ascii="Segoe UI" w:eastAsiaTheme="minorHAnsi" w:hAnsi="Segoe UI" w:cs="Segoe U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14D69"/>
    <w:pPr>
      <w:spacing w:before="240" w:after="0" w:line="259" w:lineRule="auto"/>
      <w:outlineLvl w:val="9"/>
    </w:pPr>
    <w:rPr>
      <w:color w:val="830F0E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CD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0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CD"/>
    <w:rPr>
      <w:rFonts w:eastAsiaTheme="minorHAnsi"/>
      <w:sz w:val="22"/>
      <w:szCs w:val="22"/>
      <w:lang w:eastAsia="en-US"/>
    </w:rPr>
  </w:style>
  <w:style w:type="character" w:customStyle="1" w:styleId="contenttext">
    <w:name w:val="contenttext"/>
    <w:basedOn w:val="DefaultParagraphFont"/>
    <w:rsid w:val="009909CD"/>
  </w:style>
  <w:style w:type="paragraph" w:styleId="NormalWeb">
    <w:name w:val="Normal (Web)"/>
    <w:basedOn w:val="Normal"/>
    <w:uiPriority w:val="99"/>
    <w:semiHidden/>
    <w:unhideWhenUsed/>
    <w:rsid w:val="004D0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1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nowhow2go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igfuture.collegeboard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hyperlink" Target="http://www.knowhow2go.com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igfuture.collegeboard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earup.wa.gov/students-families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k\AppData\Roaming\Microsoft\Templates\Ion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8BB5-D7B0-47D8-B1CD-72518F45042C}"/>
      </w:docPartPr>
      <w:docPartBody>
        <w:p w:rsidR="004D1936" w:rsidRDefault="00A523FA"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4E68171AA79A41F7867750478E3F3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E7EF-18B8-4AAC-A601-A71D3EF60AAA}"/>
      </w:docPartPr>
      <w:docPartBody>
        <w:p w:rsidR="001C00F9" w:rsidRDefault="00716C55" w:rsidP="00716C55">
          <w:pPr>
            <w:pStyle w:val="4E68171AA79A41F7867750478E3F38D8"/>
          </w:pPr>
          <w:r w:rsidRPr="00094E8D">
            <w:rPr>
              <w:rStyle w:val="PlaceholderText"/>
            </w:rPr>
            <w:t>Click here to enter text.</w:t>
          </w:r>
        </w:p>
      </w:docPartBody>
    </w:docPart>
    <w:docPart>
      <w:docPartPr>
        <w:name w:val="B92D85FD1D934650A942C263F1C3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E704A-8E64-4927-97EE-182C34BFAA10}"/>
      </w:docPartPr>
      <w:docPartBody>
        <w:p w:rsidR="001C00F9" w:rsidRDefault="00716C55" w:rsidP="00716C55">
          <w:pPr>
            <w:pStyle w:val="B92D85FD1D934650A942C263F1C31EAE"/>
          </w:pPr>
          <w:r w:rsidRPr="00094E8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3FA"/>
    <w:rsid w:val="001966B3"/>
    <w:rsid w:val="001C00F9"/>
    <w:rsid w:val="004D1936"/>
    <w:rsid w:val="00594CB4"/>
    <w:rsid w:val="00716C55"/>
    <w:rsid w:val="008C7997"/>
    <w:rsid w:val="00A523FA"/>
    <w:rsid w:val="00BD4B9E"/>
    <w:rsid w:val="00C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C55"/>
    <w:rPr>
      <w:color w:val="808080"/>
    </w:rPr>
  </w:style>
  <w:style w:type="paragraph" w:customStyle="1" w:styleId="4E68171AA79A41F7867750478E3F38D8">
    <w:name w:val="4E68171AA79A41F7867750478E3F38D8"/>
    <w:rsid w:val="00716C55"/>
  </w:style>
  <w:style w:type="paragraph" w:customStyle="1" w:styleId="B92D85FD1D934650A942C263F1C31EAE">
    <w:name w:val="B92D85FD1D934650A942C263F1C31EAE"/>
    <w:rsid w:val="00716C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FA4B3F-7DEF-4235-8B59-D4776DF7EC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design (blank)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 Kelly</dc:creator>
  <cp:keywords/>
  <cp:lastModifiedBy>Kelly, Beth (WSAC)</cp:lastModifiedBy>
  <cp:revision>3</cp:revision>
  <cp:lastPrinted>2015-05-28T22:43:00Z</cp:lastPrinted>
  <dcterms:created xsi:type="dcterms:W3CDTF">2018-09-18T18:10:00Z</dcterms:created>
  <dcterms:modified xsi:type="dcterms:W3CDTF">2021-08-27T17:49:00Z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