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303AB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0B90D" wp14:editId="3C07F5CC">
                <wp:simplePos x="0" y="0"/>
                <wp:positionH relativeFrom="column">
                  <wp:posOffset>-2540</wp:posOffset>
                </wp:positionH>
                <wp:positionV relativeFrom="paragraph">
                  <wp:posOffset>1398270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1B590" w14:textId="13702207" w:rsidR="001B2141" w:rsidRPr="008D5B76" w:rsidRDefault="0050543D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ديسمبر</w:t>
                            </w:r>
                            <w:proofErr w:type="spellEnd"/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proofErr w:type="spellEnd"/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proofErr w:type="spellEnd"/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proofErr w:type="spellEnd"/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السابع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0B9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2pt;margin-top:110.1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" fillcolor="#4fb8c1 [1951]" stroked="f" strokeweight=".5pt">
                <v:textbox>
                  <w:txbxContent>
                    <w:p w14:paraId="48D1B590" w14:textId="13702207" w:rsidR="001B2141" w:rsidRPr="008D5B76" w:rsidRDefault="0050543D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32"/>
                        </w:rPr>
                        <w:t>ديسمبر</w:t>
                      </w:r>
                      <w:proofErr w:type="spellEnd"/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32"/>
                        </w:rPr>
                        <w:t>السابع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186D774B" wp14:editId="3A86261A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47709394" wp14:editId="44DA7054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5014C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325F7835" w14:textId="6A1D203B" w:rsidR="001A6610" w:rsidRPr="0050543D" w:rsidRDefault="0050543D" w:rsidP="009909CD">
                            <w:pPr>
                              <w:rPr>
                                <w:rFonts w:ascii="Myriad Pro" w:hAnsi="Myriad Pro"/>
                                <w:b/>
                                <w:sz w:val="48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نموذج</w:t>
                            </w:r>
                            <w:proofErr w:type="spellEnd"/>
                            <w:r w:rsidRPr="0050543D">
                              <w:rPr>
                                <w:rFonts w:ascii="Myriad Pro" w:hAnsi="Myriad Pro"/>
                                <w:b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نشرة</w:t>
                            </w:r>
                            <w:proofErr w:type="spellEnd"/>
                            <w:r w:rsidRPr="0050543D">
                              <w:rPr>
                                <w:rFonts w:ascii="Myriad Pro" w:hAnsi="Myriad Pro"/>
                                <w:b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إخبارية</w:t>
                            </w:r>
                            <w:proofErr w:type="spellEnd"/>
                          </w:p>
                          <w:p w14:paraId="1705B023" w14:textId="31C0AF05" w:rsidR="009909CD" w:rsidRPr="0050543D" w:rsidRDefault="0050543D" w:rsidP="009909CD">
                            <w:pPr>
                              <w:rPr>
                                <w:rFonts w:ascii="Myriad Pro" w:hAnsi="Myriad Pro"/>
                                <w:sz w:val="40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eastAsiaTheme="minorEastAsia" w:hAnsi="Arial" w:cs="Arial"/>
                                <w:sz w:val="44"/>
                                <w:szCs w:val="36"/>
                                <w:lang w:eastAsia="ja-JP"/>
                              </w:rPr>
                              <w:t>المدرسة</w:t>
                            </w:r>
                            <w:proofErr w:type="spellEnd"/>
                            <w:r w:rsidRPr="0050543D">
                              <w:rPr>
                                <w:rFonts w:ascii="Myriad Pro" w:eastAsiaTheme="minorEastAsia" w:hAnsi="Myriad Pro" w:cs="Myriad Pro"/>
                                <w:sz w:val="40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EastAsia" w:hAnsi="Arial" w:cs="Arial"/>
                                <w:sz w:val="44"/>
                                <w:szCs w:val="36"/>
                                <w:lang w:eastAsia="ja-JP"/>
                              </w:rPr>
                              <w:t>الثانوية</w:t>
                            </w:r>
                            <w:proofErr w:type="spellEnd"/>
                            <w:r w:rsidRPr="0050543D">
                              <w:rPr>
                                <w:rFonts w:ascii="Myriad Pro" w:eastAsiaTheme="minorEastAsia" w:hAnsi="Myriad Pro" w:cs="Myriad Pro"/>
                                <w:sz w:val="40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EastAsia" w:hAnsi="Arial" w:cs="Arial"/>
                                <w:sz w:val="44"/>
                                <w:szCs w:val="36"/>
                                <w:lang w:eastAsia="ja-JP"/>
                              </w:rPr>
                              <w:t>والتخطيط</w:t>
                            </w:r>
                            <w:proofErr w:type="spellEnd"/>
                            <w:r w:rsidRPr="0050543D">
                              <w:rPr>
                                <w:rFonts w:ascii="Myriad Pro" w:eastAsiaTheme="minorEastAsia" w:hAnsi="Myriad Pro" w:cs="Myriad Pro"/>
                                <w:sz w:val="40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EastAsia" w:hAnsi="Arial" w:cs="Arial"/>
                                <w:sz w:val="44"/>
                                <w:szCs w:val="36"/>
                                <w:lang w:eastAsia="ja-JP"/>
                              </w:rPr>
                              <w:t>اللاحق</w:t>
                            </w:r>
                            <w:proofErr w:type="spellEnd"/>
                            <w:r w:rsidRPr="0050543D">
                              <w:rPr>
                                <w:rFonts w:ascii="Myriad Pro" w:eastAsiaTheme="minorEastAsia" w:hAnsi="Myriad Pro" w:cs="Myriad Pro"/>
                                <w:sz w:val="40"/>
                                <w:szCs w:val="36"/>
                                <w:lang w:eastAsia="ja-JP"/>
                              </w:rPr>
                              <w:t xml:space="preserve"> - </w:t>
                            </w:r>
                            <w:proofErr w:type="spellStart"/>
                            <w:r w:rsidRPr="0050543D">
                              <w:rPr>
                                <w:rFonts w:ascii="Arial" w:eastAsiaTheme="minorEastAsia" w:hAnsi="Arial" w:cs="Arial"/>
                                <w:sz w:val="44"/>
                                <w:szCs w:val="36"/>
                                <w:lang w:eastAsia="ja-JP"/>
                              </w:rPr>
                              <w:t>الأخبار</w:t>
                            </w:r>
                            <w:proofErr w:type="spellEnd"/>
                            <w:r w:rsidRPr="0050543D">
                              <w:rPr>
                                <w:rFonts w:ascii="Myriad Pro" w:eastAsiaTheme="minorEastAsia" w:hAnsi="Myriad Pro" w:cs="Myriad Pro"/>
                                <w:sz w:val="40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EastAsia" w:hAnsi="Arial" w:cs="Arial"/>
                                <w:sz w:val="44"/>
                                <w:szCs w:val="36"/>
                                <w:lang w:eastAsia="ja-JP"/>
                              </w:rPr>
                              <w:t>والمعلومات</w:t>
                            </w:r>
                            <w:proofErr w:type="spellEnd"/>
                          </w:p>
                          <w:p w14:paraId="5042EB2E" w14:textId="77777777" w:rsidR="001A6610" w:rsidRPr="009909CD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09394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1F95014C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325F7835" w14:textId="6A1D203B" w:rsidR="001A6610" w:rsidRPr="0050543D" w:rsidRDefault="0050543D" w:rsidP="009909CD">
                      <w:pPr>
                        <w:rPr>
                          <w:rFonts w:ascii="Myriad Pro" w:hAnsi="Myriad Pro"/>
                          <w:b/>
                          <w:sz w:val="48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52"/>
                        </w:rPr>
                        <w:t>نموذج</w:t>
                      </w:r>
                      <w:proofErr w:type="spellEnd"/>
                      <w:r w:rsidRPr="0050543D">
                        <w:rPr>
                          <w:rFonts w:ascii="Myriad Pro" w:hAnsi="Myriad Pro"/>
                          <w:b/>
                          <w:sz w:val="4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52"/>
                        </w:rPr>
                        <w:t>نشرة</w:t>
                      </w:r>
                      <w:proofErr w:type="spellEnd"/>
                      <w:r w:rsidRPr="0050543D">
                        <w:rPr>
                          <w:rFonts w:ascii="Myriad Pro" w:hAnsi="Myriad Pro"/>
                          <w:b/>
                          <w:sz w:val="4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52"/>
                        </w:rPr>
                        <w:t>إخبارية</w:t>
                      </w:r>
                      <w:proofErr w:type="spellEnd"/>
                    </w:p>
                    <w:p w14:paraId="1705B023" w14:textId="31C0AF05" w:rsidR="009909CD" w:rsidRPr="0050543D" w:rsidRDefault="0050543D" w:rsidP="009909CD">
                      <w:pPr>
                        <w:rPr>
                          <w:rFonts w:ascii="Myriad Pro" w:hAnsi="Myriad Pro"/>
                          <w:sz w:val="40"/>
                        </w:rPr>
                      </w:pPr>
                      <w:proofErr w:type="spellStart"/>
                      <w:r w:rsidRPr="0050543D">
                        <w:rPr>
                          <w:rFonts w:ascii="Arial" w:eastAsiaTheme="minorEastAsia" w:hAnsi="Arial" w:cs="Arial"/>
                          <w:sz w:val="44"/>
                          <w:szCs w:val="36"/>
                          <w:lang w:eastAsia="ja-JP"/>
                        </w:rPr>
                        <w:t>المدرسة</w:t>
                      </w:r>
                      <w:proofErr w:type="spellEnd"/>
                      <w:r w:rsidRPr="0050543D">
                        <w:rPr>
                          <w:rFonts w:ascii="Myriad Pro" w:eastAsiaTheme="minorEastAsia" w:hAnsi="Myriad Pro" w:cs="Myriad Pro"/>
                          <w:sz w:val="40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EastAsia" w:hAnsi="Arial" w:cs="Arial"/>
                          <w:sz w:val="44"/>
                          <w:szCs w:val="36"/>
                          <w:lang w:eastAsia="ja-JP"/>
                        </w:rPr>
                        <w:t>الثانوية</w:t>
                      </w:r>
                      <w:proofErr w:type="spellEnd"/>
                      <w:r w:rsidRPr="0050543D">
                        <w:rPr>
                          <w:rFonts w:ascii="Myriad Pro" w:eastAsiaTheme="minorEastAsia" w:hAnsi="Myriad Pro" w:cs="Myriad Pro"/>
                          <w:sz w:val="40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EastAsia" w:hAnsi="Arial" w:cs="Arial"/>
                          <w:sz w:val="44"/>
                          <w:szCs w:val="36"/>
                          <w:lang w:eastAsia="ja-JP"/>
                        </w:rPr>
                        <w:t>والتخطيط</w:t>
                      </w:r>
                      <w:proofErr w:type="spellEnd"/>
                      <w:r w:rsidRPr="0050543D">
                        <w:rPr>
                          <w:rFonts w:ascii="Myriad Pro" w:eastAsiaTheme="minorEastAsia" w:hAnsi="Myriad Pro" w:cs="Myriad Pro"/>
                          <w:sz w:val="40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EastAsia" w:hAnsi="Arial" w:cs="Arial"/>
                          <w:sz w:val="44"/>
                          <w:szCs w:val="36"/>
                          <w:lang w:eastAsia="ja-JP"/>
                        </w:rPr>
                        <w:t>اللاحق</w:t>
                      </w:r>
                      <w:proofErr w:type="spellEnd"/>
                      <w:r w:rsidRPr="0050543D">
                        <w:rPr>
                          <w:rFonts w:ascii="Myriad Pro" w:eastAsiaTheme="minorEastAsia" w:hAnsi="Myriad Pro" w:cs="Myriad Pro"/>
                          <w:sz w:val="40"/>
                          <w:szCs w:val="36"/>
                          <w:lang w:eastAsia="ja-JP"/>
                        </w:rPr>
                        <w:t xml:space="preserve"> - </w:t>
                      </w:r>
                      <w:proofErr w:type="spellStart"/>
                      <w:r w:rsidRPr="0050543D">
                        <w:rPr>
                          <w:rFonts w:ascii="Arial" w:eastAsiaTheme="minorEastAsia" w:hAnsi="Arial" w:cs="Arial"/>
                          <w:sz w:val="44"/>
                          <w:szCs w:val="36"/>
                          <w:lang w:eastAsia="ja-JP"/>
                        </w:rPr>
                        <w:t>الأخبار</w:t>
                      </w:r>
                      <w:proofErr w:type="spellEnd"/>
                      <w:r w:rsidRPr="0050543D">
                        <w:rPr>
                          <w:rFonts w:ascii="Myriad Pro" w:eastAsiaTheme="minorEastAsia" w:hAnsi="Myriad Pro" w:cs="Myriad Pro"/>
                          <w:sz w:val="40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EastAsia" w:hAnsi="Arial" w:cs="Arial"/>
                          <w:sz w:val="44"/>
                          <w:szCs w:val="36"/>
                          <w:lang w:eastAsia="ja-JP"/>
                        </w:rPr>
                        <w:t>والمعلومات</w:t>
                      </w:r>
                      <w:proofErr w:type="spellEnd"/>
                    </w:p>
                    <w:p w14:paraId="5042EB2E" w14:textId="77777777" w:rsidR="001A6610" w:rsidRPr="009909CD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9B07C82" w14:textId="77777777" w:rsidR="001B2141" w:rsidRDefault="000F0823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141F02" wp14:editId="1DF65710">
                <wp:simplePos x="0" y="0"/>
                <wp:positionH relativeFrom="column">
                  <wp:posOffset>88900</wp:posOffset>
                </wp:positionH>
                <wp:positionV relativeFrom="paragraph">
                  <wp:posOffset>269149</wp:posOffset>
                </wp:positionV>
                <wp:extent cx="5245563" cy="605943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563" cy="60594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F53A" w14:textId="192F8B3C" w:rsidR="009903F2" w:rsidRPr="003E0442" w:rsidRDefault="0050543D" w:rsidP="000F0823">
                            <w:pPr>
                              <w:spacing w:after="0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كلما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كان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نحصله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أكبر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كلما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كان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أردنا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تحصيله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أكبر</w:t>
                            </w:r>
                            <w:proofErr w:type="spellEnd"/>
                          </w:p>
                          <w:p w14:paraId="6E5A86E3" w14:textId="76BDEEB5" w:rsidR="00C626AD" w:rsidRPr="000F0823" w:rsidRDefault="0050543D" w:rsidP="00C626AD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عندما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يتعلق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الأمر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بمساعدة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المراهقين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التحضير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للكليات</w:t>
                            </w:r>
                            <w:proofErr w:type="spellEnd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"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مراقبة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واجباتهم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"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عادة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تفوق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المشورة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المقدمة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للعائلة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يبدو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الأمر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بسيطًا</w:t>
                            </w:r>
                            <w:proofErr w:type="spellEnd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ولكنه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ليس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كذلك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يتطلب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القيام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"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بالواجبات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"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أكثر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إتقان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الحقائق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الرياضية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علامات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الترقيم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يحتاج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تنظيم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المهام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بهم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والتركيز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غليها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وإدارة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الوقت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بهم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إنهم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يحتاجون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الاستماع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الأسئلة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وطرحها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عندما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يقوم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المعلمون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بتعيين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الأعمال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وتستطيع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العائلات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مساعدة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أولادها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تطوير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هذه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المهارات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381794A9" w14:textId="77777777" w:rsidR="0050543D" w:rsidRDefault="0050543D" w:rsidP="00C626AD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بيد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معدات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المذاكرة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الناجحة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ليست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كافية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للمضي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قدمًا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إذ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يجب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الشباب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تنمية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"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نقاط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قوة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الشخصية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"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مثل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المثابرة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والفضول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ومراعاة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مشاعر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الآخرين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والتفاؤل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وهم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يحتاجون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تعلم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ضبط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النفس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وكيفية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التعامل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التوتر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وأن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يتعلموا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فشلهم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وكلما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الأولاد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أكثر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فضولاً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ودهاء</w:t>
                            </w:r>
                            <w:proofErr w:type="spellEnd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كلما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أفضل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إنهم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يحتاجون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الثقة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بالنفس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–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وهو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الاعتقاد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بأنه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يمكنهم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النجاح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رغم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الصعوبات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ويمكن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للعائلات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المساعدة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تعزيز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تلك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الثقة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بالنفس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خلال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التوقعات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الكبيرة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والتصديق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بأن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أولادهم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يكونوا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ناجحين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6AC35CB4" w14:textId="77777777" w:rsidR="0050543D" w:rsidRDefault="0050543D" w:rsidP="00C626AD">
                            <w:pPr>
                              <w:pStyle w:val="NormalWeb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ويظهر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البحث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توقعات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أولياء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الأمور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بأولادهم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غي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الصف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الثامن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يكون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لها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تأثيرات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كبيرة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التحصيل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الأكاديمي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للطلاب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واحتمال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الحصول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تقدير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Theme="minorHAnsi" w:hAnsi="Arial" w:cs="Arial"/>
                                <w:sz w:val="28"/>
                                <w:szCs w:val="26"/>
                              </w:rPr>
                              <w:t>الكلية</w:t>
                            </w:r>
                            <w:proofErr w:type="spellEnd"/>
                            <w:r w:rsidRPr="0050543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22595317" w14:textId="46D064D6" w:rsidR="00C626AD" w:rsidRPr="00A36BBB" w:rsidRDefault="0050543D" w:rsidP="00C626AD">
                            <w:pPr>
                              <w:rPr>
                                <w:rFonts w:ascii="Myriad Pro" w:hAnsi="Myriad Pro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الخلاصة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دع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يعرف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أنك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تؤمن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لديه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القدرة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الأداء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الجيد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والالتحاق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بالكلية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–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فسلوكك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وتوقعاتك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لها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أهمية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أكثر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مما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تعتقد</w:t>
                            </w:r>
                            <w:proofErr w:type="spellEnd"/>
                            <w:r w:rsidRPr="0050543D"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  <w:t>!</w:t>
                            </w:r>
                          </w:p>
                          <w:p w14:paraId="57D5652F" w14:textId="77777777" w:rsidR="006207D8" w:rsidRPr="00275C50" w:rsidRDefault="006207D8" w:rsidP="00696E04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1F02" id="Text Box 2" o:spid="_x0000_s1028" type="#_x0000_t202" style="position:absolute;margin-left:7pt;margin-top:21.2pt;width:413.05pt;height:47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" filled="f" stroked="f">
                <v:textbox>
                  <w:txbxContent>
                    <w:p w14:paraId="23E6F53A" w14:textId="192F8B3C" w:rsidR="009903F2" w:rsidRPr="003E0442" w:rsidRDefault="0050543D" w:rsidP="000F0823">
                      <w:pPr>
                        <w:spacing w:after="0"/>
                        <w:rPr>
                          <w:b/>
                          <w:sz w:val="28"/>
                          <w:szCs w:val="26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كلما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كان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نحصله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أكبر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كلما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كان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أردنا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تحصيله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أكبر</w:t>
                      </w:r>
                      <w:proofErr w:type="spellEnd"/>
                    </w:p>
                    <w:p w14:paraId="6E5A86E3" w14:textId="76BDEEB5" w:rsidR="00C626AD" w:rsidRPr="000F0823" w:rsidRDefault="0050543D" w:rsidP="00C626AD">
                      <w:p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عندما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يتعلق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الأمر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بمساعدة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المراهقين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التحضير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للكليات</w:t>
                      </w:r>
                      <w:proofErr w:type="spellEnd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"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مراقبة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واجباتهم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"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عادة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تفوق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المشورة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المقدمة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للعائلة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يبدو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الأمر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بسيطًا</w:t>
                      </w:r>
                      <w:proofErr w:type="spellEnd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ولكنه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ليس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كذلك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يتطلب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القيام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"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بالواجبات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"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أكثر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إتقان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الحقائق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الرياضية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علامات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الترقيم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يحتاج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تنظيم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المهام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بهم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والتركيز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غليها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وإدارة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الوقت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بهم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إنهم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يحتاجون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الاستماع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الأسئلة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وطرحها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عندما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يقوم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المعلمون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بتعيين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الأعمال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وتستطيع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العائلات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مساعدة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أولادها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تطوير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هذه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المهارات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381794A9" w14:textId="77777777" w:rsidR="0050543D" w:rsidRDefault="0050543D" w:rsidP="00C626AD">
                      <w:p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بيد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معدات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المذاكرة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الناجحة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ليست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كافية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للمضي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قدمًا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إذ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يجب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الشباب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تنمية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"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نقاط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قوة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الشخصية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"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مثل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المثابرة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والفضول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ومراعاة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مشاعر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الآخرين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والتفاؤل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وهم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يحتاجون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تعلم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ضبط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النفس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وكيفية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التعامل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مع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التوتر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وأن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يتعلموا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فشلهم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وكلما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كان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الأولاد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أكثر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فضولاً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ودهاء</w:t>
                      </w:r>
                      <w:proofErr w:type="spellEnd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كلما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كان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ذلك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أفضل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إنهم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يحتاجون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الثقة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بالنفس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–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وهو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الاعتقاد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بأنه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يمكنهم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النجاح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رغم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الصعوبات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ويمكن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للعائلات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المساعدة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تعزيز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تلك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الثقة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بالنفس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خلال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التوقعات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الكبيرة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والتصديق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بأن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أولادهم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يكونوا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ناجحين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6AC35CB4" w14:textId="77777777" w:rsidR="0050543D" w:rsidRDefault="0050543D" w:rsidP="00C626AD">
                      <w:pPr>
                        <w:pStyle w:val="NormalWeb"/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</w:pP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ويظهر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البحث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توقعات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أولياء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الأمور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الخاصة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بأولادهم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غي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الصف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الثامن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يكون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لها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تأثيرات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كبيرة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التحصيل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الأكاديمي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للطلاب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واحتمال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الحصول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تقدير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Theme="minorHAnsi" w:hAnsi="Arial" w:cs="Arial"/>
                          <w:sz w:val="28"/>
                          <w:szCs w:val="26"/>
                        </w:rPr>
                        <w:t>الكلية</w:t>
                      </w:r>
                      <w:proofErr w:type="spellEnd"/>
                      <w:r w:rsidRPr="0050543D">
                        <w:rPr>
                          <w:rFonts w:asciiTheme="minorHAnsi" w:eastAsiaTheme="minorHAnsi" w:hAnsiTheme="minorHAnsi" w:cstheme="minorBidi"/>
                          <w:sz w:val="28"/>
                          <w:szCs w:val="26"/>
                        </w:rPr>
                        <w:t>.</w:t>
                      </w:r>
                    </w:p>
                    <w:p w14:paraId="22595317" w14:textId="46D064D6" w:rsidR="00C626AD" w:rsidRPr="00A36BBB" w:rsidRDefault="0050543D" w:rsidP="00C626AD">
                      <w:pPr>
                        <w:rPr>
                          <w:rFonts w:ascii="Myriad Pro" w:hAnsi="Myriad Pro"/>
                        </w:rPr>
                      </w:pP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الخلاصة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: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دع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يعرف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أنك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تؤمن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لديه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القدرة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الأداء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الجيد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والالتحاق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بالكلية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–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فسلوكك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وتوقعاتك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لها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أهمية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أكثر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مما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تعتقد</w:t>
                      </w:r>
                      <w:proofErr w:type="spellEnd"/>
                      <w:r w:rsidRPr="0050543D">
                        <w:rPr>
                          <w:rFonts w:eastAsia="Times New Roman" w:cs="Times New Roman"/>
                          <w:sz w:val="28"/>
                          <w:szCs w:val="26"/>
                        </w:rPr>
                        <w:t>!</w:t>
                      </w:r>
                    </w:p>
                    <w:p w14:paraId="57D5652F" w14:textId="77777777" w:rsidR="006207D8" w:rsidRPr="00275C50" w:rsidRDefault="006207D8" w:rsidP="00696E04">
                      <w:pPr>
                        <w:pStyle w:val="NoSpacing"/>
                        <w:jc w:val="right"/>
                        <w:rPr>
                          <w:sz w:val="20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69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76B14B" wp14:editId="7A7C51B9">
                <wp:simplePos x="0" y="0"/>
                <wp:positionH relativeFrom="margin">
                  <wp:align>left</wp:align>
                </wp:positionH>
                <wp:positionV relativeFrom="paragraph">
                  <wp:posOffset>6407018</wp:posOffset>
                </wp:positionV>
                <wp:extent cx="7314516" cy="365760"/>
                <wp:effectExtent l="0" t="0" r="127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516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68F94" w14:textId="1076AE07" w:rsidR="00CA36F6" w:rsidRPr="008D5B76" w:rsidRDefault="0050543D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هل</w:t>
                            </w:r>
                            <w:proofErr w:type="spellEnd"/>
                            <w:r w:rsidRPr="0050543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تعلم</w:t>
                            </w:r>
                            <w:proofErr w:type="spellEnd"/>
                            <w:r w:rsidRPr="0050543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B14B" id="Text Box 8" o:spid="_x0000_s1029" type="#_x0000_t202" style="position:absolute;margin-left:0;margin-top:504.5pt;width:575.95pt;height:28.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" fillcolor="#4fb8c1 [1951]" stroked="f" strokeweight=".5pt">
                <v:textbox>
                  <w:txbxContent>
                    <w:p w14:paraId="41568F94" w14:textId="1076AE07" w:rsidR="00CA36F6" w:rsidRPr="008D5B76" w:rsidRDefault="0050543D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32"/>
                        </w:rPr>
                        <w:t>هل</w:t>
                      </w:r>
                      <w:proofErr w:type="spellEnd"/>
                      <w:r w:rsidRPr="0050543D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32"/>
                        </w:rPr>
                        <w:t>تعلم</w:t>
                      </w:r>
                      <w:proofErr w:type="spellEnd"/>
                      <w:r w:rsidRPr="0050543D">
                        <w:rPr>
                          <w:rFonts w:ascii="Arial" w:hAnsi="Arial" w:cs="Arial"/>
                          <w:b/>
                          <w:sz w:val="32"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3F2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8315A" wp14:editId="686A0902">
                <wp:simplePos x="0" y="0"/>
                <wp:positionH relativeFrom="column">
                  <wp:posOffset>38100</wp:posOffset>
                </wp:positionH>
                <wp:positionV relativeFrom="paragraph">
                  <wp:posOffset>6773545</wp:posOffset>
                </wp:positionV>
                <wp:extent cx="7229475" cy="13906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32685" w14:textId="3C7B337F" w:rsidR="00677DAF" w:rsidRPr="0050543D" w:rsidRDefault="0050543D" w:rsidP="00677DAF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ليست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إمكانيات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أي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أحد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محددة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عند</w:t>
                            </w:r>
                            <w:proofErr w:type="spellEnd"/>
                            <w:r w:rsidRPr="0050543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الميلاد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>. "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ماريا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سريعة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التعلم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>" "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سيء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الرياضيات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".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إننا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نتحدث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هذه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السمات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وكأنها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غير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قابلة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للتغيير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لقد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اكتشف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العلماء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الذين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قاموا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بدراسة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المخ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أنه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بإمكاننا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جميعًا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ننمو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لنصبح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أقويات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ونواجه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التحديات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إذا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عملنا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بجد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وركزنا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فالموهبة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الطبيعية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والاستعداد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الفكري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هي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مجرد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البداية</w:t>
                            </w:r>
                            <w:proofErr w:type="spellEnd"/>
                            <w:r w:rsidRPr="0050543D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15A" id="Text Box 13" o:spid="_x0000_s1030" type="#_x0000_t202" style="position:absolute;margin-left:3pt;margin-top:533.35pt;width:569.2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" filled="f" stroked="f" strokeweight=".5pt">
                <v:textbox>
                  <w:txbxContent>
                    <w:p w14:paraId="0EB32685" w14:textId="3C7B337F" w:rsidR="00677DAF" w:rsidRPr="0050543D" w:rsidRDefault="0050543D" w:rsidP="00677DAF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ليست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إمكانيات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أي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أحد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محددة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عند</w:t>
                      </w:r>
                      <w:proofErr w:type="spellEnd"/>
                      <w:r w:rsidRPr="0050543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الميلاد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>. "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ماريا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سريعة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التعلم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>" "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أنا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سيء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الرياضيات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".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إننا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نتحدث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هذه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السمات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وكأنها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غير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قابلة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للتغيير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لقد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اكتشف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العلماء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الذين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قاموا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بدراسة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المخ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أنه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بإمكاننا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جميعًا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ننمو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لنصبح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أقويات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ونواجه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التحديات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إذا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عملنا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بجد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وركزنا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ذلك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فالموهبة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الطبيعية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والاستعداد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الفكري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هي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مجرد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  <w:szCs w:val="26"/>
                        </w:rPr>
                        <w:t>البداية</w:t>
                      </w:r>
                      <w:proofErr w:type="spellEnd"/>
                      <w:r w:rsidRPr="0050543D">
                        <w:rPr>
                          <w:sz w:val="28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E87E39" wp14:editId="603F2B25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58B3E" w14:textId="0DFC3B11" w:rsidR="00CA36F6" w:rsidRPr="00685C13" w:rsidRDefault="0050543D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proofErr w:type="spellEnd"/>
                            <w:r w:rsidRPr="0050543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بإدراج</w:t>
                            </w:r>
                            <w:proofErr w:type="spellEnd"/>
                            <w:r w:rsidRPr="0050543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proofErr w:type="spellEnd"/>
                            <w:r w:rsidRPr="0050543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87E39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76158B3E" w14:textId="0DFC3B11" w:rsidR="00CA36F6" w:rsidRPr="00685C13" w:rsidRDefault="0050543D">
                      <w:pPr>
                        <w:rPr>
                          <w:sz w:val="28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proofErr w:type="spellEnd"/>
                      <w:r w:rsidRPr="0050543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بإدراج</w:t>
                      </w:r>
                      <w:proofErr w:type="spellEnd"/>
                      <w:r w:rsidRPr="0050543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50543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72670D7E" wp14:editId="767D9FEB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13008AC1" w14:textId="594CDF98" w:rsidR="00275C50" w:rsidRDefault="0050543D" w:rsidP="0050543D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50543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50543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الخاصة</w:t>
                            </w:r>
                            <w:proofErr w:type="spellEnd"/>
                            <w:r w:rsidRPr="0050543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50543D">
                              <w:rPr>
                                <w:color w:val="A6A6A6" w:themeColor="background1" w:themeShade="A6"/>
                                <w:sz w:val="24"/>
                              </w:rPr>
                              <w:t>:</w:t>
                            </w:r>
                            <w:bookmarkStart w:id="0" w:name="_Hlk524956262"/>
                            <w:proofErr w:type="spellStart"/>
                            <w:proofErr w:type="gramEnd"/>
                            <w:sdt>
                              <w:sdtPr>
                                <w:rPr>
                                  <w:color w:val="A6A6A6" w:themeColor="background1" w:themeShade="A6"/>
                                  <w:sz w:val="24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>
                                <w:rPr>
                                  <w:color w:val="auto"/>
                                  <w:sz w:val="28"/>
                                </w:rPr>
                              </w:sdtEndPr>
                              <w:sdtContent>
                                <w:r w:rsidRPr="0050543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</w:rPr>
                                  <w:t>انقر</w:t>
                                </w:r>
                                <w:proofErr w:type="spellEnd"/>
                                <w:r w:rsidRPr="0050543D">
                                  <w:rPr>
                                    <w:color w:val="A6A6A6" w:themeColor="background1" w:themeShade="A6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50543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</w:rPr>
                                  <w:t>هنا</w:t>
                                </w:r>
                                <w:proofErr w:type="spellEnd"/>
                                <w:r w:rsidRPr="0050543D">
                                  <w:rPr>
                                    <w:color w:val="A6A6A6" w:themeColor="background1" w:themeShade="A6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50543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</w:rPr>
                                  <w:t>لإدخال</w:t>
                                </w:r>
                                <w:proofErr w:type="spellEnd"/>
                                <w:r w:rsidRPr="0050543D">
                                  <w:rPr>
                                    <w:color w:val="A6A6A6" w:themeColor="background1" w:themeShade="A6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50543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</w:rPr>
                                  <w:t>نص</w:t>
                                </w:r>
                                <w:proofErr w:type="spellEnd"/>
                              </w:sdtContent>
                            </w:sdt>
                            <w:bookmarkEnd w:id="0"/>
                          </w:p>
                          <w:p w14:paraId="16D7C710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6EFC6615" w14:textId="2A3683F2" w:rsidR="00275C50" w:rsidRDefault="0050543D" w:rsidP="00874387">
                            <w:pPr>
                              <w:pStyle w:val="NoSpacing"/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شؤون</w:t>
                            </w:r>
                            <w:proofErr w:type="spellEnd"/>
                            <w:r w:rsidRPr="0050543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الموظفين</w:t>
                            </w:r>
                            <w:proofErr w:type="spellEnd"/>
                            <w:r w:rsidRPr="0050543D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</w:rPr>
                                    <w:id w:val="-1448087307"/>
                                    <w:placeholder>
                                      <w:docPart w:val="C3A967C96FD4437CADA638D3C59D293F"/>
                                    </w:placeholder>
                                  </w:sdtPr>
                                  <w:sdtEndPr>
                                    <w:rPr>
                                      <w:color w:val="auto"/>
                                      <w:sz w:val="28"/>
                                    </w:rPr>
                                  </w:sdtEndPr>
                                  <w:sdtContent>
                                    <w:proofErr w:type="spellStart"/>
                                    <w:r w:rsidRPr="0050543D">
                                      <w:rPr>
                                        <w:rFonts w:ascii="Arial" w:hAnsi="Arial" w:cs="Arial"/>
                                        <w:color w:val="A6A6A6" w:themeColor="background1" w:themeShade="A6"/>
                                        <w:sz w:val="24"/>
                                      </w:rPr>
                                      <w:t>انقر</w:t>
                                    </w:r>
                                    <w:proofErr w:type="spellEnd"/>
                                    <w:r w:rsidRPr="0050543D">
                                      <w:rPr>
                                        <w:color w:val="A6A6A6" w:themeColor="background1" w:themeShade="A6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0543D">
                                      <w:rPr>
                                        <w:rFonts w:ascii="Arial" w:hAnsi="Arial" w:cs="Arial"/>
                                        <w:color w:val="A6A6A6" w:themeColor="background1" w:themeShade="A6"/>
                                        <w:sz w:val="24"/>
                                      </w:rPr>
                                      <w:t>هنا</w:t>
                                    </w:r>
                                    <w:proofErr w:type="spellEnd"/>
                                    <w:r w:rsidRPr="0050543D">
                                      <w:rPr>
                                        <w:color w:val="A6A6A6" w:themeColor="background1" w:themeShade="A6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0543D">
                                      <w:rPr>
                                        <w:rFonts w:ascii="Arial" w:hAnsi="Arial" w:cs="Arial"/>
                                        <w:color w:val="A6A6A6" w:themeColor="background1" w:themeShade="A6"/>
                                        <w:sz w:val="24"/>
                                      </w:rPr>
                                      <w:t>لإدخال</w:t>
                                    </w:r>
                                    <w:proofErr w:type="spellEnd"/>
                                    <w:r w:rsidRPr="0050543D">
                                      <w:rPr>
                                        <w:color w:val="A6A6A6" w:themeColor="background1" w:themeShade="A6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0543D">
                                      <w:rPr>
                                        <w:rFonts w:ascii="Arial" w:hAnsi="Arial" w:cs="Arial"/>
                                        <w:color w:val="A6A6A6" w:themeColor="background1" w:themeShade="A6"/>
                                        <w:sz w:val="24"/>
                                      </w:rPr>
                                      <w:t>نص</w:t>
                                    </w:r>
                                    <w:proofErr w:type="spellEnd"/>
                                  </w:sdtContent>
                                </w:sdt>
                              </w:sdtContent>
                            </w:sdt>
                          </w:p>
                          <w:p w14:paraId="63E53973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6BD9DA80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1FA045A8" w14:textId="41B99D52" w:rsidR="00F35BE3" w:rsidRPr="00F35BE3" w:rsidRDefault="0050543D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proofErr w:type="spellEnd"/>
                            <w:r w:rsidRPr="0050543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sz w:val="28"/>
                              </w:rPr>
                              <w:t>التدريس</w:t>
                            </w:r>
                            <w:proofErr w:type="spellEnd"/>
                            <w:r w:rsidRPr="0050543D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id w:val="2107150409"/>
                                    <w:placeholder>
                                      <w:docPart w:val="BB0294A963BD4744B8900E7B1C7E0920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color w:val="A6A6A6" w:themeColor="background1" w:themeShade="A6"/>
                                          <w:sz w:val="24"/>
                                        </w:rPr>
                                        <w:id w:val="-1752192449"/>
                                        <w:placeholder>
                                          <w:docPart w:val="523549D66DB84AEA91C9C03A33DDA72F"/>
                                        </w:placeholder>
                                      </w:sdtPr>
                                      <w:sdtEndPr>
                                        <w:rPr>
                                          <w:color w:val="auto"/>
                                          <w:sz w:val="28"/>
                                        </w:rPr>
                                      </w:sdtEndPr>
                                      <w:sdtContent>
                                        <w:proofErr w:type="spellStart"/>
                                        <w:r w:rsidRPr="0050543D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24"/>
                                          </w:rPr>
                                          <w:t>انقر</w:t>
                                        </w:r>
                                        <w:proofErr w:type="spellEnd"/>
                                        <w:r w:rsidRPr="0050543D">
                                          <w:rPr>
                                            <w:color w:val="A6A6A6" w:themeColor="background1" w:themeShade="A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0543D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24"/>
                                          </w:rPr>
                                          <w:t>هنا</w:t>
                                        </w:r>
                                        <w:proofErr w:type="spellEnd"/>
                                        <w:r w:rsidRPr="0050543D">
                                          <w:rPr>
                                            <w:color w:val="A6A6A6" w:themeColor="background1" w:themeShade="A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0543D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24"/>
                                          </w:rPr>
                                          <w:t>لإدخال</w:t>
                                        </w:r>
                                        <w:proofErr w:type="spellEnd"/>
                                        <w:r w:rsidRPr="0050543D">
                                          <w:rPr>
                                            <w:color w:val="A6A6A6" w:themeColor="background1" w:themeShade="A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0543D">
                                          <w:rPr>
                                            <w:rFonts w:ascii="Arial" w:hAnsi="Arial" w:cs="Arial"/>
                                            <w:color w:val="A6A6A6" w:themeColor="background1" w:themeShade="A6"/>
                                            <w:sz w:val="24"/>
                                          </w:rPr>
                                          <w:t>نص</w:t>
                                        </w:r>
                                        <w:proofErr w:type="spellEnd"/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70D7E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14:paraId="13008AC1" w14:textId="594CDF98" w:rsidR="00275C50" w:rsidRDefault="0050543D" w:rsidP="0050543D">
                      <w:pPr>
                        <w:pStyle w:val="NoSpacing"/>
                        <w:rPr>
                          <w:sz w:val="28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50543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50543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الخاصة</w:t>
                      </w:r>
                      <w:proofErr w:type="spellEnd"/>
                      <w:r w:rsidRPr="0050543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50543D">
                        <w:rPr>
                          <w:color w:val="A6A6A6" w:themeColor="background1" w:themeShade="A6"/>
                          <w:sz w:val="24"/>
                        </w:rPr>
                        <w:t>:</w:t>
                      </w:r>
                      <w:bookmarkStart w:id="1" w:name="_Hlk524956262"/>
                      <w:proofErr w:type="spellStart"/>
                      <w:proofErr w:type="gramEnd"/>
                      <w:sdt>
                        <w:sdtPr>
                          <w:rPr>
                            <w:color w:val="A6A6A6" w:themeColor="background1" w:themeShade="A6"/>
                            <w:sz w:val="24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>
                          <w:rPr>
                            <w:color w:val="auto"/>
                            <w:sz w:val="28"/>
                          </w:rPr>
                        </w:sdtEndPr>
                        <w:sdtContent>
                          <w:r w:rsidRPr="0050543D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</w:rPr>
                            <w:t>انقر</w:t>
                          </w:r>
                          <w:proofErr w:type="spellEnd"/>
                          <w:r w:rsidRPr="0050543D">
                            <w:rPr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50543D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</w:rPr>
                            <w:t>هنا</w:t>
                          </w:r>
                          <w:proofErr w:type="spellEnd"/>
                          <w:r w:rsidRPr="0050543D">
                            <w:rPr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50543D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</w:rPr>
                            <w:t>لإدخال</w:t>
                          </w:r>
                          <w:proofErr w:type="spellEnd"/>
                          <w:r w:rsidRPr="0050543D">
                            <w:rPr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50543D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</w:rPr>
                            <w:t>نص</w:t>
                          </w:r>
                          <w:proofErr w:type="spellEnd"/>
                        </w:sdtContent>
                      </w:sdt>
                      <w:bookmarkEnd w:id="1"/>
                    </w:p>
                    <w:p w14:paraId="16D7C710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6EFC6615" w14:textId="2A3683F2" w:rsidR="00275C50" w:rsidRDefault="0050543D" w:rsidP="00874387">
                      <w:pPr>
                        <w:pStyle w:val="NoSpacing"/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شؤون</w:t>
                      </w:r>
                      <w:proofErr w:type="spellEnd"/>
                      <w:r w:rsidRPr="0050543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الموظفين</w:t>
                      </w:r>
                      <w:proofErr w:type="spellEnd"/>
                      <w:r w:rsidRPr="0050543D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</w:rPr>
                              <w:id w:val="-1448087307"/>
                              <w:placeholder>
                                <w:docPart w:val="C3A967C96FD4437CADA638D3C59D293F"/>
                              </w:placeholder>
                            </w:sdtPr>
                            <w:sdtEndPr>
                              <w:rPr>
                                <w:color w:val="auto"/>
                                <w:sz w:val="28"/>
                              </w:rPr>
                            </w:sdtEndPr>
                            <w:sdtContent>
                              <w:proofErr w:type="spellStart"/>
                              <w:r w:rsidRPr="0050543D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4"/>
                                </w:rPr>
                                <w:t>انقر</w:t>
                              </w:r>
                              <w:proofErr w:type="spellEnd"/>
                              <w:r w:rsidRPr="0050543D">
                                <w:rPr>
                                  <w:color w:val="A6A6A6" w:themeColor="background1" w:themeShade="A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50543D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4"/>
                                </w:rPr>
                                <w:t>هنا</w:t>
                              </w:r>
                              <w:proofErr w:type="spellEnd"/>
                              <w:r w:rsidRPr="0050543D">
                                <w:rPr>
                                  <w:color w:val="A6A6A6" w:themeColor="background1" w:themeShade="A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50543D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4"/>
                                </w:rPr>
                                <w:t>لإدخال</w:t>
                              </w:r>
                              <w:proofErr w:type="spellEnd"/>
                              <w:r w:rsidRPr="0050543D">
                                <w:rPr>
                                  <w:color w:val="A6A6A6" w:themeColor="background1" w:themeShade="A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50543D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4"/>
                                </w:rPr>
                                <w:t>نص</w:t>
                              </w:r>
                              <w:proofErr w:type="spellEnd"/>
                            </w:sdtContent>
                          </w:sdt>
                        </w:sdtContent>
                      </w:sdt>
                    </w:p>
                    <w:p w14:paraId="63E53973" w14:textId="77777777" w:rsidR="00F35BE3" w:rsidRDefault="00F35BE3" w:rsidP="00874387">
                      <w:pPr>
                        <w:pStyle w:val="NoSpacing"/>
                      </w:pPr>
                    </w:p>
                    <w:p w14:paraId="6BD9DA80" w14:textId="77777777" w:rsidR="00F35BE3" w:rsidRDefault="00F35BE3" w:rsidP="00874387">
                      <w:pPr>
                        <w:pStyle w:val="NoSpacing"/>
                      </w:pPr>
                    </w:p>
                    <w:p w14:paraId="1FA045A8" w14:textId="41B99D52" w:rsidR="00F35BE3" w:rsidRPr="00F35BE3" w:rsidRDefault="0050543D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50543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sz w:val="28"/>
                        </w:rPr>
                        <w:t>التدريس</w:t>
                      </w:r>
                      <w:proofErr w:type="spellEnd"/>
                      <w:r w:rsidRPr="0050543D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id w:val="2107150409"/>
                              <w:placeholder>
                                <w:docPart w:val="BB0294A963BD4744B8900E7B1C7E092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A6A6A6" w:themeColor="background1" w:themeShade="A6"/>
                                    <w:sz w:val="24"/>
                                  </w:rPr>
                                  <w:id w:val="-1752192449"/>
                                  <w:placeholder>
                                    <w:docPart w:val="523549D66DB84AEA91C9C03A33DDA72F"/>
                                  </w:placeholder>
                                </w:sdtPr>
                                <w:sdtEndPr>
                                  <w:rPr>
                                    <w:color w:val="auto"/>
                                    <w:sz w:val="28"/>
                                  </w:rPr>
                                </w:sdtEndPr>
                                <w:sdtContent>
                                  <w:proofErr w:type="spellStart"/>
                                  <w:r w:rsidRPr="0050543D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4"/>
                                    </w:rPr>
                                    <w:t>انقر</w:t>
                                  </w:r>
                                  <w:proofErr w:type="spellEnd"/>
                                  <w:r w:rsidRPr="0050543D">
                                    <w:rPr>
                                      <w:color w:val="A6A6A6" w:themeColor="background1" w:themeShade="A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0543D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4"/>
                                    </w:rPr>
                                    <w:t>هنا</w:t>
                                  </w:r>
                                  <w:proofErr w:type="spellEnd"/>
                                  <w:r w:rsidRPr="0050543D">
                                    <w:rPr>
                                      <w:color w:val="A6A6A6" w:themeColor="background1" w:themeShade="A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0543D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4"/>
                                    </w:rPr>
                                    <w:t>لإدخال</w:t>
                                  </w:r>
                                  <w:proofErr w:type="spellEnd"/>
                                  <w:r w:rsidRPr="0050543D">
                                    <w:rPr>
                                      <w:color w:val="A6A6A6" w:themeColor="background1" w:themeShade="A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0543D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24"/>
                                    </w:rPr>
                                    <w:t>نص</w:t>
                                  </w:r>
                                  <w:proofErr w:type="spellEnd"/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22A54259" w14:textId="77777777" w:rsidR="001B2141" w:rsidRDefault="000F0823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6CF208" wp14:editId="0A8DF9E5">
                <wp:simplePos x="0" y="0"/>
                <wp:positionH relativeFrom="column">
                  <wp:posOffset>2373086</wp:posOffset>
                </wp:positionH>
                <wp:positionV relativeFrom="paragraph">
                  <wp:posOffset>76199</wp:posOffset>
                </wp:positionV>
                <wp:extent cx="4810760" cy="3690257"/>
                <wp:effectExtent l="0" t="0" r="27940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60" cy="36902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BCB6A" w14:textId="5A3E87F3" w:rsidR="00781C88" w:rsidRDefault="00DD2189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DD218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المناسبات</w:t>
                            </w:r>
                            <w:proofErr w:type="spellEnd"/>
                            <w:r w:rsidRPr="00DD2189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والإعلانات</w:t>
                            </w:r>
                            <w:proofErr w:type="spellEnd"/>
                            <w:r w:rsidRPr="00DD2189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1A2779B3" w14:textId="04017C9B" w:rsidR="00696E04" w:rsidRPr="00696E04" w:rsidRDefault="00DD2189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D2189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D2189">
                                  <w:rPr>
                                    <w:rFonts w:ascii="Arial" w:hAnsi="Arial" w:cs="Arial"/>
                                    <w:b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انقر</w:t>
                                </w:r>
                                <w:proofErr w:type="spellEnd"/>
                                <w:r w:rsidRPr="00DD2189">
                                  <w:rPr>
                                    <w:b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D2189">
                                  <w:rPr>
                                    <w:rFonts w:ascii="Arial" w:hAnsi="Arial" w:cs="Arial"/>
                                    <w:b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هنا</w:t>
                                </w:r>
                                <w:proofErr w:type="spellEnd"/>
                                <w:r w:rsidRPr="00DD2189">
                                  <w:rPr>
                                    <w:b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D2189">
                                  <w:rPr>
                                    <w:rFonts w:ascii="Arial" w:hAnsi="Arial" w:cs="Arial"/>
                                    <w:b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لإدخال</w:t>
                                </w:r>
                                <w:proofErr w:type="spellEnd"/>
                                <w:r w:rsidRPr="00DD2189">
                                  <w:rPr>
                                    <w:b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D2189">
                                  <w:rPr>
                                    <w:rFonts w:ascii="Arial" w:hAnsi="Arial" w:cs="Arial"/>
                                    <w:b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نص</w:t>
                                </w:r>
                                <w:proofErr w:type="spellEnd"/>
                              </w:p>
                            </w:sdtContent>
                          </w:sdt>
                          <w:p w14:paraId="777499D9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F208" id="_x0000_s1033" type="#_x0000_t202" style="position:absolute;margin-left:186.85pt;margin-top:6pt;width:378.8pt;height:29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" filled="f" strokecolor="#d9d9d9">
                <v:textbox>
                  <w:txbxContent>
                    <w:p w14:paraId="3B2BCB6A" w14:textId="5A3E87F3" w:rsidR="00781C88" w:rsidRDefault="00DD2189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DD2189">
                        <w:rPr>
                          <w:rFonts w:ascii="Arial" w:hAnsi="Arial" w:cs="Arial"/>
                          <w:b/>
                          <w:sz w:val="36"/>
                        </w:rPr>
                        <w:t>المناسبات</w:t>
                      </w:r>
                      <w:proofErr w:type="spellEnd"/>
                      <w:r w:rsidRPr="00DD2189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Fonts w:ascii="Arial" w:hAnsi="Arial" w:cs="Arial"/>
                          <w:b/>
                          <w:sz w:val="36"/>
                        </w:rPr>
                        <w:t>والإعلانات</w:t>
                      </w:r>
                      <w:proofErr w:type="spellEnd"/>
                      <w:r w:rsidRPr="00DD2189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14:paraId="1A2779B3" w14:textId="04017C9B" w:rsidR="00696E04" w:rsidRPr="00696E04" w:rsidRDefault="00DD2189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D2189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D2189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4"/>
                              <w:szCs w:val="28"/>
                            </w:rPr>
                            <w:t>انقر</w:t>
                          </w:r>
                          <w:proofErr w:type="spellEnd"/>
                          <w:r w:rsidRPr="00DD2189">
                            <w:rPr>
                              <w:b/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D2189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4"/>
                              <w:szCs w:val="28"/>
                            </w:rPr>
                            <w:t>هنا</w:t>
                          </w:r>
                          <w:proofErr w:type="spellEnd"/>
                          <w:r w:rsidRPr="00DD2189">
                            <w:rPr>
                              <w:b/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D2189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4"/>
                              <w:szCs w:val="28"/>
                            </w:rPr>
                            <w:t>لإدخال</w:t>
                          </w:r>
                          <w:proofErr w:type="spellEnd"/>
                          <w:r w:rsidRPr="00DD2189">
                            <w:rPr>
                              <w:b/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D2189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4"/>
                              <w:szCs w:val="28"/>
                            </w:rPr>
                            <w:t>نص</w:t>
                          </w:r>
                          <w:proofErr w:type="spellEnd"/>
                        </w:p>
                      </w:sdtContent>
                    </w:sdt>
                    <w:p w14:paraId="777499D9" w14:textId="77777777" w:rsidR="00781C88" w:rsidRDefault="00781C88" w:rsidP="00781C88"/>
                  </w:txbxContent>
                </v:textbox>
              </v:shape>
            </w:pict>
          </mc:Fallback>
        </mc:AlternateContent>
      </w:r>
      <w:r w:rsidR="00A376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889A2" wp14:editId="5984AB3F">
                <wp:simplePos x="0" y="0"/>
                <wp:positionH relativeFrom="column">
                  <wp:posOffset>8890</wp:posOffset>
                </wp:positionH>
                <wp:positionV relativeFrom="paragraph">
                  <wp:posOffset>80010</wp:posOffset>
                </wp:positionV>
                <wp:extent cx="2192655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47F4" w14:textId="40347546" w:rsidR="001B2141" w:rsidRPr="00661D0B" w:rsidRDefault="0050543D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الأشياء</w:t>
                            </w:r>
                            <w:proofErr w:type="spellEnd"/>
                            <w:r w:rsidRPr="0050543D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المتعلقة</w:t>
                            </w:r>
                            <w:proofErr w:type="spellEnd"/>
                            <w:r w:rsidRPr="0050543D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بالخرافات</w:t>
                            </w:r>
                            <w:proofErr w:type="spellEnd"/>
                          </w:p>
                          <w:p w14:paraId="3B012F1D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37792C59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89A2" id="Text Box 10" o:spid="_x0000_s1034" type="#_x0000_t202" style="position:absolute;margin-left:.7pt;margin-top:6.3pt;width:172.6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" fillcolor="#e6b729 [3206]" stroked="f" strokeweight=".5pt">
                <v:textbox>
                  <w:txbxContent>
                    <w:p w14:paraId="3F1C47F4" w14:textId="40347546" w:rsidR="001B2141" w:rsidRPr="00661D0B" w:rsidRDefault="0050543D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الأشياء</w:t>
                      </w:r>
                      <w:proofErr w:type="spellEnd"/>
                      <w:r w:rsidRPr="0050543D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المتعلقة</w:t>
                      </w:r>
                      <w:proofErr w:type="spellEnd"/>
                      <w:r w:rsidRPr="0050543D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بالخرافات</w:t>
                      </w:r>
                      <w:proofErr w:type="spellEnd"/>
                    </w:p>
                    <w:p w14:paraId="3B012F1D" w14:textId="77777777"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14:paraId="37792C59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F0FDF" w14:textId="77777777" w:rsidR="00671A4B" w:rsidRPr="001B2141" w:rsidRDefault="007D39EA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A6DD9" wp14:editId="1244EF22">
                <wp:simplePos x="0" y="0"/>
                <wp:positionH relativeFrom="column">
                  <wp:posOffset>55880</wp:posOffset>
                </wp:positionH>
                <wp:positionV relativeFrom="paragraph">
                  <wp:posOffset>128270</wp:posOffset>
                </wp:positionV>
                <wp:extent cx="2141855" cy="7613015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7613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5BDC5" w14:textId="4F4142D0" w:rsidR="008A5E3D" w:rsidRPr="000F0823" w:rsidRDefault="0050543D" w:rsidP="000F0823">
                            <w:pPr>
                              <w:spacing w:after="0"/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 w:hint="cs"/>
                                <w:b/>
                                <w:color w:val="EA6312" w:themeColor="accent2"/>
                                <w:sz w:val="28"/>
                                <w:szCs w:val="28"/>
                              </w:rPr>
                              <w:t>الخرافة</w:t>
                            </w:r>
                            <w:proofErr w:type="spellEnd"/>
                            <w:r w:rsidR="008A5E3D" w:rsidRPr="000F0823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D2189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Style w:val="NoSpacingChar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الكلية</w:t>
                            </w:r>
                            <w:proofErr w:type="spellEnd"/>
                            <w:r w:rsidRPr="0050543D">
                              <w:rPr>
                                <w:rStyle w:val="NoSpacingCh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Style w:val="NoSpacingChar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أكثر</w:t>
                            </w:r>
                            <w:proofErr w:type="spellEnd"/>
                            <w:r w:rsidRPr="0050543D">
                              <w:rPr>
                                <w:rStyle w:val="NoSpacingCh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Style w:val="NoSpacingChar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صعوبة</w:t>
                            </w:r>
                            <w:proofErr w:type="spellEnd"/>
                            <w:r w:rsidRPr="0050543D">
                              <w:rPr>
                                <w:rStyle w:val="NoSpacingCh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Style w:val="NoSpacingChar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من</w:t>
                            </w:r>
                            <w:proofErr w:type="spellEnd"/>
                            <w:r w:rsidRPr="0050543D">
                              <w:rPr>
                                <w:rStyle w:val="NoSpacingCh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Style w:val="NoSpacingChar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المدرسة</w:t>
                            </w:r>
                            <w:proofErr w:type="spellEnd"/>
                            <w:r w:rsidRPr="0050543D">
                              <w:rPr>
                                <w:rStyle w:val="NoSpacingCha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543D">
                              <w:rPr>
                                <w:rStyle w:val="NoSpacingChar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الثانوية</w:t>
                            </w:r>
                            <w:proofErr w:type="spellEnd"/>
                            <w:r w:rsidR="008A5E3D" w:rsidRPr="000F0823">
                              <w:rPr>
                                <w:rStyle w:val="NoSpacingChar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A4DF2C1" w14:textId="77777777" w:rsidR="008A5E3D" w:rsidRPr="000F0823" w:rsidRDefault="008A5E3D" w:rsidP="000F0823">
                            <w:pPr>
                              <w:spacing w:after="0"/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8"/>
                              </w:rPr>
                            </w:pPr>
                          </w:p>
                          <w:p w14:paraId="6B6694D3" w14:textId="6B1D7AB5" w:rsidR="003E0442" w:rsidRPr="000F0823" w:rsidRDefault="0050543D" w:rsidP="000F0823">
                            <w:pPr>
                              <w:spacing w:after="0"/>
                              <w:rPr>
                                <w:rStyle w:val="NoSpacingChar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543D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8"/>
                              </w:rPr>
                              <w:t>الحقيقة</w:t>
                            </w:r>
                            <w:proofErr w:type="spellEnd"/>
                            <w:r w:rsidR="008A5E3D" w:rsidRPr="000F0823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DD2189"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استبدل</w:t>
                            </w:r>
                            <w:proofErr w:type="spellEnd"/>
                            <w:r w:rsidR="00DD2189"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D2189"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كلمة</w:t>
                            </w:r>
                            <w:proofErr w:type="spellEnd"/>
                            <w:r w:rsidR="00DD2189"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"</w:t>
                            </w:r>
                            <w:proofErr w:type="spellStart"/>
                            <w:r w:rsidR="00DD2189"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أكثر</w:t>
                            </w:r>
                            <w:proofErr w:type="spellEnd"/>
                            <w:r w:rsidR="00DD2189"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D2189"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صعوبة</w:t>
                            </w:r>
                            <w:proofErr w:type="spellEnd"/>
                            <w:r w:rsidR="00DD2189"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" </w:t>
                            </w:r>
                            <w:proofErr w:type="spellStart"/>
                            <w:r w:rsidR="00DD2189"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بكلمة</w:t>
                            </w:r>
                            <w:proofErr w:type="spellEnd"/>
                            <w:r w:rsidR="00DD2189"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"</w:t>
                            </w:r>
                            <w:proofErr w:type="spellStart"/>
                            <w:r w:rsidR="00DD2189"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اختلافًا</w:t>
                            </w:r>
                            <w:proofErr w:type="spellEnd"/>
                            <w:r w:rsidR="00DD2189"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>"</w:t>
                            </w:r>
                            <w:r w:rsid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9686421" w14:textId="77777777" w:rsidR="003E0442" w:rsidRPr="000F0823" w:rsidRDefault="003E0442" w:rsidP="000F0823">
                            <w:pPr>
                              <w:spacing w:after="0"/>
                              <w:rPr>
                                <w:rStyle w:val="NoSpacingChar"/>
                                <w:sz w:val="28"/>
                                <w:szCs w:val="28"/>
                              </w:rPr>
                            </w:pPr>
                          </w:p>
                          <w:p w14:paraId="68AC3158" w14:textId="77777777" w:rsidR="00DD2189" w:rsidRPr="00DD2189" w:rsidRDefault="00DD2189" w:rsidP="00DD2189">
                            <w:pPr>
                              <w:spacing w:after="0"/>
                              <w:rPr>
                                <w:rStyle w:val="NoSpacingChar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سبيل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المثال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،</w:t>
                            </w:r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غالبًا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ما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تعتمد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المقررات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الجامعية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ورقتين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اختبارات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للحصول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التقديرات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النهائية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بدلاً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من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الكثير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من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التكليفات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ولا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تشمل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العديد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من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الدورات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عقوبات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عند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التغيب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عن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حصة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0EDDF20" w14:textId="77777777" w:rsidR="00DD2189" w:rsidRPr="00DD2189" w:rsidRDefault="00DD2189" w:rsidP="00DD2189">
                            <w:pPr>
                              <w:spacing w:after="0"/>
                              <w:rPr>
                                <w:rStyle w:val="NoSpacingChar"/>
                                <w:sz w:val="28"/>
                                <w:szCs w:val="28"/>
                              </w:rPr>
                            </w:pPr>
                          </w:p>
                          <w:p w14:paraId="5FE16DD6" w14:textId="3095A684" w:rsidR="00E22B64" w:rsidRDefault="00DD2189" w:rsidP="00DD2189">
                            <w:pPr>
                              <w:spacing w:after="0"/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</w:pPr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الجزء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الأصعب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بالنسبة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لمعظم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طلاب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الكليات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هو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تعلم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كيفية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التعلم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مع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الحرية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والمسؤولية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الجديدة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التي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تقدمها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الفصول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الدراسية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الأكبر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حجمًا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والمزيد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من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وقت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الفراغ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والك</w:t>
                            </w:r>
                            <w:bookmarkStart w:id="2" w:name="_GoBack"/>
                            <w:bookmarkEnd w:id="2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ثير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من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وسائل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D2189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8"/>
                              </w:rPr>
                              <w:t>الإلهاء</w:t>
                            </w:r>
                            <w:proofErr w:type="spellEnd"/>
                            <w:r w:rsidRPr="00DD2189">
                              <w:rPr>
                                <w:rStyle w:val="NoSpacingChar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A6DD9" id="Text Box 9" o:spid="_x0000_s1035" type="#_x0000_t202" style="position:absolute;margin-left:4.4pt;margin-top:10.1pt;width:168.65pt;height:59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" filled="f" stroked="f" strokeweight=".5pt">
                <v:textbox>
                  <w:txbxContent>
                    <w:p w14:paraId="2F05BDC5" w14:textId="4F4142D0" w:rsidR="008A5E3D" w:rsidRPr="000F0823" w:rsidRDefault="0050543D" w:rsidP="000F0823">
                      <w:pPr>
                        <w:spacing w:after="0"/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8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 w:hint="cs"/>
                          <w:b/>
                          <w:color w:val="EA6312" w:themeColor="accent2"/>
                          <w:sz w:val="28"/>
                          <w:szCs w:val="28"/>
                        </w:rPr>
                        <w:t>الخرافة</w:t>
                      </w:r>
                      <w:proofErr w:type="spellEnd"/>
                      <w:r w:rsidR="008A5E3D" w:rsidRPr="000F0823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8"/>
                        </w:rPr>
                        <w:t xml:space="preserve">: </w:t>
                      </w:r>
                      <w:r w:rsidR="00DD2189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Style w:val="NoSpacingChar"/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الكلية</w:t>
                      </w:r>
                      <w:proofErr w:type="spellEnd"/>
                      <w:r w:rsidRPr="0050543D">
                        <w:rPr>
                          <w:rStyle w:val="NoSpacingChar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Style w:val="NoSpacingChar"/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أكثر</w:t>
                      </w:r>
                      <w:proofErr w:type="spellEnd"/>
                      <w:r w:rsidRPr="0050543D">
                        <w:rPr>
                          <w:rStyle w:val="NoSpacingChar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Style w:val="NoSpacingChar"/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صعوبة</w:t>
                      </w:r>
                      <w:proofErr w:type="spellEnd"/>
                      <w:r w:rsidRPr="0050543D">
                        <w:rPr>
                          <w:rStyle w:val="NoSpacingChar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Style w:val="NoSpacingChar"/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من</w:t>
                      </w:r>
                      <w:proofErr w:type="spellEnd"/>
                      <w:r w:rsidRPr="0050543D">
                        <w:rPr>
                          <w:rStyle w:val="NoSpacingChar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Style w:val="NoSpacingChar"/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50543D">
                        <w:rPr>
                          <w:rStyle w:val="NoSpacingChar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543D">
                        <w:rPr>
                          <w:rStyle w:val="NoSpacingChar"/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الثانوية</w:t>
                      </w:r>
                      <w:proofErr w:type="spellEnd"/>
                      <w:r w:rsidR="008A5E3D" w:rsidRPr="000F0823">
                        <w:rPr>
                          <w:rStyle w:val="NoSpacingChar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0A4DF2C1" w14:textId="77777777" w:rsidR="008A5E3D" w:rsidRPr="000F0823" w:rsidRDefault="008A5E3D" w:rsidP="000F0823">
                      <w:pPr>
                        <w:spacing w:after="0"/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8"/>
                        </w:rPr>
                      </w:pPr>
                    </w:p>
                    <w:p w14:paraId="6B6694D3" w14:textId="6B1D7AB5" w:rsidR="003E0442" w:rsidRPr="000F0823" w:rsidRDefault="0050543D" w:rsidP="000F0823">
                      <w:pPr>
                        <w:spacing w:after="0"/>
                        <w:rPr>
                          <w:rStyle w:val="NoSpacingChar"/>
                          <w:sz w:val="28"/>
                          <w:szCs w:val="28"/>
                        </w:rPr>
                      </w:pPr>
                      <w:proofErr w:type="spellStart"/>
                      <w:r w:rsidRPr="0050543D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8"/>
                        </w:rPr>
                        <w:t>الحقيقة</w:t>
                      </w:r>
                      <w:proofErr w:type="spellEnd"/>
                      <w:r w:rsidR="008A5E3D" w:rsidRPr="000F0823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DD2189"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استبدل</w:t>
                      </w:r>
                      <w:proofErr w:type="spellEnd"/>
                      <w:r w:rsidR="00DD2189"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D2189"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كلمة</w:t>
                      </w:r>
                      <w:proofErr w:type="spellEnd"/>
                      <w:r w:rsidR="00DD2189"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"</w:t>
                      </w:r>
                      <w:proofErr w:type="spellStart"/>
                      <w:r w:rsidR="00DD2189"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أكثر</w:t>
                      </w:r>
                      <w:proofErr w:type="spellEnd"/>
                      <w:r w:rsidR="00DD2189"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D2189"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صعوبة</w:t>
                      </w:r>
                      <w:proofErr w:type="spellEnd"/>
                      <w:r w:rsidR="00DD2189"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" </w:t>
                      </w:r>
                      <w:proofErr w:type="spellStart"/>
                      <w:r w:rsidR="00DD2189"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بكلمة</w:t>
                      </w:r>
                      <w:proofErr w:type="spellEnd"/>
                      <w:r w:rsidR="00DD2189"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"</w:t>
                      </w:r>
                      <w:proofErr w:type="spellStart"/>
                      <w:r w:rsidR="00DD2189"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اختلافًا</w:t>
                      </w:r>
                      <w:proofErr w:type="spellEnd"/>
                      <w:r w:rsidR="00DD2189" w:rsidRPr="00DD2189">
                        <w:rPr>
                          <w:rStyle w:val="NoSpacingChar"/>
                          <w:sz w:val="28"/>
                          <w:szCs w:val="28"/>
                        </w:rPr>
                        <w:t>"</w:t>
                      </w:r>
                      <w:r w:rsidR="00DD2189">
                        <w:rPr>
                          <w:rStyle w:val="NoSpacingChar"/>
                          <w:sz w:val="28"/>
                          <w:szCs w:val="28"/>
                        </w:rPr>
                        <w:t>.</w:t>
                      </w:r>
                    </w:p>
                    <w:p w14:paraId="59686421" w14:textId="77777777" w:rsidR="003E0442" w:rsidRPr="000F0823" w:rsidRDefault="003E0442" w:rsidP="000F0823">
                      <w:pPr>
                        <w:spacing w:after="0"/>
                        <w:rPr>
                          <w:rStyle w:val="NoSpacingChar"/>
                          <w:sz w:val="28"/>
                          <w:szCs w:val="28"/>
                        </w:rPr>
                      </w:pPr>
                    </w:p>
                    <w:p w14:paraId="68AC3158" w14:textId="77777777" w:rsidR="00DD2189" w:rsidRPr="00DD2189" w:rsidRDefault="00DD2189" w:rsidP="00DD2189">
                      <w:pPr>
                        <w:spacing w:after="0"/>
                        <w:rPr>
                          <w:rStyle w:val="NoSpacingChar"/>
                          <w:sz w:val="28"/>
                          <w:szCs w:val="28"/>
                        </w:rPr>
                      </w:pP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سبيل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المثال</w:t>
                      </w:r>
                      <w:proofErr w:type="spellEnd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،</w:t>
                      </w:r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غالبًا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ما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تعتمد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المقررات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الجامعية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ورقتين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اختبارات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للحصول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التقديرات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النهائية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بدلاً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من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الكثير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من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التكليفات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ولا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تشمل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العديد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من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الدورات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عقوبات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عند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التغيب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عن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حصة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>.</w:t>
                      </w:r>
                    </w:p>
                    <w:p w14:paraId="30EDDF20" w14:textId="77777777" w:rsidR="00DD2189" w:rsidRPr="00DD2189" w:rsidRDefault="00DD2189" w:rsidP="00DD2189">
                      <w:pPr>
                        <w:spacing w:after="0"/>
                        <w:rPr>
                          <w:rStyle w:val="NoSpacingChar"/>
                          <w:sz w:val="28"/>
                          <w:szCs w:val="28"/>
                        </w:rPr>
                      </w:pPr>
                    </w:p>
                    <w:p w14:paraId="5FE16DD6" w14:textId="3095A684" w:rsidR="00E22B64" w:rsidRDefault="00DD2189" w:rsidP="00DD2189">
                      <w:pPr>
                        <w:spacing w:after="0"/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</w:pPr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الجزء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الأصعب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بالنسبة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لمعظم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طلاب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الكليات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هو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تعلم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كيفية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التعلم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مع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الحرية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والمسؤولية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الجديدة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التي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تقدمها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الفصول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الدراسية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الأكبر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حجمًا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والمزيد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من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وقت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الفراغ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والك</w:t>
                      </w:r>
                      <w:bookmarkStart w:id="3" w:name="_GoBack"/>
                      <w:bookmarkEnd w:id="3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ثير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من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وسائل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D2189">
                        <w:rPr>
                          <w:rStyle w:val="NoSpacingChar"/>
                          <w:rFonts w:ascii="Arial" w:hAnsi="Arial" w:cs="Arial"/>
                          <w:sz w:val="28"/>
                          <w:szCs w:val="28"/>
                        </w:rPr>
                        <w:t>الإلهاء</w:t>
                      </w:r>
                      <w:proofErr w:type="spellEnd"/>
                      <w:r w:rsidRPr="00DD2189">
                        <w:rPr>
                          <w:rStyle w:val="NoSpacingChar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F08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6A1E5" wp14:editId="22CDD763">
                <wp:simplePos x="0" y="0"/>
                <wp:positionH relativeFrom="column">
                  <wp:posOffset>2373086</wp:posOffset>
                </wp:positionH>
                <wp:positionV relativeFrom="paragraph">
                  <wp:posOffset>3550739</wp:posOffset>
                </wp:positionV>
                <wp:extent cx="4812030" cy="3962218"/>
                <wp:effectExtent l="0" t="0" r="7620" b="6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030" cy="396221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360D4" w14:textId="77777777" w:rsidR="00DD2189" w:rsidRPr="00DD2189" w:rsidRDefault="00DD2189" w:rsidP="00DD218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  <w:bookmarkStart w:id="4" w:name="_Hlk524956654"/>
                            <w:r w:rsidRPr="00DD218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قائمة مراجعة الطالب</w:t>
                            </w:r>
                            <w:bookmarkEnd w:id="4"/>
                          </w:p>
                          <w:p w14:paraId="70165C9C" w14:textId="77777777" w:rsidR="00DD2189" w:rsidRPr="00DD2189" w:rsidRDefault="00DD2189" w:rsidP="00DD218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bookmarkStart w:id="5" w:name="_Hlk524956670"/>
                            <w:r w:rsidRPr="00DD218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DD2189">
                              <w:rPr>
                                <w:rFonts w:ascii="Arial" w:eastAsia="Times New Roman" w:hAnsi="Arial" w:cs="Arial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D218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قم بتطوير عادات الذاكرة المفيدة</w:t>
                            </w:r>
                          </w:p>
                          <w:p w14:paraId="24EBCFD6" w14:textId="77777777" w:rsidR="00DD2189" w:rsidRPr="00DD2189" w:rsidRDefault="00DD2189" w:rsidP="00DD218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D218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DD218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ابذل قصارى جهدك في المدرسة وفي الاختبارات الموحدة. إذا واجهة صعوبة فلا تستسلم واطلب المساعدة من أحد أفراد الأسرة أو المعلم أو المعلم الخاص أو المشرف.</w:t>
                            </w:r>
                          </w:p>
                          <w:bookmarkEnd w:id="5"/>
                          <w:p w14:paraId="2170789A" w14:textId="77777777" w:rsidR="000F0823" w:rsidRPr="000F0823" w:rsidRDefault="000F0823" w:rsidP="000C009F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4"/>
                                <w:lang w:bidi="ar-EG"/>
                              </w:rPr>
                            </w:pPr>
                          </w:p>
                          <w:p w14:paraId="0A4ADA58" w14:textId="77777777" w:rsidR="00DD2189" w:rsidRPr="00DD2189" w:rsidRDefault="00DD2189" w:rsidP="00DD218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  <w:r w:rsidRPr="00DD218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قائمة مراجعة العائلة</w:t>
                            </w:r>
                          </w:p>
                          <w:p w14:paraId="74A7179D" w14:textId="77777777" w:rsidR="00DD2189" w:rsidRPr="00DD2189" w:rsidRDefault="00DD2189" w:rsidP="00DD218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DD218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DD218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شارك توقعاتك الكبيرة: تحدث إلى أولادك حول ما يدرسونه في المدرسة وأبلغهم بتوقعاتك الكبيرة في الحصول على تقديرات جيدة ومتابعة التعليم بعد المدرسة الثانوية.</w:t>
                            </w:r>
                          </w:p>
                          <w:p w14:paraId="4941E456" w14:textId="77777777" w:rsidR="00DD2189" w:rsidRPr="00DD2189" w:rsidRDefault="00DD2189" w:rsidP="00DD218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D218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DD218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لاحظ اختيارات اللغة: انتبه للأشياء البسيطة مثل قول: "عندما تلتحق بالكلية" وليس "إذا التحقت بالكلية".</w:t>
                            </w:r>
                          </w:p>
                          <w:p w14:paraId="7FE18C48" w14:textId="77777777" w:rsidR="00DD2189" w:rsidRPr="00DD2189" w:rsidRDefault="00DD2189" w:rsidP="00DD218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DD218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DD218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اجعل الأولوية للواجبات المنزلية: قم بتخصيص الوقت والمساحة لولدك لعمل واجباته المنزلية وتأكد أنه يقوم بتسليم التكليفات الخاصة به في الموعد المحدد.</w:t>
                            </w:r>
                          </w:p>
                          <w:p w14:paraId="6FA3512E" w14:textId="77777777" w:rsidR="000C009F" w:rsidRPr="0013674D" w:rsidRDefault="000C009F" w:rsidP="000C009F">
                            <w:pPr>
                              <w:pStyle w:val="NoSpacing"/>
                              <w:ind w:left="720"/>
                              <w:rPr>
                                <w:rFonts w:eastAsiaTheme="minorHAnsi"/>
                                <w:b/>
                                <w:sz w:val="18"/>
                                <w:szCs w:val="2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A1E5" id="_x0000_s1036" type="#_x0000_t202" style="position:absolute;margin-left:186.85pt;margin-top:279.6pt;width:378.9pt;height:3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" fillcolor="#e1eee8 [663]" stroked="f">
                <v:textbox>
                  <w:txbxContent>
                    <w:p w14:paraId="0A3360D4" w14:textId="77777777" w:rsidR="00DD2189" w:rsidRPr="00DD2189" w:rsidRDefault="00DD2189" w:rsidP="00DD2189">
                      <w:pPr>
                        <w:bidi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</w:pPr>
                      <w:bookmarkStart w:id="6" w:name="_Hlk524956654"/>
                      <w:r w:rsidRPr="00DD2189">
                        <w:rPr>
                          <w:rFonts w:ascii="Arial" w:eastAsia="Times New Roman" w:hAnsi="Arial" w:cs="Arial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قائمة مراجعة الطالب</w:t>
                      </w:r>
                      <w:bookmarkEnd w:id="6"/>
                    </w:p>
                    <w:p w14:paraId="70165C9C" w14:textId="77777777" w:rsidR="00DD2189" w:rsidRPr="00DD2189" w:rsidRDefault="00DD2189" w:rsidP="00DD2189">
                      <w:pPr>
                        <w:bidi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bookmarkStart w:id="7" w:name="_Hlk524956670"/>
                      <w:r w:rsidRPr="00DD2189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DD2189">
                        <w:rPr>
                          <w:rFonts w:ascii="Arial" w:eastAsia="Times New Roman" w:hAnsi="Arial" w:cs="Arial"/>
                          <w:rtl/>
                          <w:lang w:bidi="ar-EG"/>
                        </w:rPr>
                        <w:t xml:space="preserve"> </w:t>
                      </w:r>
                      <w:r w:rsidRPr="00DD2189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>قم بتطوير عادات الذاكرة المفيدة</w:t>
                      </w:r>
                    </w:p>
                    <w:p w14:paraId="24EBCFD6" w14:textId="77777777" w:rsidR="00DD2189" w:rsidRPr="00DD2189" w:rsidRDefault="00DD2189" w:rsidP="00DD2189">
                      <w:pPr>
                        <w:bidi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DD2189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DD2189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ابذل قصارى جهدك في المدرسة وفي الاختبارات الموحدة. إذا واجهة صعوبة فلا تستسلم واطلب المساعدة من أحد أفراد الأسرة أو المعلم أو المعلم الخاص أو المشرف.</w:t>
                      </w:r>
                    </w:p>
                    <w:bookmarkEnd w:id="7"/>
                    <w:p w14:paraId="2170789A" w14:textId="77777777" w:rsidR="000F0823" w:rsidRPr="000F0823" w:rsidRDefault="000F0823" w:rsidP="000C009F">
                      <w:pPr>
                        <w:pStyle w:val="NoSpacing"/>
                        <w:rPr>
                          <w:rFonts w:ascii="Myriad Pro" w:hAnsi="Myriad Pro"/>
                          <w:b/>
                          <w:sz w:val="34"/>
                          <w:lang w:bidi="ar-EG"/>
                        </w:rPr>
                      </w:pPr>
                    </w:p>
                    <w:p w14:paraId="0A4ADA58" w14:textId="77777777" w:rsidR="00DD2189" w:rsidRPr="00DD2189" w:rsidRDefault="00DD2189" w:rsidP="00DD2189">
                      <w:pPr>
                        <w:bidi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</w:pPr>
                      <w:r w:rsidRPr="00DD2189">
                        <w:rPr>
                          <w:rFonts w:ascii="Arial" w:eastAsia="Times New Roman" w:hAnsi="Arial" w:cs="Arial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قائمة مراجعة العائلة</w:t>
                      </w:r>
                    </w:p>
                    <w:p w14:paraId="74A7179D" w14:textId="77777777" w:rsidR="00DD2189" w:rsidRPr="00DD2189" w:rsidRDefault="00DD2189" w:rsidP="00DD2189">
                      <w:pPr>
                        <w:bidi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</w:pPr>
                      <w:r w:rsidRPr="00DD2189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DD2189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شارك توقعاتك الكبيرة: تحدث إلى أولادك حول ما يدرسونه في المدرسة وأبلغهم بتوقعاتك الكبيرة في الحصول على تقديرات جيدة ومتابعة التعليم بعد المدرسة الثانوية.</w:t>
                      </w:r>
                    </w:p>
                    <w:p w14:paraId="4941E456" w14:textId="77777777" w:rsidR="00DD2189" w:rsidRPr="00DD2189" w:rsidRDefault="00DD2189" w:rsidP="00DD2189">
                      <w:pPr>
                        <w:bidi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DD2189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DD2189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لاحظ اختيارات اللغة: انتبه للأشياء البسيطة مثل قول: "عندما تلتحق بالكلية" وليس "إذا التحقت بالكلية".</w:t>
                      </w:r>
                    </w:p>
                    <w:p w14:paraId="7FE18C48" w14:textId="77777777" w:rsidR="00DD2189" w:rsidRPr="00DD2189" w:rsidRDefault="00DD2189" w:rsidP="00DD2189">
                      <w:pPr>
                        <w:bidi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</w:pPr>
                      <w:r w:rsidRPr="00DD2189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DD2189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اجعل الأولوية للواجبات المنزلية: قم بتخصيص الوقت والمساحة لولدك لعمل واجباته المنزلية وتأكد أنه يقوم بتسليم التكليفات الخاصة به في الموعد المحدد.</w:t>
                      </w:r>
                    </w:p>
                    <w:p w14:paraId="6FA3512E" w14:textId="77777777" w:rsidR="000C009F" w:rsidRPr="0013674D" w:rsidRDefault="000C009F" w:rsidP="000C009F">
                      <w:pPr>
                        <w:pStyle w:val="NoSpacing"/>
                        <w:ind w:left="720"/>
                        <w:rPr>
                          <w:rFonts w:eastAsiaTheme="minorHAnsi"/>
                          <w:b/>
                          <w:sz w:val="18"/>
                          <w:szCs w:val="2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footerReference w:type="default" r:id="rId12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C68A7" w14:textId="77777777" w:rsidR="006D6F3C" w:rsidRDefault="006D6F3C" w:rsidP="009909CD">
      <w:pPr>
        <w:spacing w:after="0" w:line="240" w:lineRule="auto"/>
      </w:pPr>
      <w:r>
        <w:separator/>
      </w:r>
    </w:p>
  </w:endnote>
  <w:endnote w:type="continuationSeparator" w:id="0">
    <w:p w14:paraId="4173F57D" w14:textId="77777777" w:rsidR="006D6F3C" w:rsidRDefault="006D6F3C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5E2C8" w14:textId="77777777" w:rsidR="00E206EB" w:rsidRDefault="00E206EB" w:rsidP="00E206EB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3C25D527" wp14:editId="126F09A5">
          <wp:extent cx="5267325" cy="914400"/>
          <wp:effectExtent l="0" t="0" r="952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8DC533" w14:textId="77777777" w:rsidR="00BE4AD9" w:rsidRPr="000E54CA" w:rsidRDefault="00BE4AD9" w:rsidP="00BE4AD9">
    <w:pPr>
      <w:pStyle w:val="Footer"/>
      <w:jc w:val="center"/>
      <w:rPr>
        <w:rFonts w:asciiTheme="minorBidi" w:hAnsiTheme="minorBidi"/>
        <w:sz w:val="21"/>
        <w:szCs w:val="21"/>
        <w:lang w:bidi="ar-EG"/>
      </w:rPr>
    </w:pPr>
    <w:r w:rsidRPr="000E54CA">
      <w:rPr>
        <w:rFonts w:asciiTheme="minorBidi" w:hAnsiTheme="minorBidi"/>
        <w:sz w:val="21"/>
        <w:szCs w:val="21"/>
        <w:rtl/>
        <w:lang w:bidi="ar-EG"/>
      </w:rPr>
      <w:t xml:space="preserve">تفضل بزيارة الموقع الإلكتروني </w:t>
    </w:r>
    <w:hyperlink r:id="rId2" w:history="1">
      <w:r w:rsidRPr="000E54CA">
        <w:rPr>
          <w:rStyle w:val="Hyperlink"/>
          <w:rFonts w:asciiTheme="minorBidi" w:hAnsiTheme="minorBidi"/>
          <w:sz w:val="21"/>
          <w:szCs w:val="21"/>
        </w:rPr>
        <w:t>readysetgrad.org</w:t>
      </w:r>
    </w:hyperlink>
    <w:r w:rsidRPr="000E54CA">
      <w:rPr>
        <w:rStyle w:val="Hyperlink"/>
        <w:rFonts w:asciiTheme="minorBidi" w:hAnsiTheme="minorBidi"/>
        <w:sz w:val="21"/>
        <w:szCs w:val="21"/>
        <w:rtl/>
      </w:rPr>
      <w:t xml:space="preserve"> </w:t>
    </w:r>
    <w:r w:rsidRPr="000E54CA">
      <w:rPr>
        <w:rFonts w:asciiTheme="minorBidi" w:hAnsiTheme="minorBidi"/>
        <w:sz w:val="21"/>
        <w:szCs w:val="21"/>
        <w:rtl/>
        <w:lang w:bidi="ar-EG"/>
      </w:rPr>
      <w:t xml:space="preserve">لمعرفة المزيد من التفاصيل </w:t>
    </w:r>
    <w:r>
      <w:rPr>
        <w:rFonts w:asciiTheme="minorBidi" w:hAnsiTheme="minorBidi" w:hint="cs"/>
        <w:sz w:val="21"/>
        <w:szCs w:val="21"/>
        <w:rtl/>
        <w:lang w:bidi="ar-EG"/>
      </w:rPr>
      <w:t xml:space="preserve">والوصول إلى مصادر </w:t>
    </w:r>
    <w:r w:rsidRPr="000E54CA">
      <w:rPr>
        <w:rFonts w:asciiTheme="minorBidi" w:hAnsiTheme="minorBidi"/>
        <w:sz w:val="21"/>
        <w:szCs w:val="21"/>
        <w:rtl/>
        <w:lang w:bidi="ar-EG"/>
      </w:rPr>
      <w:t>تساعد طفلك في التخطيط.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CBAEB" w14:textId="77777777" w:rsidR="006D6F3C" w:rsidRDefault="006D6F3C" w:rsidP="009909CD">
      <w:pPr>
        <w:spacing w:after="0" w:line="240" w:lineRule="auto"/>
      </w:pPr>
      <w:r>
        <w:separator/>
      </w:r>
    </w:p>
  </w:footnote>
  <w:footnote w:type="continuationSeparator" w:id="0">
    <w:p w14:paraId="20BC2DCC" w14:textId="77777777" w:rsidR="006D6F3C" w:rsidRDefault="006D6F3C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14BB4"/>
    <w:multiLevelType w:val="hybridMultilevel"/>
    <w:tmpl w:val="05EA4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B1436"/>
    <w:multiLevelType w:val="hybridMultilevel"/>
    <w:tmpl w:val="3C9A53A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30209"/>
    <w:multiLevelType w:val="hybridMultilevel"/>
    <w:tmpl w:val="983816A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7BC9"/>
    <w:multiLevelType w:val="hybridMultilevel"/>
    <w:tmpl w:val="45C28F2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92118"/>
    <w:multiLevelType w:val="hybridMultilevel"/>
    <w:tmpl w:val="A43ADFFE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13"/>
  </w:num>
  <w:num w:numId="9">
    <w:abstractNumId w:val="6"/>
  </w:num>
  <w:num w:numId="10">
    <w:abstractNumId w:val="2"/>
  </w:num>
  <w:num w:numId="11">
    <w:abstractNumId w:val="18"/>
  </w:num>
  <w:num w:numId="12">
    <w:abstractNumId w:val="21"/>
  </w:num>
  <w:num w:numId="13">
    <w:abstractNumId w:val="5"/>
  </w:num>
  <w:num w:numId="14">
    <w:abstractNumId w:val="15"/>
  </w:num>
  <w:num w:numId="15">
    <w:abstractNumId w:val="17"/>
  </w:num>
  <w:num w:numId="16">
    <w:abstractNumId w:val="7"/>
  </w:num>
  <w:num w:numId="17">
    <w:abstractNumId w:val="23"/>
  </w:num>
  <w:num w:numId="18">
    <w:abstractNumId w:val="3"/>
  </w:num>
  <w:num w:numId="19">
    <w:abstractNumId w:val="20"/>
  </w:num>
  <w:num w:numId="20">
    <w:abstractNumId w:val="25"/>
  </w:num>
  <w:num w:numId="21">
    <w:abstractNumId w:val="0"/>
  </w:num>
  <w:num w:numId="22">
    <w:abstractNumId w:val="1"/>
  </w:num>
  <w:num w:numId="23">
    <w:abstractNumId w:val="11"/>
  </w:num>
  <w:num w:numId="24">
    <w:abstractNumId w:val="26"/>
  </w:num>
  <w:num w:numId="25">
    <w:abstractNumId w:val="14"/>
  </w:num>
  <w:num w:numId="26">
    <w:abstractNumId w:val="12"/>
  </w:num>
  <w:num w:numId="27">
    <w:abstractNumId w:val="16"/>
  </w:num>
  <w:num w:numId="28">
    <w:abstractNumId w:val="24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41"/>
    <w:rsid w:val="00076C3A"/>
    <w:rsid w:val="000C009F"/>
    <w:rsid w:val="000C40B8"/>
    <w:rsid w:val="000F0823"/>
    <w:rsid w:val="0013674D"/>
    <w:rsid w:val="001733BE"/>
    <w:rsid w:val="001956B9"/>
    <w:rsid w:val="001A6610"/>
    <w:rsid w:val="001B2141"/>
    <w:rsid w:val="001D16DC"/>
    <w:rsid w:val="001D41E3"/>
    <w:rsid w:val="001D5F2E"/>
    <w:rsid w:val="00275C50"/>
    <w:rsid w:val="00275FF9"/>
    <w:rsid w:val="00296DE4"/>
    <w:rsid w:val="002E353C"/>
    <w:rsid w:val="00363DB3"/>
    <w:rsid w:val="003A6526"/>
    <w:rsid w:val="003E0442"/>
    <w:rsid w:val="00406591"/>
    <w:rsid w:val="00414D69"/>
    <w:rsid w:val="00436814"/>
    <w:rsid w:val="0047425E"/>
    <w:rsid w:val="0050543D"/>
    <w:rsid w:val="00516797"/>
    <w:rsid w:val="005326F5"/>
    <w:rsid w:val="00592800"/>
    <w:rsid w:val="005F325F"/>
    <w:rsid w:val="006207D8"/>
    <w:rsid w:val="00645074"/>
    <w:rsid w:val="00661D0B"/>
    <w:rsid w:val="00671A4B"/>
    <w:rsid w:val="00675C1D"/>
    <w:rsid w:val="00677DAF"/>
    <w:rsid w:val="00685C13"/>
    <w:rsid w:val="00696E04"/>
    <w:rsid w:val="006D6F3C"/>
    <w:rsid w:val="006F45EA"/>
    <w:rsid w:val="0070210A"/>
    <w:rsid w:val="00781C88"/>
    <w:rsid w:val="00784F1D"/>
    <w:rsid w:val="007D39EA"/>
    <w:rsid w:val="008110A7"/>
    <w:rsid w:val="00811E29"/>
    <w:rsid w:val="00854BA0"/>
    <w:rsid w:val="00862933"/>
    <w:rsid w:val="00874387"/>
    <w:rsid w:val="008916E0"/>
    <w:rsid w:val="008A4FE5"/>
    <w:rsid w:val="008A5E3D"/>
    <w:rsid w:val="008D5B76"/>
    <w:rsid w:val="00980FFC"/>
    <w:rsid w:val="009903F2"/>
    <w:rsid w:val="009909CD"/>
    <w:rsid w:val="009B09EE"/>
    <w:rsid w:val="00A2026F"/>
    <w:rsid w:val="00A25076"/>
    <w:rsid w:val="00A37693"/>
    <w:rsid w:val="00A51106"/>
    <w:rsid w:val="00A924DC"/>
    <w:rsid w:val="00AC67ED"/>
    <w:rsid w:val="00B044CD"/>
    <w:rsid w:val="00B53C93"/>
    <w:rsid w:val="00B646B2"/>
    <w:rsid w:val="00B91A1C"/>
    <w:rsid w:val="00BE4AD9"/>
    <w:rsid w:val="00BF154F"/>
    <w:rsid w:val="00C626AD"/>
    <w:rsid w:val="00C91747"/>
    <w:rsid w:val="00CA36F6"/>
    <w:rsid w:val="00CC28D4"/>
    <w:rsid w:val="00CD2DEC"/>
    <w:rsid w:val="00CE5BCB"/>
    <w:rsid w:val="00CF1D50"/>
    <w:rsid w:val="00D14F9D"/>
    <w:rsid w:val="00D234E5"/>
    <w:rsid w:val="00D257AF"/>
    <w:rsid w:val="00D321C2"/>
    <w:rsid w:val="00D73A68"/>
    <w:rsid w:val="00DD2189"/>
    <w:rsid w:val="00E206EB"/>
    <w:rsid w:val="00E22B64"/>
    <w:rsid w:val="00F35BE3"/>
    <w:rsid w:val="00F40A18"/>
    <w:rsid w:val="00FA3914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DE22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C6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qquotelink">
    <w:name w:val="bqquotelink"/>
    <w:basedOn w:val="DefaultParagraphFont"/>
    <w:rsid w:val="00C6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adysetgrad.org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C3A967C96FD4437CADA638D3C59D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CB2B-7BAD-4ED3-BB45-8A2771C5DFF3}"/>
      </w:docPartPr>
      <w:docPartBody>
        <w:p w:rsidR="00FF3CC9" w:rsidRDefault="00A66D18" w:rsidP="00A66D18">
          <w:pPr>
            <w:pStyle w:val="C3A967C96FD4437CADA638D3C59D293F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BB0294A963BD4744B8900E7B1C7E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C04E-17B1-4932-8F68-6ED8C9C6139A}"/>
      </w:docPartPr>
      <w:docPartBody>
        <w:p w:rsidR="00FF3CC9" w:rsidRDefault="00A66D18" w:rsidP="00A66D18">
          <w:pPr>
            <w:pStyle w:val="BB0294A963BD4744B8900E7B1C7E0920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523549D66DB84AEA91C9C03A33DD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6F7C7-85C1-420F-8C98-A689DCE06715}"/>
      </w:docPartPr>
      <w:docPartBody>
        <w:p w:rsidR="00FF3CC9" w:rsidRDefault="00A66D18" w:rsidP="00A66D18">
          <w:pPr>
            <w:pStyle w:val="523549D66DB84AEA91C9C03A33DDA72F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097194"/>
    <w:rsid w:val="00254D7B"/>
    <w:rsid w:val="004D1936"/>
    <w:rsid w:val="00884167"/>
    <w:rsid w:val="008B0559"/>
    <w:rsid w:val="008C7997"/>
    <w:rsid w:val="00A523FA"/>
    <w:rsid w:val="00A66D18"/>
    <w:rsid w:val="00BD4B9E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A66D18"/>
    <w:rPr>
      <w:color w:val="808080"/>
    </w:rPr>
  </w:style>
  <w:style w:type="paragraph" w:customStyle="1" w:styleId="7AE260D9AD4D498DB29DCDC561B895C9">
    <w:name w:val="7AE260D9AD4D498DB29DCDC561B895C9"/>
    <w:rsid w:val="00884167"/>
  </w:style>
  <w:style w:type="paragraph" w:customStyle="1" w:styleId="C3A967C96FD4437CADA638D3C59D293F">
    <w:name w:val="C3A967C96FD4437CADA638D3C59D293F"/>
    <w:rsid w:val="00A66D18"/>
  </w:style>
  <w:style w:type="paragraph" w:customStyle="1" w:styleId="BB0294A963BD4744B8900E7B1C7E0920">
    <w:name w:val="BB0294A963BD4744B8900E7B1C7E0920"/>
    <w:rsid w:val="00A66D18"/>
  </w:style>
  <w:style w:type="paragraph" w:customStyle="1" w:styleId="523549D66DB84AEA91C9C03A33DDA72F">
    <w:name w:val="523549D66DB84AEA91C9C03A33DDA72F"/>
    <w:rsid w:val="00A66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67C38-648A-4C38-8A6A-E3932BF7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Mark Kalinskiy</cp:lastModifiedBy>
  <cp:revision>3</cp:revision>
  <cp:lastPrinted>2015-05-28T22:43:00Z</cp:lastPrinted>
  <dcterms:created xsi:type="dcterms:W3CDTF">2018-09-17T18:13:00Z</dcterms:created>
  <dcterms:modified xsi:type="dcterms:W3CDTF">2018-09-19T20:01:00Z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